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9C" w:rsidRDefault="00BA579C" w:rsidP="00042D8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BA579C" w:rsidRDefault="00BA579C" w:rsidP="00042D8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A579C" w:rsidRPr="001E7E3C" w:rsidRDefault="00BA579C" w:rsidP="00042D8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A579C" w:rsidRDefault="00BA579C" w:rsidP="00042D8A"/>
    <w:p w:rsidR="00BA579C" w:rsidRPr="00777F7B" w:rsidRDefault="00BA579C" w:rsidP="00042D8A">
      <w:pPr>
        <w:jc w:val="center"/>
        <w:rPr>
          <w:rFonts w:ascii="Times New Roman" w:hAnsi="Times New Roman"/>
          <w:b/>
          <w:sz w:val="44"/>
          <w:szCs w:val="44"/>
        </w:rPr>
      </w:pPr>
      <w:r w:rsidRPr="00777F7B">
        <w:rPr>
          <w:rFonts w:ascii="Times New Roman" w:hAnsi="Times New Roman"/>
          <w:b/>
          <w:sz w:val="44"/>
          <w:szCs w:val="44"/>
        </w:rPr>
        <w:t>РЕШЕНИЕ</w:t>
      </w:r>
    </w:p>
    <w:p w:rsidR="00BA579C" w:rsidRPr="00777F7B" w:rsidRDefault="00BA579C" w:rsidP="00777F7B">
      <w:pPr>
        <w:rPr>
          <w:rFonts w:ascii="Times New Roman" w:hAnsi="Times New Roman"/>
          <w:sz w:val="28"/>
          <w:szCs w:val="28"/>
        </w:rPr>
      </w:pPr>
      <w:r w:rsidRPr="00777F7B">
        <w:rPr>
          <w:rFonts w:ascii="Times New Roman" w:hAnsi="Times New Roman"/>
          <w:sz w:val="28"/>
          <w:szCs w:val="28"/>
        </w:rPr>
        <w:t>от 05.10.2022 № 595</w:t>
      </w:r>
    </w:p>
    <w:p w:rsidR="00BA579C" w:rsidRDefault="00BA579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BA579C" w:rsidRDefault="00BA579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BA579C" w:rsidRDefault="00BA579C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BA579C" w:rsidRDefault="00BA579C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Жизнь детей всегда прекрасна,</w:t>
      </w:r>
    </w:p>
    <w:p w:rsidR="00BA579C" w:rsidRDefault="00BA579C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это – безопасно!»</w:t>
      </w:r>
    </w:p>
    <w:p w:rsidR="00BA579C" w:rsidRPr="000779BC" w:rsidRDefault="00BA579C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9C" w:rsidRDefault="00BA579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Антипиной Л.А. от 03.10.2022,</w:t>
      </w:r>
    </w:p>
    <w:p w:rsidR="00BA579C" w:rsidRPr="002D66BF" w:rsidRDefault="00BA579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A579C" w:rsidRPr="002D66BF" w:rsidRDefault="00BA579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18.00 час. по адресу: г. Копейск, ул. 26 Партсъезда, д. 5-А;</w:t>
      </w:r>
    </w:p>
    <w:p w:rsidR="00BA579C" w:rsidRPr="00C845AE" w:rsidRDefault="00BA579C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Жизнь детей всегда прекрасна, если это - безопасно</w:t>
      </w:r>
      <w:r w:rsidRPr="009667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Антипиной Любови Александровне: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A579C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BA579C" w:rsidRPr="00B27B5E" w:rsidRDefault="00BA579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BA579C" w:rsidRDefault="00BA579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A579C" w:rsidRPr="00E53A43" w:rsidRDefault="00BA579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BA579C" w:rsidRPr="002D66BF" w:rsidRDefault="00BA579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A579C" w:rsidRPr="001C16E2" w:rsidRDefault="00BA579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BA579C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D8A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D19A4"/>
    <w:rsid w:val="006E2438"/>
    <w:rsid w:val="006E4DDF"/>
    <w:rsid w:val="007002AA"/>
    <w:rsid w:val="0070399A"/>
    <w:rsid w:val="00721916"/>
    <w:rsid w:val="007443B1"/>
    <w:rsid w:val="00770033"/>
    <w:rsid w:val="00774B35"/>
    <w:rsid w:val="00777F7B"/>
    <w:rsid w:val="00786A0A"/>
    <w:rsid w:val="00787570"/>
    <w:rsid w:val="00787C5A"/>
    <w:rsid w:val="007A5533"/>
    <w:rsid w:val="007C4697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30BC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579C"/>
    <w:rsid w:val="00BB14EE"/>
    <w:rsid w:val="00BB3827"/>
    <w:rsid w:val="00BB65C4"/>
    <w:rsid w:val="00BC091A"/>
    <w:rsid w:val="00BF0AC0"/>
    <w:rsid w:val="00BF7390"/>
    <w:rsid w:val="00C12BFA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26D7C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276</Words>
  <Characters>1578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2022-10-03T11:50:00Z</cp:lastPrinted>
  <dcterms:created xsi:type="dcterms:W3CDTF">2021-12-10T10:27:00Z</dcterms:created>
  <dcterms:modified xsi:type="dcterms:W3CDTF">2022-11-01T12:03:00Z</dcterms:modified>
</cp:coreProperties>
</file>