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F1" w:rsidRPr="002D237A" w:rsidRDefault="001F30F1" w:rsidP="00122944">
      <w:pPr>
        <w:jc w:val="center"/>
        <w:rPr>
          <w:sz w:val="30"/>
          <w:szCs w:val="3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F30F1" w:rsidRPr="002D237A" w:rsidRDefault="001F30F1" w:rsidP="0012294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2D237A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F30F1" w:rsidRPr="002D237A" w:rsidRDefault="001F30F1" w:rsidP="00122944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2D237A">
        <w:rPr>
          <w:b/>
          <w:bCs/>
          <w:sz w:val="32"/>
          <w:szCs w:val="32"/>
          <w:lang w:eastAsia="ar-SA"/>
        </w:rPr>
        <w:t>Челябинской области</w:t>
      </w:r>
    </w:p>
    <w:p w:rsidR="001F30F1" w:rsidRPr="002D237A" w:rsidRDefault="001F30F1" w:rsidP="00122944">
      <w:pPr>
        <w:rPr>
          <w:lang w:eastAsia="en-US"/>
        </w:rPr>
      </w:pPr>
    </w:p>
    <w:p w:rsidR="001F30F1" w:rsidRPr="002D237A" w:rsidRDefault="001F30F1" w:rsidP="00122944">
      <w:pPr>
        <w:jc w:val="center"/>
        <w:rPr>
          <w:b/>
          <w:sz w:val="44"/>
          <w:szCs w:val="44"/>
          <w:lang w:eastAsia="en-US"/>
        </w:rPr>
      </w:pPr>
      <w:r w:rsidRPr="002D237A">
        <w:rPr>
          <w:b/>
          <w:sz w:val="44"/>
          <w:szCs w:val="44"/>
          <w:lang w:eastAsia="en-US"/>
        </w:rPr>
        <w:t>РЕШЕНИЕ</w:t>
      </w:r>
    </w:p>
    <w:p w:rsidR="001F30F1" w:rsidRPr="002D237A" w:rsidRDefault="001F30F1" w:rsidP="0012294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29.01.2025</w:t>
      </w:r>
      <w:r>
        <w:rPr>
          <w:sz w:val="28"/>
          <w:szCs w:val="28"/>
          <w:lang w:eastAsia="en-US"/>
        </w:rPr>
        <w:tab/>
        <w:t xml:space="preserve">    1282</w:t>
      </w:r>
    </w:p>
    <w:p w:rsidR="001F30F1" w:rsidRPr="002D237A" w:rsidRDefault="001F30F1" w:rsidP="00122944">
      <w:pPr>
        <w:rPr>
          <w:lang w:eastAsia="en-US"/>
        </w:rPr>
      </w:pPr>
      <w:r w:rsidRPr="002D237A">
        <w:rPr>
          <w:lang w:eastAsia="en-US"/>
        </w:rPr>
        <w:t>от _______________№_____</w:t>
      </w:r>
    </w:p>
    <w:p w:rsidR="001F30F1" w:rsidRDefault="001F30F1" w:rsidP="00B57F7A">
      <w:pPr>
        <w:rPr>
          <w:b/>
          <w:bCs/>
          <w:sz w:val="28"/>
          <w:szCs w:val="28"/>
          <w:lang w:eastAsia="ar-SA"/>
        </w:rPr>
      </w:pPr>
    </w:p>
    <w:p w:rsidR="001F30F1" w:rsidRDefault="001F30F1" w:rsidP="004E6ABC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протеста заместителя прокурора города Копейска на отдельные положения решения Собрания депутатов Копейского городского округа Челябинской области от 30.01.2019 № 652-МО «Об установлении значений коэффициентов для определения размера арендной платы за земельные участки на территории Копейского городского округа Челябинской области, государственная собственность на которые не разграничена»</w:t>
      </w:r>
    </w:p>
    <w:p w:rsidR="001F30F1" w:rsidRDefault="001F30F1" w:rsidP="00EC18C2">
      <w:pPr>
        <w:rPr>
          <w:sz w:val="28"/>
          <w:szCs w:val="28"/>
        </w:rPr>
      </w:pPr>
    </w:p>
    <w:p w:rsidR="001F30F1" w:rsidRDefault="001F30F1" w:rsidP="00312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826759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        </w:t>
      </w:r>
      <w:r w:rsidRPr="00826759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</w:t>
      </w:r>
      <w:r w:rsidRPr="00826759">
        <w:rPr>
          <w:sz w:val="28"/>
          <w:szCs w:val="28"/>
        </w:rPr>
        <w:t>в Российской Федерации»,</w:t>
      </w:r>
      <w:r w:rsidRPr="0023183D">
        <w:rPr>
          <w:sz w:val="26"/>
          <w:szCs w:val="26"/>
        </w:rPr>
        <w:t xml:space="preserve"> </w:t>
      </w:r>
      <w:r w:rsidRPr="00C705AA">
        <w:rPr>
          <w:sz w:val="28"/>
          <w:szCs w:val="28"/>
        </w:rPr>
        <w:t>Уставом муниципального образова</w:t>
      </w:r>
      <w:r>
        <w:rPr>
          <w:sz w:val="28"/>
          <w:szCs w:val="28"/>
        </w:rPr>
        <w:t xml:space="preserve">ния «Копейский городской округ» и на основании протеста заместителя </w:t>
      </w:r>
      <w:r w:rsidRPr="00312D7B">
        <w:rPr>
          <w:sz w:val="28"/>
          <w:szCs w:val="28"/>
        </w:rPr>
        <w:t xml:space="preserve">прокурора города Копейска </w:t>
      </w:r>
      <w:r>
        <w:rPr>
          <w:sz w:val="28"/>
          <w:szCs w:val="28"/>
        </w:rPr>
        <w:t>на отдельные положения решения Собрания депутатов Копейского городского округа Челябинской области от 30.01.2019 № 652-МО,</w:t>
      </w:r>
    </w:p>
    <w:p w:rsidR="001F30F1" w:rsidRPr="00C705AA" w:rsidRDefault="001F30F1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Собрание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</w:p>
    <w:p w:rsidR="001F30F1" w:rsidRPr="00C705AA" w:rsidRDefault="001F30F1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РЕШАЕТ:</w:t>
      </w:r>
    </w:p>
    <w:p w:rsidR="001F30F1" w:rsidRPr="00312D7B" w:rsidRDefault="001F30F1" w:rsidP="000A5E44">
      <w:pPr>
        <w:ind w:firstLine="709"/>
        <w:jc w:val="both"/>
        <w:rPr>
          <w:sz w:val="28"/>
          <w:szCs w:val="28"/>
        </w:rPr>
      </w:pPr>
      <w:r w:rsidRPr="00503B75">
        <w:rPr>
          <w:sz w:val="28"/>
        </w:rPr>
        <w:t>1.</w:t>
      </w:r>
      <w:r>
        <w:rPr>
          <w:sz w:val="28"/>
        </w:rPr>
        <w:t xml:space="preserve"> Протест </w:t>
      </w:r>
      <w:r>
        <w:rPr>
          <w:sz w:val="28"/>
          <w:szCs w:val="28"/>
        </w:rPr>
        <w:t xml:space="preserve">заместителя прокурора города Копейска на отдельные положения решения Собрания депутатов Копейского городского округа Челябинской области от 30.01.2019 № 652-МО, </w:t>
      </w:r>
      <w:r>
        <w:rPr>
          <w:sz w:val="28"/>
        </w:rPr>
        <w:t>удовлетворить.</w:t>
      </w:r>
    </w:p>
    <w:p w:rsidR="001F30F1" w:rsidRDefault="001F30F1" w:rsidP="000A5E44">
      <w:pPr>
        <w:ind w:firstLine="709"/>
        <w:jc w:val="both"/>
        <w:rPr>
          <w:sz w:val="28"/>
        </w:rPr>
      </w:pPr>
      <w:r>
        <w:rPr>
          <w:sz w:val="28"/>
        </w:rPr>
        <w:t xml:space="preserve">2. Привести </w:t>
      </w:r>
      <w:r>
        <w:rPr>
          <w:sz w:val="28"/>
          <w:szCs w:val="28"/>
        </w:rPr>
        <w:t>решение Собрания депутатов Копейского городского округа Челябинской области от 30.01.2019 № 652-МО</w:t>
      </w:r>
      <w:r>
        <w:rPr>
          <w:sz w:val="28"/>
        </w:rPr>
        <w:t xml:space="preserve"> в соответствие                       с действующим законодательством.</w:t>
      </w:r>
    </w:p>
    <w:p w:rsidR="001F30F1" w:rsidRDefault="001F30F1" w:rsidP="000A5E44">
      <w:pPr>
        <w:ind w:firstLine="709"/>
        <w:jc w:val="both"/>
        <w:rPr>
          <w:sz w:val="28"/>
        </w:rPr>
      </w:pPr>
      <w:r w:rsidRPr="00020970">
        <w:rPr>
          <w:sz w:val="28"/>
        </w:rPr>
        <w:t>3</w:t>
      </w:r>
      <w:r>
        <w:t xml:space="preserve">. </w:t>
      </w:r>
      <w:r>
        <w:rPr>
          <w:sz w:val="28"/>
        </w:rPr>
        <w:t xml:space="preserve">Направить настоящее решение в администрацию Копейского городского округа для подготовки необходимых изменений в </w:t>
      </w:r>
      <w:r>
        <w:rPr>
          <w:sz w:val="28"/>
          <w:szCs w:val="28"/>
        </w:rPr>
        <w:t>решение Собрания депутатов Копейского городского округа Челябинской области от 30.01.2019 № 652-МО «Об установлении значений коэффициентов для определения размера арендной платы за земельные участки на территории Копейского городского округа Челябинской области, государственная собственность на которые не разграничена»</w:t>
      </w:r>
      <w:r>
        <w:rPr>
          <w:sz w:val="28"/>
        </w:rPr>
        <w:t>.</w:t>
      </w:r>
    </w:p>
    <w:p w:rsidR="001F30F1" w:rsidRDefault="001F30F1" w:rsidP="000A5E44">
      <w:pPr>
        <w:ind w:firstLine="709"/>
        <w:jc w:val="both"/>
        <w:rPr>
          <w:sz w:val="28"/>
        </w:rPr>
      </w:pPr>
      <w:r>
        <w:rPr>
          <w:sz w:val="28"/>
        </w:rPr>
        <w:t xml:space="preserve">4. Направить настоящее решение в прокуратуру города Копейска. </w:t>
      </w:r>
    </w:p>
    <w:p w:rsidR="001F30F1" w:rsidRDefault="001F30F1" w:rsidP="000A5E4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Контроль исполнения настоящего решения возложить на постоянную комиссию по </w:t>
      </w:r>
      <w:r w:rsidRPr="00397761">
        <w:rPr>
          <w:sz w:val="28"/>
          <w:szCs w:val="28"/>
        </w:rPr>
        <w:t>организационным, правовым и общественно-политическим вопросам</w:t>
      </w:r>
      <w:r>
        <w:rPr>
          <w:sz w:val="28"/>
          <w:szCs w:val="28"/>
        </w:rPr>
        <w:t xml:space="preserve"> Собрания депутатов Копейского городского округа.</w:t>
      </w:r>
    </w:p>
    <w:p w:rsidR="001F30F1" w:rsidRDefault="001F30F1" w:rsidP="000A5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принятия.</w:t>
      </w:r>
    </w:p>
    <w:p w:rsidR="001F30F1" w:rsidRDefault="001F30F1" w:rsidP="00020970">
      <w:pPr>
        <w:jc w:val="both"/>
        <w:rPr>
          <w:sz w:val="28"/>
          <w:szCs w:val="28"/>
        </w:rPr>
      </w:pPr>
    </w:p>
    <w:p w:rsidR="001F30F1" w:rsidRDefault="001F30F1" w:rsidP="00020970">
      <w:pPr>
        <w:jc w:val="both"/>
        <w:rPr>
          <w:sz w:val="28"/>
          <w:szCs w:val="28"/>
        </w:rPr>
      </w:pPr>
    </w:p>
    <w:p w:rsidR="001F30F1" w:rsidRDefault="001F30F1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F30F1" w:rsidRPr="002B5A7C" w:rsidRDefault="001F30F1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Е.К. Гиске         </w:t>
      </w:r>
    </w:p>
    <w:p w:rsidR="001F30F1" w:rsidRPr="00BC0CA3" w:rsidRDefault="001F30F1" w:rsidP="00BC0CA3">
      <w:pPr>
        <w:rPr>
          <w:sz w:val="22"/>
        </w:rPr>
      </w:pPr>
    </w:p>
    <w:sectPr w:rsidR="001F30F1" w:rsidRPr="00BC0CA3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8C2"/>
    <w:rsid w:val="00020970"/>
    <w:rsid w:val="000A5E44"/>
    <w:rsid w:val="00122944"/>
    <w:rsid w:val="001250E1"/>
    <w:rsid w:val="00160FD4"/>
    <w:rsid w:val="001D2DFB"/>
    <w:rsid w:val="001E171D"/>
    <w:rsid w:val="001E1C7D"/>
    <w:rsid w:val="001F30F1"/>
    <w:rsid w:val="0022653B"/>
    <w:rsid w:val="0023183D"/>
    <w:rsid w:val="002B5A7C"/>
    <w:rsid w:val="002D237A"/>
    <w:rsid w:val="00312D7B"/>
    <w:rsid w:val="003221FB"/>
    <w:rsid w:val="00397761"/>
    <w:rsid w:val="003C109D"/>
    <w:rsid w:val="00464ABB"/>
    <w:rsid w:val="004E060F"/>
    <w:rsid w:val="004E6ABC"/>
    <w:rsid w:val="00503B75"/>
    <w:rsid w:val="005461D1"/>
    <w:rsid w:val="005C2B3A"/>
    <w:rsid w:val="00613B85"/>
    <w:rsid w:val="006B7D3F"/>
    <w:rsid w:val="006E635A"/>
    <w:rsid w:val="00712AC5"/>
    <w:rsid w:val="0073657C"/>
    <w:rsid w:val="007C002F"/>
    <w:rsid w:val="00807A01"/>
    <w:rsid w:val="00826759"/>
    <w:rsid w:val="00837BBC"/>
    <w:rsid w:val="009517DC"/>
    <w:rsid w:val="009B0DB7"/>
    <w:rsid w:val="00A36265"/>
    <w:rsid w:val="00A44B39"/>
    <w:rsid w:val="00A7074C"/>
    <w:rsid w:val="00AA41C7"/>
    <w:rsid w:val="00AC4FB7"/>
    <w:rsid w:val="00AD2FC8"/>
    <w:rsid w:val="00B57F7A"/>
    <w:rsid w:val="00B82277"/>
    <w:rsid w:val="00BC0CA3"/>
    <w:rsid w:val="00BE1A9C"/>
    <w:rsid w:val="00C10EB6"/>
    <w:rsid w:val="00C24A49"/>
    <w:rsid w:val="00C705AA"/>
    <w:rsid w:val="00CD4A33"/>
    <w:rsid w:val="00D50953"/>
    <w:rsid w:val="00DD0E95"/>
    <w:rsid w:val="00E30577"/>
    <w:rsid w:val="00EC18C2"/>
    <w:rsid w:val="00EC79EE"/>
    <w:rsid w:val="00F20A08"/>
    <w:rsid w:val="00FA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C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344</Words>
  <Characters>1966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рассмотрении протеста заместителя прокурора города Копейска на отдельные положения решения Собрания депутатов Копейского городского округа Челябинской области от 30</dc:title>
  <dc:subject/>
  <dc:creator>Dep</dc:creator>
  <cp:keywords/>
  <dc:description/>
  <cp:lastModifiedBy>Admin</cp:lastModifiedBy>
  <cp:revision>4</cp:revision>
  <cp:lastPrinted>2024-12-04T10:41:00Z</cp:lastPrinted>
  <dcterms:created xsi:type="dcterms:W3CDTF">2025-01-29T06:40:00Z</dcterms:created>
  <dcterms:modified xsi:type="dcterms:W3CDTF">2025-01-29T11:06:00Z</dcterms:modified>
</cp:coreProperties>
</file>