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2F" w:rsidRDefault="00A64E2F" w:rsidP="00697D0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64E2F" w:rsidRDefault="00A64E2F" w:rsidP="00697D0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64E2F" w:rsidRPr="00697D05" w:rsidRDefault="00A64E2F" w:rsidP="00697D05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A64E2F" w:rsidRPr="00697D05" w:rsidRDefault="00A64E2F" w:rsidP="00697D05">
      <w:pPr>
        <w:jc w:val="center"/>
        <w:rPr>
          <w:rFonts w:ascii="Times New Roman" w:hAnsi="Times New Roman"/>
          <w:b/>
          <w:sz w:val="44"/>
          <w:szCs w:val="44"/>
        </w:rPr>
      </w:pPr>
      <w:r w:rsidRPr="00697D05">
        <w:rPr>
          <w:rFonts w:ascii="Times New Roman" w:hAnsi="Times New Roman"/>
          <w:b/>
          <w:sz w:val="44"/>
          <w:szCs w:val="44"/>
        </w:rPr>
        <w:t>РЕШЕНИЕ</w:t>
      </w:r>
    </w:p>
    <w:p w:rsidR="00A64E2F" w:rsidRPr="00697D05" w:rsidRDefault="00A64E2F" w:rsidP="00697D05">
      <w:pPr>
        <w:rPr>
          <w:rFonts w:ascii="Times New Roman" w:hAnsi="Times New Roman"/>
          <w:sz w:val="28"/>
          <w:szCs w:val="28"/>
        </w:rPr>
      </w:pPr>
      <w:r w:rsidRPr="00697D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697D05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697D05">
        <w:rPr>
          <w:rFonts w:ascii="Times New Roman" w:hAnsi="Times New Roman"/>
          <w:sz w:val="28"/>
          <w:szCs w:val="28"/>
          <w:u w:val="single"/>
        </w:rPr>
        <w:t xml:space="preserve"> 144</w:t>
      </w:r>
    </w:p>
    <w:p w:rsidR="00A64E2F" w:rsidRPr="002D66BF" w:rsidRDefault="00A64E2F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О назначении собрания</w:t>
      </w:r>
    </w:p>
    <w:p w:rsidR="00A64E2F" w:rsidRPr="002D66BF" w:rsidRDefault="00A64E2F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A64E2F" w:rsidRDefault="00A64E2F" w:rsidP="00406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фасада спортивного зала</w:t>
      </w:r>
    </w:p>
    <w:p w:rsidR="00A64E2F" w:rsidRPr="002D66BF" w:rsidRDefault="00A64E2F" w:rsidP="00406D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 №6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A64E2F" w:rsidRDefault="00A64E2F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E2F" w:rsidRPr="002D66BF" w:rsidRDefault="00A64E2F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Подорваной Е.Ю. от 17.02.2021</w:t>
      </w:r>
    </w:p>
    <w:p w:rsidR="00A64E2F" w:rsidRPr="002D66BF" w:rsidRDefault="00A64E2F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64E2F" w:rsidRPr="002D66BF" w:rsidRDefault="00A64E2F" w:rsidP="00C404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64E2F" w:rsidRPr="002D66BF" w:rsidRDefault="00A64E2F" w:rsidP="00406DA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фасада спортивного зала МОУ «СОШ №6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:00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ул. Ленина, 62Б (</w:t>
      </w:r>
      <w:r>
        <w:rPr>
          <w:rFonts w:ascii="Times New Roman" w:hAnsi="Times New Roman"/>
          <w:sz w:val="28"/>
          <w:szCs w:val="28"/>
        </w:rPr>
        <w:t>МОУ «СОШ №6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2D66BF">
        <w:rPr>
          <w:rFonts w:ascii="Times New Roman" w:hAnsi="Times New Roman"/>
          <w:color w:val="000000"/>
          <w:sz w:val="28"/>
          <w:szCs w:val="28"/>
        </w:rPr>
        <w:t>. Способ проведения собрания – очное.</w:t>
      </w:r>
    </w:p>
    <w:p w:rsidR="00A64E2F" w:rsidRPr="002D66BF" w:rsidRDefault="00A64E2F" w:rsidP="00406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Подорваной Е.Ю. 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A64E2F" w:rsidRPr="002D66BF" w:rsidRDefault="00A64E2F" w:rsidP="00406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Подорваной Е.Ю. </w:t>
      </w:r>
      <w:r w:rsidRPr="002D66BF">
        <w:rPr>
          <w:rFonts w:ascii="Times New Roman" w:hAnsi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A64E2F" w:rsidRPr="002D66BF" w:rsidRDefault="00A64E2F" w:rsidP="00406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A64E2F" w:rsidRDefault="00A64E2F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A64E2F" w:rsidRPr="002D66BF" w:rsidRDefault="00A64E2F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E2F" w:rsidRPr="002D66BF" w:rsidRDefault="00A64E2F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A64E2F" w:rsidRPr="00FA6D09" w:rsidRDefault="00A64E2F">
      <w:pPr>
        <w:rPr>
          <w:rFonts w:ascii="Times New Roman" w:hAnsi="Times New Roman"/>
          <w:sz w:val="28"/>
          <w:szCs w:val="28"/>
        </w:rPr>
      </w:pPr>
      <w:r w:rsidRPr="00FA6D09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Е.К.  Гиске                                                                                                  </w:t>
      </w:r>
    </w:p>
    <w:sectPr w:rsidR="00A64E2F" w:rsidRPr="00FA6D09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09110B"/>
    <w:rsid w:val="000E5515"/>
    <w:rsid w:val="00100E21"/>
    <w:rsid w:val="00123707"/>
    <w:rsid w:val="00130B41"/>
    <w:rsid w:val="00161DE7"/>
    <w:rsid w:val="00191696"/>
    <w:rsid w:val="00195A8E"/>
    <w:rsid w:val="001A4319"/>
    <w:rsid w:val="001C16E2"/>
    <w:rsid w:val="001D545A"/>
    <w:rsid w:val="001E7E3C"/>
    <w:rsid w:val="002107D1"/>
    <w:rsid w:val="00280035"/>
    <w:rsid w:val="002C53C5"/>
    <w:rsid w:val="002D66BF"/>
    <w:rsid w:val="002D69BA"/>
    <w:rsid w:val="002F6B45"/>
    <w:rsid w:val="0033749A"/>
    <w:rsid w:val="003A271A"/>
    <w:rsid w:val="003D78B4"/>
    <w:rsid w:val="00406DA8"/>
    <w:rsid w:val="00446665"/>
    <w:rsid w:val="00464911"/>
    <w:rsid w:val="004708CC"/>
    <w:rsid w:val="004A00A2"/>
    <w:rsid w:val="004A42B0"/>
    <w:rsid w:val="004B68AE"/>
    <w:rsid w:val="004C5A16"/>
    <w:rsid w:val="004F63C3"/>
    <w:rsid w:val="00524228"/>
    <w:rsid w:val="00633A25"/>
    <w:rsid w:val="00647EC3"/>
    <w:rsid w:val="00697D05"/>
    <w:rsid w:val="006D10DD"/>
    <w:rsid w:val="006E4DDF"/>
    <w:rsid w:val="007002AA"/>
    <w:rsid w:val="0070399A"/>
    <w:rsid w:val="00721916"/>
    <w:rsid w:val="00733106"/>
    <w:rsid w:val="00734E98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65B08"/>
    <w:rsid w:val="008822E9"/>
    <w:rsid w:val="008E5FED"/>
    <w:rsid w:val="00936509"/>
    <w:rsid w:val="00945B3E"/>
    <w:rsid w:val="0096363F"/>
    <w:rsid w:val="00983741"/>
    <w:rsid w:val="009A06C5"/>
    <w:rsid w:val="009B4281"/>
    <w:rsid w:val="009E208F"/>
    <w:rsid w:val="00A05EED"/>
    <w:rsid w:val="00A57D90"/>
    <w:rsid w:val="00A57DAE"/>
    <w:rsid w:val="00A62F5A"/>
    <w:rsid w:val="00A64E2F"/>
    <w:rsid w:val="00A66347"/>
    <w:rsid w:val="00A9099F"/>
    <w:rsid w:val="00AA5E09"/>
    <w:rsid w:val="00AD158E"/>
    <w:rsid w:val="00AF3B30"/>
    <w:rsid w:val="00B45517"/>
    <w:rsid w:val="00B84AB4"/>
    <w:rsid w:val="00C01493"/>
    <w:rsid w:val="00C159EE"/>
    <w:rsid w:val="00C334AB"/>
    <w:rsid w:val="00C4042D"/>
    <w:rsid w:val="00C461E4"/>
    <w:rsid w:val="00C574C8"/>
    <w:rsid w:val="00C62296"/>
    <w:rsid w:val="00C92F62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623E6"/>
    <w:rsid w:val="00F802BF"/>
    <w:rsid w:val="00F84FCB"/>
    <w:rsid w:val="00FA6D09"/>
    <w:rsid w:val="00FB76E1"/>
    <w:rsid w:val="00FC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304</Words>
  <Characters>1734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2021-02-26T08:20:00Z</cp:lastPrinted>
  <dcterms:created xsi:type="dcterms:W3CDTF">2021-02-26T08:19:00Z</dcterms:created>
  <dcterms:modified xsi:type="dcterms:W3CDTF">2021-03-04T10:02:00Z</dcterms:modified>
</cp:coreProperties>
</file>