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C8" w:rsidRDefault="006609C8" w:rsidP="00BF474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609C8" w:rsidRDefault="006609C8" w:rsidP="00BF474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609C8" w:rsidRPr="001E7E3C" w:rsidRDefault="006609C8" w:rsidP="00BF474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609C8" w:rsidRPr="00BF4743" w:rsidRDefault="006609C8" w:rsidP="00BF4743">
      <w:pPr>
        <w:jc w:val="center"/>
        <w:rPr>
          <w:rFonts w:ascii="Times New Roman" w:hAnsi="Times New Roman"/>
          <w:b/>
          <w:sz w:val="44"/>
          <w:szCs w:val="44"/>
        </w:rPr>
      </w:pPr>
      <w:r w:rsidRPr="00BF4743">
        <w:rPr>
          <w:rFonts w:ascii="Times New Roman" w:hAnsi="Times New Roman"/>
          <w:b/>
          <w:sz w:val="44"/>
          <w:szCs w:val="44"/>
        </w:rPr>
        <w:t>РЕШЕНИЕ</w:t>
      </w:r>
    </w:p>
    <w:p w:rsidR="006609C8" w:rsidRPr="00BF4743" w:rsidRDefault="006609C8" w:rsidP="00BF4743">
      <w:pPr>
        <w:rPr>
          <w:rFonts w:ascii="Times New Roman" w:hAnsi="Times New Roman"/>
          <w:sz w:val="28"/>
          <w:szCs w:val="28"/>
          <w:u w:val="single"/>
        </w:rPr>
      </w:pPr>
      <w:r w:rsidRPr="00BF474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BF4743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BF4743">
        <w:rPr>
          <w:rFonts w:ascii="Times New Roman" w:hAnsi="Times New Roman"/>
          <w:sz w:val="28"/>
          <w:szCs w:val="28"/>
          <w:u w:val="single"/>
        </w:rPr>
        <w:t>154</w:t>
      </w:r>
    </w:p>
    <w:p w:rsidR="006609C8" w:rsidRPr="002D66BF" w:rsidRDefault="006609C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6609C8" w:rsidRPr="002D66BF" w:rsidRDefault="006609C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6609C8" w:rsidRDefault="006609C8" w:rsidP="00BD53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оборудования</w:t>
      </w:r>
    </w:p>
    <w:p w:rsidR="006609C8" w:rsidRPr="002D66BF" w:rsidRDefault="006609C8" w:rsidP="00BD53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инвентаря для новой группы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6609C8" w:rsidRDefault="006609C8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09C8" w:rsidRPr="002D66BF" w:rsidRDefault="006609C8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Пенкиной А.И. от 18.02.2021</w:t>
      </w:r>
    </w:p>
    <w:p w:rsidR="006609C8" w:rsidRPr="002D66BF" w:rsidRDefault="006609C8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609C8" w:rsidRPr="002D66BF" w:rsidRDefault="006609C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6609C8" w:rsidRPr="002D66BF" w:rsidRDefault="006609C8" w:rsidP="00BD53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Приобретение оборудования и инвентаря для новой группы»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ул. П. Томилова 13А (МДОУ ДС №27).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6609C8" w:rsidRPr="002D66BF" w:rsidRDefault="006609C8" w:rsidP="00BD53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Пенкиной А.И.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6609C8" w:rsidRPr="002D66BF" w:rsidRDefault="006609C8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Пенкиной А.И.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6609C8" w:rsidRPr="002D66BF" w:rsidRDefault="006609C8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6609C8" w:rsidRDefault="006609C8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6609C8" w:rsidRDefault="006609C8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6609C8" w:rsidRPr="002D66BF" w:rsidRDefault="006609C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6609C8" w:rsidRPr="001C16E2" w:rsidRDefault="006609C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6609C8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3789"/>
    <w:rsid w:val="00042FFD"/>
    <w:rsid w:val="00060530"/>
    <w:rsid w:val="000673EE"/>
    <w:rsid w:val="000E5515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80035"/>
    <w:rsid w:val="0028643A"/>
    <w:rsid w:val="00295D40"/>
    <w:rsid w:val="002C53C5"/>
    <w:rsid w:val="002D66BF"/>
    <w:rsid w:val="002D69BA"/>
    <w:rsid w:val="002F4F86"/>
    <w:rsid w:val="0033749A"/>
    <w:rsid w:val="003A271A"/>
    <w:rsid w:val="003D78B4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E67DF"/>
    <w:rsid w:val="004F63C3"/>
    <w:rsid w:val="00524228"/>
    <w:rsid w:val="00633A25"/>
    <w:rsid w:val="00647EC3"/>
    <w:rsid w:val="006609C8"/>
    <w:rsid w:val="006D10DD"/>
    <w:rsid w:val="006E4DDF"/>
    <w:rsid w:val="007002AA"/>
    <w:rsid w:val="0070399A"/>
    <w:rsid w:val="00721916"/>
    <w:rsid w:val="007443B1"/>
    <w:rsid w:val="00751E26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822E9"/>
    <w:rsid w:val="008A0A8E"/>
    <w:rsid w:val="008A7938"/>
    <w:rsid w:val="008E5FED"/>
    <w:rsid w:val="00936509"/>
    <w:rsid w:val="00945B3E"/>
    <w:rsid w:val="00983741"/>
    <w:rsid w:val="009B4281"/>
    <w:rsid w:val="009E208F"/>
    <w:rsid w:val="00A05EED"/>
    <w:rsid w:val="00A27C8A"/>
    <w:rsid w:val="00A57D90"/>
    <w:rsid w:val="00A57DAE"/>
    <w:rsid w:val="00A62F5A"/>
    <w:rsid w:val="00A74D30"/>
    <w:rsid w:val="00A9099F"/>
    <w:rsid w:val="00A95CD8"/>
    <w:rsid w:val="00AA5E09"/>
    <w:rsid w:val="00AD158E"/>
    <w:rsid w:val="00AF3B30"/>
    <w:rsid w:val="00B338A3"/>
    <w:rsid w:val="00B45517"/>
    <w:rsid w:val="00B800C5"/>
    <w:rsid w:val="00B84AB4"/>
    <w:rsid w:val="00BD53B2"/>
    <w:rsid w:val="00BF0AC0"/>
    <w:rsid w:val="00BF4743"/>
    <w:rsid w:val="00C159EE"/>
    <w:rsid w:val="00C334AB"/>
    <w:rsid w:val="00C4042D"/>
    <w:rsid w:val="00C461E4"/>
    <w:rsid w:val="00C574C8"/>
    <w:rsid w:val="00C62296"/>
    <w:rsid w:val="00C92F62"/>
    <w:rsid w:val="00D30697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51BC2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303</Words>
  <Characters>1732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2021-02-26T10:25:00Z</cp:lastPrinted>
  <dcterms:created xsi:type="dcterms:W3CDTF">2021-02-25T12:02:00Z</dcterms:created>
  <dcterms:modified xsi:type="dcterms:W3CDTF">2021-03-04T06:42:00Z</dcterms:modified>
</cp:coreProperties>
</file>