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52" w:rsidRDefault="00F85F52" w:rsidP="002B37A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85F52" w:rsidRDefault="00F85F52" w:rsidP="002B37A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85F52" w:rsidRPr="002B37A9" w:rsidRDefault="00F85F52" w:rsidP="002B37A9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F85F52" w:rsidRDefault="00F85F52" w:rsidP="002B37A9">
      <w:pPr>
        <w:jc w:val="center"/>
        <w:rPr>
          <w:rFonts w:ascii="Times New Roman" w:hAnsi="Times New Roman"/>
          <w:b/>
          <w:sz w:val="44"/>
          <w:szCs w:val="44"/>
        </w:rPr>
      </w:pPr>
      <w:r w:rsidRPr="002B37A9">
        <w:rPr>
          <w:rFonts w:ascii="Times New Roman" w:hAnsi="Times New Roman"/>
          <w:b/>
          <w:sz w:val="44"/>
          <w:szCs w:val="44"/>
        </w:rPr>
        <w:t>РЕШЕНИЕ</w:t>
      </w:r>
    </w:p>
    <w:p w:rsidR="00F85F52" w:rsidRPr="002B37A9" w:rsidRDefault="00F85F52" w:rsidP="002B37A9">
      <w:pPr>
        <w:jc w:val="center"/>
        <w:rPr>
          <w:rFonts w:ascii="Times New Roman" w:hAnsi="Times New Roman"/>
          <w:b/>
          <w:sz w:val="44"/>
          <w:szCs w:val="44"/>
        </w:rPr>
      </w:pPr>
    </w:p>
    <w:p w:rsidR="00F85F52" w:rsidRPr="002B37A9" w:rsidRDefault="00F85F52" w:rsidP="002B37A9">
      <w:pPr>
        <w:rPr>
          <w:rFonts w:ascii="Times New Roman" w:hAnsi="Times New Roman"/>
          <w:sz w:val="28"/>
          <w:szCs w:val="28"/>
        </w:rPr>
      </w:pPr>
      <w:r w:rsidRPr="002B37A9">
        <w:rPr>
          <w:rFonts w:ascii="Times New Roman" w:hAnsi="Times New Roman"/>
          <w:sz w:val="28"/>
          <w:szCs w:val="28"/>
        </w:rPr>
        <w:t xml:space="preserve">       25.02.2021          150</w:t>
      </w:r>
    </w:p>
    <w:p w:rsidR="00F85F52" w:rsidRPr="002B37A9" w:rsidRDefault="00F85F52" w:rsidP="002B37A9">
      <w:pPr>
        <w:rPr>
          <w:rFonts w:ascii="Times New Roman" w:hAnsi="Times New Roman"/>
          <w:sz w:val="24"/>
          <w:szCs w:val="24"/>
        </w:rPr>
      </w:pPr>
      <w:r w:rsidRPr="002B37A9">
        <w:rPr>
          <w:rFonts w:ascii="Times New Roman" w:hAnsi="Times New Roman"/>
          <w:sz w:val="24"/>
          <w:szCs w:val="24"/>
        </w:rPr>
        <w:t>от _______________№_____</w:t>
      </w:r>
    </w:p>
    <w:p w:rsidR="00F85F52" w:rsidRPr="00072789" w:rsidRDefault="00F85F52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О назначении конференции</w:t>
      </w:r>
    </w:p>
    <w:p w:rsidR="00F85F52" w:rsidRPr="00072789" w:rsidRDefault="00F85F52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по инициативному проекту</w:t>
      </w:r>
    </w:p>
    <w:p w:rsidR="00F85F52" w:rsidRPr="00072789" w:rsidRDefault="00F85F52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«Строительство детской площадки</w:t>
      </w:r>
    </w:p>
    <w:p w:rsidR="00F85F52" w:rsidRPr="00072789" w:rsidRDefault="00F85F52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 xml:space="preserve">на территории поселка шахты «Северная» </w:t>
      </w:r>
    </w:p>
    <w:p w:rsidR="00F85F52" w:rsidRPr="00072789" w:rsidRDefault="00F85F52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(вблизи ул. Белинского, 23а)»</w:t>
      </w:r>
    </w:p>
    <w:p w:rsidR="00F85F52" w:rsidRPr="00072789" w:rsidRDefault="00F85F52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5F52" w:rsidRPr="00072789" w:rsidRDefault="00F85F52" w:rsidP="00BF0A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4"/>
          <w:szCs w:val="24"/>
        </w:rPr>
        <w:t>1</w:t>
      </w:r>
      <w:r w:rsidRPr="00072789">
        <w:rPr>
          <w:rFonts w:ascii="Times New Roman" w:hAnsi="Times New Roman"/>
          <w:sz w:val="24"/>
          <w:szCs w:val="24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 Ефимину А.С. от 17.02.2021</w:t>
      </w:r>
    </w:p>
    <w:p w:rsidR="00F85F52" w:rsidRPr="00072789" w:rsidRDefault="00F85F52" w:rsidP="00BF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Собрание депутатов Копейского городского округа Челябинской области</w:t>
      </w:r>
    </w:p>
    <w:p w:rsidR="00F85F52" w:rsidRPr="00072789" w:rsidRDefault="00F85F52" w:rsidP="00BF0A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РЕШАЕТ:</w:t>
      </w:r>
    </w:p>
    <w:p w:rsidR="00F85F52" w:rsidRPr="00072789" w:rsidRDefault="00F85F52" w:rsidP="008365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789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072789">
        <w:rPr>
          <w:rFonts w:ascii="Times New Roman" w:hAnsi="Times New Roman"/>
          <w:sz w:val="24"/>
          <w:szCs w:val="24"/>
        </w:rPr>
        <w:t>В целях рассмотрения и обсуждения вопросов внесения инициативного проекта</w:t>
      </w:r>
      <w:r w:rsidRPr="0007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789">
        <w:rPr>
          <w:rFonts w:ascii="Times New Roman" w:hAnsi="Times New Roman"/>
          <w:sz w:val="24"/>
          <w:szCs w:val="24"/>
        </w:rPr>
        <w:t xml:space="preserve">«Строительство детской площадки на территории поселка шахты «Северная» (вблизи ул. Белинского, 23а)» </w:t>
      </w:r>
      <w:r w:rsidRPr="00072789">
        <w:rPr>
          <w:rFonts w:ascii="Times New Roman" w:hAnsi="Times New Roman"/>
          <w:color w:val="000000"/>
          <w:sz w:val="24"/>
          <w:szCs w:val="24"/>
        </w:rPr>
        <w:t>назначить конференции граждан в целях реализации инициативного проекта на 26.02.2021 в 17:00 по адресу: г. Копейск, на базе филиала №2 МОУ «СОШ №47». Способ проведения собрания – очное.</w:t>
      </w:r>
    </w:p>
    <w:p w:rsidR="00F85F52" w:rsidRPr="00072789" w:rsidRDefault="00F85F52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 xml:space="preserve">2. Ефимину А.С.  заблаговременно, но не менее чем за 7 дней до проведения конференции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F85F52" w:rsidRPr="00072789" w:rsidRDefault="00F85F52" w:rsidP="00BF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3. Ефимину А.С. принять меры по обеспечению общественного порядка и санитарных норм при проведении конференции граждан.</w:t>
      </w:r>
    </w:p>
    <w:p w:rsidR="00F85F52" w:rsidRPr="00072789" w:rsidRDefault="00F85F52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F85F52" w:rsidRPr="00072789" w:rsidRDefault="00F85F52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>5. Настоящее решение вступает в силу со дня принятия.</w:t>
      </w:r>
    </w:p>
    <w:p w:rsidR="00F85F52" w:rsidRDefault="00F85F52" w:rsidP="00BF0AC0">
      <w:pPr>
        <w:pStyle w:val="a1"/>
        <w:rPr>
          <w:rFonts w:ascii="Times New Roman" w:hAnsi="Times New Roman" w:cs="Times New Roman"/>
        </w:rPr>
      </w:pPr>
    </w:p>
    <w:p w:rsidR="00F85F52" w:rsidRPr="003A41DA" w:rsidRDefault="00F85F52" w:rsidP="003A41DA"/>
    <w:p w:rsidR="00F85F52" w:rsidRPr="00072789" w:rsidRDefault="00F85F52" w:rsidP="00BF0AC0">
      <w:pPr>
        <w:pStyle w:val="a1"/>
        <w:rPr>
          <w:rFonts w:ascii="Times New Roman" w:hAnsi="Times New Roman" w:cs="Times New Roman"/>
        </w:rPr>
      </w:pPr>
      <w:r w:rsidRPr="00072789">
        <w:rPr>
          <w:rFonts w:ascii="Times New Roman" w:hAnsi="Times New Roman" w:cs="Times New Roman"/>
        </w:rPr>
        <w:t xml:space="preserve">Председатель Собрания депутатов                                           </w:t>
      </w:r>
    </w:p>
    <w:p w:rsidR="00F85F52" w:rsidRPr="002B37A9" w:rsidRDefault="00F85F52">
      <w:pPr>
        <w:rPr>
          <w:rFonts w:ascii="Times New Roman" w:hAnsi="Times New Roman"/>
          <w:sz w:val="24"/>
          <w:szCs w:val="24"/>
        </w:rPr>
      </w:pPr>
      <w:r w:rsidRPr="00072789">
        <w:rPr>
          <w:rFonts w:ascii="Times New Roman" w:hAnsi="Times New Roman"/>
          <w:sz w:val="24"/>
          <w:szCs w:val="24"/>
        </w:rPr>
        <w:t xml:space="preserve">Копейского городского округа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78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72789">
        <w:rPr>
          <w:rFonts w:ascii="Times New Roman" w:hAnsi="Times New Roman"/>
          <w:sz w:val="24"/>
          <w:szCs w:val="24"/>
        </w:rPr>
        <w:t xml:space="preserve">                  Е.К.  Гиске                                                                 </w:t>
      </w:r>
    </w:p>
    <w:sectPr w:rsidR="00F85F52" w:rsidRPr="002B37A9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72789"/>
    <w:rsid w:val="00085483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07102"/>
    <w:rsid w:val="00280035"/>
    <w:rsid w:val="00295D40"/>
    <w:rsid w:val="002B37A9"/>
    <w:rsid w:val="002C53C5"/>
    <w:rsid w:val="002D66BF"/>
    <w:rsid w:val="002D69BA"/>
    <w:rsid w:val="002F1E7C"/>
    <w:rsid w:val="0033749A"/>
    <w:rsid w:val="003A271A"/>
    <w:rsid w:val="003A41DA"/>
    <w:rsid w:val="003D78B4"/>
    <w:rsid w:val="00446665"/>
    <w:rsid w:val="00464911"/>
    <w:rsid w:val="0046536F"/>
    <w:rsid w:val="004708CC"/>
    <w:rsid w:val="004A00A2"/>
    <w:rsid w:val="004B68AE"/>
    <w:rsid w:val="004C5A16"/>
    <w:rsid w:val="004D12E1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E5FED"/>
    <w:rsid w:val="00936509"/>
    <w:rsid w:val="00945B3E"/>
    <w:rsid w:val="00983741"/>
    <w:rsid w:val="0099220D"/>
    <w:rsid w:val="009B4281"/>
    <w:rsid w:val="009E208F"/>
    <w:rsid w:val="00A05EED"/>
    <w:rsid w:val="00A57D90"/>
    <w:rsid w:val="00A57DAE"/>
    <w:rsid w:val="00A62F5A"/>
    <w:rsid w:val="00A85D83"/>
    <w:rsid w:val="00A9099F"/>
    <w:rsid w:val="00A93DEF"/>
    <w:rsid w:val="00AA5E09"/>
    <w:rsid w:val="00AD158E"/>
    <w:rsid w:val="00AF3B30"/>
    <w:rsid w:val="00B45517"/>
    <w:rsid w:val="00B84AB4"/>
    <w:rsid w:val="00BF0AC0"/>
    <w:rsid w:val="00C159EE"/>
    <w:rsid w:val="00C334AB"/>
    <w:rsid w:val="00C4042D"/>
    <w:rsid w:val="00C461E4"/>
    <w:rsid w:val="00C574C8"/>
    <w:rsid w:val="00C62296"/>
    <w:rsid w:val="00C92F62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802BF"/>
    <w:rsid w:val="00F84FCB"/>
    <w:rsid w:val="00F85F52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326</Words>
  <Characters>1860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2021-02-26T10:12:00Z</cp:lastPrinted>
  <dcterms:created xsi:type="dcterms:W3CDTF">2021-02-25T04:47:00Z</dcterms:created>
  <dcterms:modified xsi:type="dcterms:W3CDTF">2021-03-04T09:59:00Z</dcterms:modified>
</cp:coreProperties>
</file>