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33" w:rsidRDefault="00B81E33" w:rsidP="0052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E33" w:rsidRDefault="00B81E33" w:rsidP="008F07C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81E33" w:rsidRDefault="00B81E33" w:rsidP="008F07C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81E33" w:rsidRPr="008F07C9" w:rsidRDefault="00B81E33" w:rsidP="008F07C9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B81E33" w:rsidRPr="008F07C9" w:rsidRDefault="00B81E33" w:rsidP="008F07C9">
      <w:pPr>
        <w:jc w:val="center"/>
        <w:rPr>
          <w:rFonts w:ascii="Times New Roman" w:hAnsi="Times New Roman"/>
          <w:b/>
          <w:sz w:val="44"/>
          <w:szCs w:val="44"/>
        </w:rPr>
      </w:pPr>
      <w:r w:rsidRPr="008F07C9">
        <w:rPr>
          <w:rFonts w:ascii="Times New Roman" w:hAnsi="Times New Roman"/>
          <w:b/>
          <w:sz w:val="44"/>
          <w:szCs w:val="44"/>
        </w:rPr>
        <w:t>РЕШЕНИЕ</w:t>
      </w:r>
    </w:p>
    <w:p w:rsidR="00B81E33" w:rsidRPr="008F07C9" w:rsidRDefault="00B81E33" w:rsidP="008F07C9">
      <w:pPr>
        <w:rPr>
          <w:rFonts w:ascii="Times New Roman" w:hAnsi="Times New Roman"/>
          <w:sz w:val="28"/>
          <w:szCs w:val="28"/>
        </w:rPr>
      </w:pPr>
    </w:p>
    <w:p w:rsidR="00B81E33" w:rsidRPr="008F07C9" w:rsidRDefault="00B81E33" w:rsidP="008F07C9">
      <w:pPr>
        <w:rPr>
          <w:rFonts w:ascii="Times New Roman" w:hAnsi="Times New Roman"/>
          <w:sz w:val="28"/>
          <w:szCs w:val="28"/>
        </w:rPr>
      </w:pPr>
      <w:r w:rsidRPr="008F07C9">
        <w:rPr>
          <w:rFonts w:ascii="Times New Roman" w:hAnsi="Times New Roman"/>
          <w:sz w:val="28"/>
          <w:szCs w:val="28"/>
        </w:rPr>
        <w:t xml:space="preserve">      25.02.2021           145</w:t>
      </w:r>
    </w:p>
    <w:p w:rsidR="00B81E33" w:rsidRPr="008F07C9" w:rsidRDefault="00B81E33" w:rsidP="008F07C9">
      <w:pPr>
        <w:rPr>
          <w:rFonts w:ascii="Times New Roman" w:hAnsi="Times New Roman"/>
          <w:sz w:val="24"/>
          <w:szCs w:val="24"/>
        </w:rPr>
      </w:pPr>
      <w:r w:rsidRPr="008F07C9">
        <w:rPr>
          <w:rFonts w:ascii="Times New Roman" w:hAnsi="Times New Roman"/>
          <w:sz w:val="24"/>
          <w:szCs w:val="24"/>
        </w:rPr>
        <w:t>от _______________№_____</w:t>
      </w:r>
    </w:p>
    <w:p w:rsidR="00B81E33" w:rsidRPr="00DD078F" w:rsidRDefault="00B81E33" w:rsidP="00524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О назначении собрания</w:t>
      </w:r>
    </w:p>
    <w:p w:rsidR="00B81E33" w:rsidRPr="00DD078F" w:rsidRDefault="00B81E33" w:rsidP="005242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по инициативному проекту</w:t>
      </w:r>
    </w:p>
    <w:p w:rsidR="00B81E33" w:rsidRPr="00DD078F" w:rsidRDefault="00B81E33" w:rsidP="00DD0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«Чтобы не было беды - обеспечение</w:t>
      </w:r>
    </w:p>
    <w:p w:rsidR="00B81E33" w:rsidRPr="00DD078F" w:rsidRDefault="00B81E33" w:rsidP="00DD0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пожарной безопасности,</w:t>
      </w:r>
    </w:p>
    <w:p w:rsidR="00B81E33" w:rsidRPr="00DD078F" w:rsidRDefault="00B81E33" w:rsidP="00DD07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при угрозе жизни и здоровью детей»</w:t>
      </w:r>
    </w:p>
    <w:p w:rsidR="00B81E33" w:rsidRPr="00DD078F" w:rsidRDefault="00B81E33" w:rsidP="00D751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1E33" w:rsidRPr="00DD078F" w:rsidRDefault="00B81E33" w:rsidP="00AA5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4"/>
          <w:szCs w:val="24"/>
        </w:rPr>
        <w:t>1</w:t>
      </w:r>
      <w:r w:rsidRPr="00DD078F">
        <w:rPr>
          <w:rFonts w:ascii="Times New Roman" w:hAnsi="Times New Roman"/>
          <w:sz w:val="24"/>
          <w:szCs w:val="24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 Магсумовой Ю.В. от 17.02.2021</w:t>
      </w:r>
    </w:p>
    <w:p w:rsidR="00B81E33" w:rsidRPr="00DD078F" w:rsidRDefault="00B81E33" w:rsidP="00AA5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Собрание депутатов Копейского городского округа Челябинской области</w:t>
      </w:r>
    </w:p>
    <w:p w:rsidR="00B81E33" w:rsidRPr="00DD078F" w:rsidRDefault="00B81E33" w:rsidP="00C404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РЕШАЕТ:</w:t>
      </w:r>
    </w:p>
    <w:p w:rsidR="00B81E33" w:rsidRPr="00DD078F" w:rsidRDefault="00B81E33" w:rsidP="00DD078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078F">
        <w:rPr>
          <w:rFonts w:ascii="Times New Roman" w:hAnsi="Times New Roman"/>
          <w:color w:val="000000"/>
          <w:sz w:val="24"/>
          <w:szCs w:val="24"/>
        </w:rPr>
        <w:tab/>
        <w:t xml:space="preserve">1. </w:t>
      </w:r>
      <w:r w:rsidRPr="00DD078F">
        <w:rPr>
          <w:rFonts w:ascii="Times New Roman" w:hAnsi="Times New Roman"/>
          <w:sz w:val="24"/>
          <w:szCs w:val="24"/>
        </w:rPr>
        <w:t>В целях рассмотрения и обсуждения вопросов внесения инициативного проекта</w:t>
      </w:r>
      <w:r w:rsidRPr="00DD07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078F">
        <w:rPr>
          <w:rFonts w:ascii="Times New Roman" w:hAnsi="Times New Roman"/>
          <w:sz w:val="24"/>
          <w:szCs w:val="24"/>
        </w:rPr>
        <w:t>«Чтобы не было беды – обеспечение пожарной безопасности, при угрозе жизни и здоровью детей»</w:t>
      </w:r>
      <w:r w:rsidRPr="00DD078F">
        <w:rPr>
          <w:rFonts w:ascii="Times New Roman" w:hAnsi="Times New Roman"/>
          <w:color w:val="000000"/>
          <w:sz w:val="24"/>
          <w:szCs w:val="24"/>
        </w:rPr>
        <w:t xml:space="preserve"> назначить собрание граждан в целях реализации инициативного проекта на 25.02.2021 в 14:00 по адресу: г. Копейск, пр. Победы, 50 (</w:t>
      </w:r>
      <w:r w:rsidRPr="00DD078F">
        <w:rPr>
          <w:rFonts w:ascii="Times New Roman" w:hAnsi="Times New Roman"/>
          <w:sz w:val="24"/>
          <w:szCs w:val="24"/>
        </w:rPr>
        <w:t>МДОУ «ДС №36</w:t>
      </w:r>
      <w:r w:rsidRPr="00DD078F">
        <w:rPr>
          <w:rFonts w:ascii="Times New Roman" w:hAnsi="Times New Roman"/>
          <w:color w:val="000000"/>
          <w:sz w:val="24"/>
          <w:szCs w:val="24"/>
        </w:rPr>
        <w:t>). Способ проведения собрания – очное.</w:t>
      </w:r>
    </w:p>
    <w:p w:rsidR="00B81E33" w:rsidRPr="00DD078F" w:rsidRDefault="00B81E33" w:rsidP="00DD07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 xml:space="preserve">2. Магсумовой Ю.В.  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B81E33" w:rsidRPr="00DD078F" w:rsidRDefault="00B81E33" w:rsidP="00406D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3. Магсумовой Ю.В. принять меры по обеспечению общественного порядка и санитарных норм при проведении собрания граждан.</w:t>
      </w:r>
    </w:p>
    <w:p w:rsidR="00B81E33" w:rsidRPr="00DD078F" w:rsidRDefault="00B81E33" w:rsidP="00406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1004"/>
      <w:r w:rsidRPr="00DD078F">
        <w:rPr>
          <w:rFonts w:ascii="Times New Roman" w:hAnsi="Times New Roman"/>
          <w:sz w:val="24"/>
          <w:szCs w:val="24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bookmarkEnd w:id="0"/>
    <w:p w:rsidR="00B81E33" w:rsidRPr="00DD078F" w:rsidRDefault="00B81E33" w:rsidP="004F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>5. Настоящее решение вступает в силу со дня принятия.</w:t>
      </w:r>
    </w:p>
    <w:p w:rsidR="00B81E33" w:rsidRPr="00DD078F" w:rsidRDefault="00B81E33" w:rsidP="004F6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E33" w:rsidRPr="00DD078F" w:rsidRDefault="00B81E33" w:rsidP="001C16E2">
      <w:pPr>
        <w:pStyle w:val="a1"/>
        <w:rPr>
          <w:rFonts w:ascii="Times New Roman" w:hAnsi="Times New Roman" w:cs="Times New Roman"/>
        </w:rPr>
      </w:pPr>
      <w:r w:rsidRPr="00DD078F">
        <w:rPr>
          <w:rFonts w:ascii="Times New Roman" w:hAnsi="Times New Roman" w:cs="Times New Roman"/>
        </w:rPr>
        <w:t xml:space="preserve">Председатель Собрания депутатов                                           </w:t>
      </w:r>
    </w:p>
    <w:p w:rsidR="00B81E33" w:rsidRPr="00DD078F" w:rsidRDefault="00B81E33" w:rsidP="00A57D90">
      <w:pPr>
        <w:rPr>
          <w:rFonts w:ascii="Times New Roman" w:hAnsi="Times New Roman"/>
          <w:sz w:val="24"/>
          <w:szCs w:val="24"/>
        </w:rPr>
      </w:pPr>
      <w:r w:rsidRPr="00DD078F">
        <w:rPr>
          <w:rFonts w:ascii="Times New Roman" w:hAnsi="Times New Roman"/>
          <w:sz w:val="24"/>
          <w:szCs w:val="24"/>
        </w:rPr>
        <w:t xml:space="preserve">Копейского городского округа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D078F">
        <w:rPr>
          <w:rFonts w:ascii="Times New Roman" w:hAnsi="Times New Roman"/>
          <w:sz w:val="24"/>
          <w:szCs w:val="24"/>
        </w:rPr>
        <w:t xml:space="preserve">           Е.К.  Гиске                                                                 </w:t>
      </w:r>
    </w:p>
    <w:p w:rsidR="00B81E33" w:rsidRPr="008C44BB" w:rsidRDefault="00B81E33" w:rsidP="008C44BB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t xml:space="preserve">                                            </w:t>
      </w:r>
    </w:p>
    <w:sectPr w:rsidR="00B81E33" w:rsidRPr="008C44BB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673EE"/>
    <w:rsid w:val="00081CE5"/>
    <w:rsid w:val="0009110B"/>
    <w:rsid w:val="000E5515"/>
    <w:rsid w:val="00100E21"/>
    <w:rsid w:val="00123707"/>
    <w:rsid w:val="00130B41"/>
    <w:rsid w:val="00151CFE"/>
    <w:rsid w:val="00161DE7"/>
    <w:rsid w:val="00191696"/>
    <w:rsid w:val="00195A8E"/>
    <w:rsid w:val="001A4319"/>
    <w:rsid w:val="001C16E2"/>
    <w:rsid w:val="001D545A"/>
    <w:rsid w:val="001E7E3C"/>
    <w:rsid w:val="002107D1"/>
    <w:rsid w:val="00280035"/>
    <w:rsid w:val="002C53C5"/>
    <w:rsid w:val="002D66BF"/>
    <w:rsid w:val="002D69BA"/>
    <w:rsid w:val="0033749A"/>
    <w:rsid w:val="003A271A"/>
    <w:rsid w:val="003D78B4"/>
    <w:rsid w:val="00406DA8"/>
    <w:rsid w:val="00446665"/>
    <w:rsid w:val="00464911"/>
    <w:rsid w:val="004708CC"/>
    <w:rsid w:val="004A00A2"/>
    <w:rsid w:val="004B68AE"/>
    <w:rsid w:val="004C5A16"/>
    <w:rsid w:val="004F58FD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3310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65B08"/>
    <w:rsid w:val="008822E9"/>
    <w:rsid w:val="008C44BB"/>
    <w:rsid w:val="008E5FED"/>
    <w:rsid w:val="008F07C9"/>
    <w:rsid w:val="00936509"/>
    <w:rsid w:val="00945B3E"/>
    <w:rsid w:val="00983741"/>
    <w:rsid w:val="009A06C5"/>
    <w:rsid w:val="009B4281"/>
    <w:rsid w:val="009E208F"/>
    <w:rsid w:val="00A05EED"/>
    <w:rsid w:val="00A57D90"/>
    <w:rsid w:val="00A57DAE"/>
    <w:rsid w:val="00A62F5A"/>
    <w:rsid w:val="00A66347"/>
    <w:rsid w:val="00A9099F"/>
    <w:rsid w:val="00AA5E09"/>
    <w:rsid w:val="00AD158E"/>
    <w:rsid w:val="00AF3B30"/>
    <w:rsid w:val="00B45517"/>
    <w:rsid w:val="00B81E33"/>
    <w:rsid w:val="00B84AB4"/>
    <w:rsid w:val="00C01493"/>
    <w:rsid w:val="00C159EE"/>
    <w:rsid w:val="00C334AB"/>
    <w:rsid w:val="00C4042D"/>
    <w:rsid w:val="00C461E4"/>
    <w:rsid w:val="00C574C8"/>
    <w:rsid w:val="00C62296"/>
    <w:rsid w:val="00C92F62"/>
    <w:rsid w:val="00D560CE"/>
    <w:rsid w:val="00D71614"/>
    <w:rsid w:val="00D751F8"/>
    <w:rsid w:val="00D908C6"/>
    <w:rsid w:val="00DD078F"/>
    <w:rsid w:val="00DE1F84"/>
    <w:rsid w:val="00DE762C"/>
    <w:rsid w:val="00DF2096"/>
    <w:rsid w:val="00E27852"/>
    <w:rsid w:val="00E66702"/>
    <w:rsid w:val="00E96194"/>
    <w:rsid w:val="00EA7FAF"/>
    <w:rsid w:val="00ED7640"/>
    <w:rsid w:val="00EF567E"/>
    <w:rsid w:val="00F50C9A"/>
    <w:rsid w:val="00F802BF"/>
    <w:rsid w:val="00F84FCB"/>
    <w:rsid w:val="00FB76E1"/>
    <w:rsid w:val="00FC2BF0"/>
    <w:rsid w:val="00FF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328</Words>
  <Characters>1874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2021-02-26T08:28:00Z</cp:lastPrinted>
  <dcterms:created xsi:type="dcterms:W3CDTF">2021-02-26T08:32:00Z</dcterms:created>
  <dcterms:modified xsi:type="dcterms:W3CDTF">2021-03-04T09:34:00Z</dcterms:modified>
</cp:coreProperties>
</file>