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72" w:rsidRDefault="00275872" w:rsidP="003839E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75872" w:rsidRDefault="00275872" w:rsidP="003839E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75872" w:rsidRPr="003839E5" w:rsidRDefault="00275872" w:rsidP="003839E5">
      <w:pPr>
        <w:pStyle w:val="Heading1"/>
        <w:rPr>
          <w:sz w:val="32"/>
          <w:szCs w:val="32"/>
        </w:rPr>
      </w:pPr>
      <w:r w:rsidRPr="003839E5">
        <w:rPr>
          <w:sz w:val="32"/>
          <w:szCs w:val="32"/>
        </w:rPr>
        <w:t>Челябинской области</w:t>
      </w:r>
    </w:p>
    <w:p w:rsidR="00275872" w:rsidRPr="003839E5" w:rsidRDefault="00275872" w:rsidP="003839E5">
      <w:pPr>
        <w:jc w:val="center"/>
        <w:rPr>
          <w:rFonts w:ascii="Times New Roman" w:hAnsi="Times New Roman"/>
          <w:b/>
          <w:sz w:val="44"/>
          <w:szCs w:val="44"/>
        </w:rPr>
      </w:pPr>
      <w:r w:rsidRPr="003839E5">
        <w:rPr>
          <w:rFonts w:ascii="Times New Roman" w:hAnsi="Times New Roman"/>
          <w:b/>
          <w:sz w:val="44"/>
          <w:szCs w:val="44"/>
        </w:rPr>
        <w:t>РЕШЕНИЕ</w:t>
      </w:r>
    </w:p>
    <w:p w:rsidR="00275872" w:rsidRPr="003839E5" w:rsidRDefault="00275872" w:rsidP="003839E5">
      <w:pPr>
        <w:rPr>
          <w:rFonts w:ascii="Times New Roman" w:hAnsi="Times New Roman"/>
          <w:sz w:val="28"/>
          <w:szCs w:val="28"/>
        </w:rPr>
      </w:pPr>
      <w:r w:rsidRPr="003839E5">
        <w:rPr>
          <w:rFonts w:ascii="Times New Roman" w:hAnsi="Times New Roman"/>
          <w:sz w:val="28"/>
          <w:szCs w:val="28"/>
        </w:rPr>
        <w:t>от 26.10.2022  № 635</w:t>
      </w:r>
    </w:p>
    <w:p w:rsidR="00275872" w:rsidRDefault="00275872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275872" w:rsidRDefault="00275872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275872" w:rsidRDefault="00275872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275872" w:rsidRDefault="00275872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Первенство Копейского городского округа </w:t>
      </w:r>
    </w:p>
    <w:p w:rsidR="00275872" w:rsidRDefault="00275872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рукопашному бою среди юношей и девушек,</w:t>
      </w:r>
    </w:p>
    <w:p w:rsidR="00275872" w:rsidRDefault="00275872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посвященное дружбе народов»</w:t>
      </w:r>
    </w:p>
    <w:p w:rsidR="00275872" w:rsidRPr="000779BC" w:rsidRDefault="00275872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5872" w:rsidRDefault="00275872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Алейникова М.А. от 13.10.2022,</w:t>
      </w:r>
    </w:p>
    <w:p w:rsidR="00275872" w:rsidRPr="002D66BF" w:rsidRDefault="00275872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75872" w:rsidRPr="002D66BF" w:rsidRDefault="00275872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75872" w:rsidRDefault="0027587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275872" w:rsidRDefault="0027587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05 ноября                  2022 года в 11.00 час. по адресу: г. Копейск, ул. Темника, 22-97;</w:t>
      </w:r>
    </w:p>
    <w:p w:rsidR="00275872" w:rsidRPr="00C845AE" w:rsidRDefault="00275872" w:rsidP="0035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Первенство Копейского городского округа</w:t>
      </w:r>
      <w:r w:rsidRPr="00357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рукопашному бою среди юношей и девушек,</w:t>
      </w:r>
      <w:r w:rsidRPr="00357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посвященное дружбе народов»;</w:t>
      </w:r>
    </w:p>
    <w:p w:rsidR="00275872" w:rsidRDefault="0027587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275872" w:rsidRDefault="0027587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Алейникову Максиму Анатольевичу:</w:t>
      </w:r>
    </w:p>
    <w:p w:rsidR="00275872" w:rsidRDefault="0027587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275872" w:rsidRDefault="0027587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75872" w:rsidRDefault="00275872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275872" w:rsidRPr="00B27B5E" w:rsidRDefault="0027587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275872" w:rsidRPr="00E53A43" w:rsidRDefault="00275872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75872" w:rsidRPr="002D66BF" w:rsidRDefault="00275872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275872" w:rsidRPr="001C16E2" w:rsidRDefault="00275872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275872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75872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57F7C"/>
    <w:rsid w:val="003839E5"/>
    <w:rsid w:val="003A271A"/>
    <w:rsid w:val="003D78B4"/>
    <w:rsid w:val="003E4014"/>
    <w:rsid w:val="003E628C"/>
    <w:rsid w:val="00406B7E"/>
    <w:rsid w:val="00410725"/>
    <w:rsid w:val="00423031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E6523"/>
    <w:rsid w:val="004F63C3"/>
    <w:rsid w:val="00517E99"/>
    <w:rsid w:val="00524228"/>
    <w:rsid w:val="00536C40"/>
    <w:rsid w:val="00593B33"/>
    <w:rsid w:val="005B62D1"/>
    <w:rsid w:val="005C10AD"/>
    <w:rsid w:val="005E6172"/>
    <w:rsid w:val="00625731"/>
    <w:rsid w:val="00633A25"/>
    <w:rsid w:val="00644415"/>
    <w:rsid w:val="00647EC3"/>
    <w:rsid w:val="006A360F"/>
    <w:rsid w:val="006B7538"/>
    <w:rsid w:val="006D10DD"/>
    <w:rsid w:val="006D69EC"/>
    <w:rsid w:val="006E2438"/>
    <w:rsid w:val="006E4DDF"/>
    <w:rsid w:val="007002AA"/>
    <w:rsid w:val="0070399A"/>
    <w:rsid w:val="00721916"/>
    <w:rsid w:val="007443B1"/>
    <w:rsid w:val="007512D1"/>
    <w:rsid w:val="00774B35"/>
    <w:rsid w:val="00786A0A"/>
    <w:rsid w:val="00787570"/>
    <w:rsid w:val="00787C5A"/>
    <w:rsid w:val="007A5533"/>
    <w:rsid w:val="007C4697"/>
    <w:rsid w:val="007D24B9"/>
    <w:rsid w:val="007E2135"/>
    <w:rsid w:val="007E56F4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3472"/>
    <w:rsid w:val="00945B3E"/>
    <w:rsid w:val="00966752"/>
    <w:rsid w:val="00983741"/>
    <w:rsid w:val="009902D1"/>
    <w:rsid w:val="009B4281"/>
    <w:rsid w:val="009B68F4"/>
    <w:rsid w:val="009E208F"/>
    <w:rsid w:val="009E4779"/>
    <w:rsid w:val="00A05EED"/>
    <w:rsid w:val="00A235CC"/>
    <w:rsid w:val="00A5662A"/>
    <w:rsid w:val="00A57D90"/>
    <w:rsid w:val="00A57DAE"/>
    <w:rsid w:val="00A62F5A"/>
    <w:rsid w:val="00A9099F"/>
    <w:rsid w:val="00A95CD8"/>
    <w:rsid w:val="00AA5E09"/>
    <w:rsid w:val="00AC0BCE"/>
    <w:rsid w:val="00AD158E"/>
    <w:rsid w:val="00AE41EB"/>
    <w:rsid w:val="00AF1A8A"/>
    <w:rsid w:val="00AF3B30"/>
    <w:rsid w:val="00B26D0A"/>
    <w:rsid w:val="00B27B5E"/>
    <w:rsid w:val="00B361C6"/>
    <w:rsid w:val="00B45517"/>
    <w:rsid w:val="00B800C5"/>
    <w:rsid w:val="00B84AB4"/>
    <w:rsid w:val="00BB3827"/>
    <w:rsid w:val="00BB65C4"/>
    <w:rsid w:val="00BC091A"/>
    <w:rsid w:val="00BE19D4"/>
    <w:rsid w:val="00BF0AC0"/>
    <w:rsid w:val="00BF7390"/>
    <w:rsid w:val="00C159EE"/>
    <w:rsid w:val="00C304EB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11B59"/>
    <w:rsid w:val="00E2465A"/>
    <w:rsid w:val="00E27852"/>
    <w:rsid w:val="00E53A43"/>
    <w:rsid w:val="00E66702"/>
    <w:rsid w:val="00E731EA"/>
    <w:rsid w:val="00E96194"/>
    <w:rsid w:val="00EA7FAF"/>
    <w:rsid w:val="00ED7640"/>
    <w:rsid w:val="00EE01DA"/>
    <w:rsid w:val="00EF567E"/>
    <w:rsid w:val="00F142FE"/>
    <w:rsid w:val="00F34058"/>
    <w:rsid w:val="00F4491B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</Pages>
  <Words>293</Words>
  <Characters>1672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2022-10-19T10:30:00Z</cp:lastPrinted>
  <dcterms:created xsi:type="dcterms:W3CDTF">2021-12-10T10:27:00Z</dcterms:created>
  <dcterms:modified xsi:type="dcterms:W3CDTF">2022-10-28T09:11:00Z</dcterms:modified>
</cp:coreProperties>
</file>