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B" w:rsidRDefault="00572A1B" w:rsidP="0034388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72A1B" w:rsidRDefault="00572A1B" w:rsidP="0034388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72A1B" w:rsidRPr="00343886" w:rsidRDefault="00572A1B" w:rsidP="00343886">
      <w:pPr>
        <w:pStyle w:val="Heading1"/>
        <w:rPr>
          <w:sz w:val="32"/>
          <w:szCs w:val="32"/>
        </w:rPr>
      </w:pPr>
      <w:r w:rsidRPr="00343886">
        <w:rPr>
          <w:sz w:val="32"/>
          <w:szCs w:val="32"/>
        </w:rPr>
        <w:t>Челябинской области</w:t>
      </w:r>
    </w:p>
    <w:p w:rsidR="00572A1B" w:rsidRPr="00343886" w:rsidRDefault="00572A1B" w:rsidP="00343886">
      <w:pPr>
        <w:jc w:val="center"/>
        <w:rPr>
          <w:rFonts w:ascii="Times New Roman" w:hAnsi="Times New Roman"/>
          <w:b/>
          <w:sz w:val="44"/>
          <w:szCs w:val="44"/>
        </w:rPr>
      </w:pPr>
      <w:r w:rsidRPr="00343886">
        <w:rPr>
          <w:rFonts w:ascii="Times New Roman" w:hAnsi="Times New Roman"/>
          <w:b/>
          <w:sz w:val="44"/>
          <w:szCs w:val="44"/>
        </w:rPr>
        <w:t>РЕШЕНИЕ</w:t>
      </w:r>
    </w:p>
    <w:p w:rsidR="00572A1B" w:rsidRPr="00343886" w:rsidRDefault="00572A1B" w:rsidP="00343886">
      <w:pPr>
        <w:rPr>
          <w:rFonts w:ascii="Times New Roman" w:hAnsi="Times New Roman"/>
          <w:sz w:val="28"/>
          <w:szCs w:val="28"/>
        </w:rPr>
      </w:pPr>
      <w:r w:rsidRPr="00343886">
        <w:rPr>
          <w:rFonts w:ascii="Times New Roman" w:hAnsi="Times New Roman"/>
          <w:sz w:val="28"/>
          <w:szCs w:val="28"/>
        </w:rPr>
        <w:t>от 26.10.2022 № 636</w:t>
      </w:r>
    </w:p>
    <w:p w:rsidR="00572A1B" w:rsidRDefault="00572A1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572A1B" w:rsidRDefault="00572A1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72A1B" w:rsidRDefault="00572A1B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572A1B" w:rsidRDefault="00572A1B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детской площадки юго-восточнее </w:t>
      </w:r>
    </w:p>
    <w:p w:rsidR="00572A1B" w:rsidRDefault="00572A1B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жилого дома по ул. Старопоселковая, 16 </w:t>
      </w:r>
    </w:p>
    <w:p w:rsidR="00572A1B" w:rsidRDefault="00572A1B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Старокамышинском жилом массиве»</w:t>
      </w:r>
    </w:p>
    <w:p w:rsidR="00572A1B" w:rsidRPr="000779BC" w:rsidRDefault="00572A1B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2A1B" w:rsidRDefault="00572A1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Устьянцева В.В. от 13.10.2022,</w:t>
      </w:r>
    </w:p>
    <w:p w:rsidR="00572A1B" w:rsidRPr="002D66BF" w:rsidRDefault="00572A1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72A1B" w:rsidRPr="002D66BF" w:rsidRDefault="00572A1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72A1B" w:rsidRDefault="00572A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572A1B" w:rsidRDefault="00572A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05 ноября                  2022 года в 18.00 час. по адресу: г. Копейск, ул. Старопоспелковая, д. 16;</w:t>
      </w:r>
    </w:p>
    <w:p w:rsidR="00572A1B" w:rsidRPr="00C845AE" w:rsidRDefault="00572A1B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детской площадки юго-восточнее жилого дома по ул. Старопоселковая, 16 в Старокамышинском жилом массиве»;</w:t>
      </w:r>
    </w:p>
    <w:p w:rsidR="00572A1B" w:rsidRDefault="00572A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572A1B" w:rsidRDefault="00572A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Устьянцеву Валерию Владимировичу:</w:t>
      </w:r>
    </w:p>
    <w:p w:rsidR="00572A1B" w:rsidRDefault="00572A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572A1B" w:rsidRDefault="00572A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72A1B" w:rsidRDefault="00572A1B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72A1B" w:rsidRPr="00B27B5E" w:rsidRDefault="00572A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572A1B" w:rsidRPr="00E53A43" w:rsidRDefault="00572A1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72A1B" w:rsidRPr="002D66BF" w:rsidRDefault="00572A1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572A1B" w:rsidRPr="001C16E2" w:rsidRDefault="00572A1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572A1B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3886"/>
    <w:rsid w:val="00345555"/>
    <w:rsid w:val="003A271A"/>
    <w:rsid w:val="003D78B4"/>
    <w:rsid w:val="003E4014"/>
    <w:rsid w:val="003E628C"/>
    <w:rsid w:val="00406B7E"/>
    <w:rsid w:val="00410725"/>
    <w:rsid w:val="00423031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E6523"/>
    <w:rsid w:val="004F63C3"/>
    <w:rsid w:val="00506090"/>
    <w:rsid w:val="00524228"/>
    <w:rsid w:val="00536C40"/>
    <w:rsid w:val="00572A1B"/>
    <w:rsid w:val="00593B33"/>
    <w:rsid w:val="005B62D1"/>
    <w:rsid w:val="005C10AD"/>
    <w:rsid w:val="005E6172"/>
    <w:rsid w:val="006237CF"/>
    <w:rsid w:val="00625731"/>
    <w:rsid w:val="00633A25"/>
    <w:rsid w:val="00644415"/>
    <w:rsid w:val="00647EC3"/>
    <w:rsid w:val="006A360F"/>
    <w:rsid w:val="006B7538"/>
    <w:rsid w:val="006D10DD"/>
    <w:rsid w:val="006D69EC"/>
    <w:rsid w:val="006E2438"/>
    <w:rsid w:val="006E4DDF"/>
    <w:rsid w:val="007002AA"/>
    <w:rsid w:val="0070399A"/>
    <w:rsid w:val="00721916"/>
    <w:rsid w:val="007443B1"/>
    <w:rsid w:val="007512D1"/>
    <w:rsid w:val="00774B35"/>
    <w:rsid w:val="00786A0A"/>
    <w:rsid w:val="00787570"/>
    <w:rsid w:val="00787C5A"/>
    <w:rsid w:val="007A5533"/>
    <w:rsid w:val="007C4697"/>
    <w:rsid w:val="007D24B9"/>
    <w:rsid w:val="007E2135"/>
    <w:rsid w:val="007E56F4"/>
    <w:rsid w:val="0081573B"/>
    <w:rsid w:val="008212B1"/>
    <w:rsid w:val="00832711"/>
    <w:rsid w:val="00834C2A"/>
    <w:rsid w:val="0083655F"/>
    <w:rsid w:val="00865B08"/>
    <w:rsid w:val="00875944"/>
    <w:rsid w:val="008822E9"/>
    <w:rsid w:val="00896998"/>
    <w:rsid w:val="00897096"/>
    <w:rsid w:val="008A0A8E"/>
    <w:rsid w:val="008B2FF7"/>
    <w:rsid w:val="008E09CD"/>
    <w:rsid w:val="008E5FED"/>
    <w:rsid w:val="00936509"/>
    <w:rsid w:val="00943472"/>
    <w:rsid w:val="00945B3E"/>
    <w:rsid w:val="00966752"/>
    <w:rsid w:val="00983741"/>
    <w:rsid w:val="009902D1"/>
    <w:rsid w:val="009B4281"/>
    <w:rsid w:val="009B68F4"/>
    <w:rsid w:val="009E208F"/>
    <w:rsid w:val="009E4779"/>
    <w:rsid w:val="00A05EED"/>
    <w:rsid w:val="00A235CC"/>
    <w:rsid w:val="00A5662A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6D0A"/>
    <w:rsid w:val="00B27B5E"/>
    <w:rsid w:val="00B361C6"/>
    <w:rsid w:val="00B45517"/>
    <w:rsid w:val="00B800C5"/>
    <w:rsid w:val="00B84AB4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24887"/>
    <w:rsid w:val="00D30697"/>
    <w:rsid w:val="00D4673A"/>
    <w:rsid w:val="00D560CE"/>
    <w:rsid w:val="00D71614"/>
    <w:rsid w:val="00D751F8"/>
    <w:rsid w:val="00D908C6"/>
    <w:rsid w:val="00DE762C"/>
    <w:rsid w:val="00DF2096"/>
    <w:rsid w:val="00E11B59"/>
    <w:rsid w:val="00E2465A"/>
    <w:rsid w:val="00E27852"/>
    <w:rsid w:val="00E53A43"/>
    <w:rsid w:val="00E66702"/>
    <w:rsid w:val="00E731EA"/>
    <w:rsid w:val="00E96194"/>
    <w:rsid w:val="00EA02BB"/>
    <w:rsid w:val="00EA7FAF"/>
    <w:rsid w:val="00ED7640"/>
    <w:rsid w:val="00EF567E"/>
    <w:rsid w:val="00F142FE"/>
    <w:rsid w:val="00F34058"/>
    <w:rsid w:val="00F4491B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297</Words>
  <Characters>1696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2022-10-19T10:23:00Z</cp:lastPrinted>
  <dcterms:created xsi:type="dcterms:W3CDTF">2021-12-10T10:27:00Z</dcterms:created>
  <dcterms:modified xsi:type="dcterms:W3CDTF">2022-10-28T09:45:00Z</dcterms:modified>
</cp:coreProperties>
</file>