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6E" w:rsidRPr="003C7A44" w:rsidRDefault="0053316E" w:rsidP="0085067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6564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53316E" w:rsidRPr="003C7A44" w:rsidRDefault="0053316E" w:rsidP="0085067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C7A44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3316E" w:rsidRPr="003C7A44" w:rsidRDefault="0053316E" w:rsidP="0085067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3C7A44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53316E" w:rsidRPr="003C7A44" w:rsidRDefault="0053316E" w:rsidP="00850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16E" w:rsidRPr="003C7A44" w:rsidRDefault="0053316E" w:rsidP="0085067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C7A44">
        <w:rPr>
          <w:rFonts w:ascii="Times New Roman" w:hAnsi="Times New Roman"/>
          <w:b/>
          <w:sz w:val="44"/>
          <w:szCs w:val="44"/>
        </w:rPr>
        <w:t>РЕШЕНИЕ</w:t>
      </w:r>
    </w:p>
    <w:p w:rsidR="0053316E" w:rsidRPr="003C7A44" w:rsidRDefault="0053316E" w:rsidP="00C146E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24.09.2025</w:t>
      </w:r>
      <w:r>
        <w:rPr>
          <w:rFonts w:ascii="Times New Roman" w:hAnsi="Times New Roman"/>
          <w:sz w:val="28"/>
          <w:szCs w:val="28"/>
        </w:rPr>
        <w:tab/>
        <w:t xml:space="preserve">    46</w:t>
      </w:r>
    </w:p>
    <w:p w:rsidR="0053316E" w:rsidRPr="003C7A44" w:rsidRDefault="0053316E" w:rsidP="00850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A44">
        <w:rPr>
          <w:rFonts w:ascii="Times New Roman" w:hAnsi="Times New Roman"/>
          <w:sz w:val="24"/>
          <w:szCs w:val="24"/>
        </w:rPr>
        <w:t>от _______________№_____</w:t>
      </w:r>
    </w:p>
    <w:p w:rsidR="0053316E" w:rsidRDefault="0053316E" w:rsidP="0083655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53316E" w:rsidRDefault="0053316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53316E" w:rsidRDefault="0053316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3316E" w:rsidRDefault="0053316E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инициативного проекта</w:t>
      </w:r>
    </w:p>
    <w:p w:rsidR="0053316E" w:rsidRDefault="0053316E" w:rsidP="00874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тротуара по улице Железняка»</w:t>
      </w:r>
    </w:p>
    <w:p w:rsidR="0053316E" w:rsidRPr="00EF24B4" w:rsidRDefault="0053316E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3316E" w:rsidRDefault="0053316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Синяевой В.К. от 16.09.2025,</w:t>
      </w:r>
    </w:p>
    <w:p w:rsidR="0053316E" w:rsidRPr="002D66BF" w:rsidRDefault="0053316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3316E" w:rsidRPr="002D66BF" w:rsidRDefault="0053316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3316E" w:rsidRDefault="0053316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53316E" w:rsidRDefault="0053316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04.10.2025 в 15:00 по адресу: г. Копейск, ул. Железняка, 18;</w:t>
      </w:r>
    </w:p>
    <w:p w:rsidR="0053316E" w:rsidRPr="00C845AE" w:rsidRDefault="0053316E" w:rsidP="00AF7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тротуара по улице Железняка»;</w:t>
      </w:r>
    </w:p>
    <w:p w:rsidR="0053316E" w:rsidRDefault="0053316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53316E" w:rsidRDefault="0053316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Синяевой Венере Карамовне:</w:t>
      </w:r>
    </w:p>
    <w:p w:rsidR="0053316E" w:rsidRDefault="0053316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53316E" w:rsidRDefault="0053316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3316E" w:rsidRDefault="0053316E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3316E" w:rsidRPr="00C86C11" w:rsidRDefault="0053316E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53316E" w:rsidRPr="00EF24B4" w:rsidRDefault="0053316E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53316E" w:rsidRPr="002D66BF" w:rsidRDefault="0053316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53316E" w:rsidRPr="001C16E2" w:rsidRDefault="0053316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53316E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81147"/>
    <w:rsid w:val="000833FB"/>
    <w:rsid w:val="000C0C36"/>
    <w:rsid w:val="000E5515"/>
    <w:rsid w:val="000F2C7E"/>
    <w:rsid w:val="00100E21"/>
    <w:rsid w:val="00123707"/>
    <w:rsid w:val="00130B41"/>
    <w:rsid w:val="00155DDA"/>
    <w:rsid w:val="00161DE7"/>
    <w:rsid w:val="00174E6E"/>
    <w:rsid w:val="0017653C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C7791"/>
    <w:rsid w:val="002D66BF"/>
    <w:rsid w:val="002D69BA"/>
    <w:rsid w:val="002E6F10"/>
    <w:rsid w:val="002F32B9"/>
    <w:rsid w:val="00323081"/>
    <w:rsid w:val="0033749A"/>
    <w:rsid w:val="00345439"/>
    <w:rsid w:val="00345555"/>
    <w:rsid w:val="003A271A"/>
    <w:rsid w:val="003C17F5"/>
    <w:rsid w:val="003C7A44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57CE"/>
    <w:rsid w:val="004B68AE"/>
    <w:rsid w:val="004C2AD7"/>
    <w:rsid w:val="004C4D08"/>
    <w:rsid w:val="004C5A16"/>
    <w:rsid w:val="004D1F7E"/>
    <w:rsid w:val="004F63C3"/>
    <w:rsid w:val="00524228"/>
    <w:rsid w:val="0053316E"/>
    <w:rsid w:val="00561F99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9019E"/>
    <w:rsid w:val="007A5533"/>
    <w:rsid w:val="007C4697"/>
    <w:rsid w:val="007D24B9"/>
    <w:rsid w:val="00802BE6"/>
    <w:rsid w:val="0081573B"/>
    <w:rsid w:val="008212B1"/>
    <w:rsid w:val="00832711"/>
    <w:rsid w:val="00834C2A"/>
    <w:rsid w:val="0083655F"/>
    <w:rsid w:val="00850676"/>
    <w:rsid w:val="00865644"/>
    <w:rsid w:val="00865B08"/>
    <w:rsid w:val="00874418"/>
    <w:rsid w:val="00877E45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A0858"/>
    <w:rsid w:val="009B4281"/>
    <w:rsid w:val="009B68F4"/>
    <w:rsid w:val="009E208F"/>
    <w:rsid w:val="009E4779"/>
    <w:rsid w:val="00A05EED"/>
    <w:rsid w:val="00A175E4"/>
    <w:rsid w:val="00A57D90"/>
    <w:rsid w:val="00A57DAE"/>
    <w:rsid w:val="00A60141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AF7F09"/>
    <w:rsid w:val="00B27B5E"/>
    <w:rsid w:val="00B45517"/>
    <w:rsid w:val="00B800C5"/>
    <w:rsid w:val="00B84AB4"/>
    <w:rsid w:val="00BB58AA"/>
    <w:rsid w:val="00BC091A"/>
    <w:rsid w:val="00BF0AC0"/>
    <w:rsid w:val="00BF62C4"/>
    <w:rsid w:val="00BF7390"/>
    <w:rsid w:val="00C07655"/>
    <w:rsid w:val="00C146E7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137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C397A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272</Words>
  <Characters>1552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2025-09-17T06:42:00Z</cp:lastPrinted>
  <dcterms:created xsi:type="dcterms:W3CDTF">2025-09-29T06:20:00Z</dcterms:created>
  <dcterms:modified xsi:type="dcterms:W3CDTF">2025-09-29T06:20:00Z</dcterms:modified>
</cp:coreProperties>
</file>