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19" w:rsidRDefault="00501F19" w:rsidP="00032A5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01F19" w:rsidRDefault="00501F19" w:rsidP="00032A5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01F19" w:rsidRDefault="00501F19" w:rsidP="00032A5F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501F19" w:rsidRDefault="00501F19" w:rsidP="00032A5F">
      <w:pPr>
        <w:rPr>
          <w:sz w:val="24"/>
          <w:szCs w:val="24"/>
        </w:rPr>
      </w:pPr>
    </w:p>
    <w:p w:rsidR="00501F19" w:rsidRPr="00032A5F" w:rsidRDefault="00501F19" w:rsidP="00032A5F">
      <w:pPr>
        <w:jc w:val="center"/>
        <w:rPr>
          <w:rFonts w:ascii="Times New Roman" w:hAnsi="Times New Roman"/>
          <w:b/>
          <w:sz w:val="44"/>
          <w:szCs w:val="44"/>
        </w:rPr>
      </w:pPr>
      <w:r w:rsidRPr="00032A5F">
        <w:rPr>
          <w:rFonts w:ascii="Times New Roman" w:hAnsi="Times New Roman"/>
          <w:b/>
          <w:sz w:val="44"/>
          <w:szCs w:val="44"/>
        </w:rPr>
        <w:t>РЕШЕНИЕ</w:t>
      </w:r>
    </w:p>
    <w:p w:rsidR="00501F19" w:rsidRPr="00032A5F" w:rsidRDefault="00501F19" w:rsidP="00032A5F">
      <w:pPr>
        <w:rPr>
          <w:rFonts w:ascii="Times New Roman" w:hAnsi="Times New Roman"/>
          <w:sz w:val="28"/>
          <w:szCs w:val="28"/>
        </w:rPr>
      </w:pPr>
      <w:r w:rsidRPr="00032A5F">
        <w:rPr>
          <w:rFonts w:ascii="Times New Roman" w:hAnsi="Times New Roman"/>
          <w:sz w:val="28"/>
          <w:szCs w:val="28"/>
        </w:rPr>
        <w:t xml:space="preserve">      25.10.2023         949</w:t>
      </w:r>
    </w:p>
    <w:p w:rsidR="00501F19" w:rsidRPr="00032A5F" w:rsidRDefault="00501F19" w:rsidP="00032A5F">
      <w:pPr>
        <w:rPr>
          <w:rFonts w:ascii="Times New Roman" w:hAnsi="Times New Roman"/>
          <w:sz w:val="24"/>
          <w:szCs w:val="24"/>
        </w:rPr>
      </w:pPr>
      <w:r w:rsidRPr="00032A5F">
        <w:rPr>
          <w:rFonts w:ascii="Times New Roman" w:hAnsi="Times New Roman"/>
        </w:rPr>
        <w:t>от _______________№_____</w:t>
      </w:r>
    </w:p>
    <w:p w:rsidR="00501F19" w:rsidRPr="00370CD3" w:rsidRDefault="00501F19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О внесении изменения </w:t>
      </w:r>
    </w:p>
    <w:p w:rsidR="00501F19" w:rsidRPr="00370CD3" w:rsidRDefault="00501F19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</w:p>
    <w:p w:rsidR="00501F19" w:rsidRPr="00370CD3" w:rsidRDefault="00501F19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501F19" w:rsidRPr="00370CD3" w:rsidRDefault="00501F19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30.03.2022</w:t>
      </w:r>
      <w:r w:rsidRPr="00370C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471</w:t>
      </w:r>
    </w:p>
    <w:p w:rsidR="00501F19" w:rsidRPr="00370CD3" w:rsidRDefault="00501F19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F19" w:rsidRPr="00370CD3" w:rsidRDefault="00501F19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F19" w:rsidRPr="00370CD3" w:rsidRDefault="00501F19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В соответствии с Регламентом Собрания депутатов Копейского городского округа,</w:t>
      </w:r>
      <w:r>
        <w:rPr>
          <w:rFonts w:ascii="Times New Roman" w:hAnsi="Times New Roman"/>
          <w:sz w:val="28"/>
          <w:szCs w:val="28"/>
        </w:rPr>
        <w:t xml:space="preserve"> на основании обращения администрации Копейского городского округа,</w:t>
      </w:r>
    </w:p>
    <w:p w:rsidR="00501F19" w:rsidRPr="00370CD3" w:rsidRDefault="00501F19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01F19" w:rsidRPr="00370CD3" w:rsidRDefault="00501F19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РЕШАЕТ:</w:t>
      </w:r>
    </w:p>
    <w:p w:rsidR="00501F19" w:rsidRPr="00370CD3" w:rsidRDefault="00501F19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1. Внести в </w:t>
      </w:r>
      <w:r w:rsidRPr="009209B9">
        <w:rPr>
          <w:rFonts w:ascii="Times New Roman" w:hAnsi="Times New Roman"/>
          <w:sz w:val="28"/>
          <w:szCs w:val="28"/>
        </w:rPr>
        <w:t xml:space="preserve">подпункт 5 пункта 1 </w:t>
      </w:r>
      <w:r w:rsidRPr="00370CD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70CD3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30.03.2022</w:t>
      </w:r>
      <w:r w:rsidRPr="00370C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471</w:t>
      </w:r>
      <w:r w:rsidRPr="00370CD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согласовании кандидатур депутатов Собрания депутатов Копейского городского округа для включения в состав комиссии по проведению конкурсного отбора инициативных проектов в Копейском городском округе</w:t>
      </w:r>
      <w:r w:rsidRPr="00370C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изменение, изложив его в следующей редакции</w:t>
      </w:r>
      <w:r w:rsidRPr="00370CD3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</w:p>
    <w:p w:rsidR="00501F19" w:rsidRDefault="00501F19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Чижов Захар Николаевич - депутат</w:t>
      </w:r>
      <w:r w:rsidRPr="009209B9">
        <w:rPr>
          <w:rFonts w:ascii="Times New Roman" w:hAnsi="Times New Roman"/>
          <w:sz w:val="28"/>
          <w:szCs w:val="28"/>
        </w:rPr>
        <w:t xml:space="preserve"> по избирательному округу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209B9">
        <w:rPr>
          <w:rFonts w:ascii="Times New Roman" w:hAnsi="Times New Roman"/>
          <w:sz w:val="28"/>
          <w:szCs w:val="28"/>
        </w:rPr>
        <w:t>№ 17</w:t>
      </w:r>
      <w:r>
        <w:rPr>
          <w:rFonts w:ascii="Times New Roman" w:hAnsi="Times New Roman"/>
          <w:sz w:val="28"/>
          <w:szCs w:val="28"/>
        </w:rPr>
        <w:t>.».</w:t>
      </w:r>
    </w:p>
    <w:p w:rsidR="00501F19" w:rsidRPr="00370CD3" w:rsidRDefault="00501F19" w:rsidP="00920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70CD3">
        <w:rPr>
          <w:rFonts w:ascii="Times New Roman" w:hAnsi="Times New Roman"/>
          <w:sz w:val="28"/>
          <w:szCs w:val="28"/>
        </w:rPr>
        <w:t xml:space="preserve">Направить копию настоящего решения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Pr="009209B9">
        <w:rPr>
          <w:rFonts w:ascii="Times New Roman" w:hAnsi="Times New Roman"/>
          <w:sz w:val="28"/>
          <w:szCs w:val="28"/>
        </w:rPr>
        <w:t>(отдел перспективного развития)</w:t>
      </w:r>
      <w:r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 w:rsidRPr="00370CD3">
        <w:rPr>
          <w:rFonts w:ascii="Times New Roman" w:hAnsi="Times New Roman"/>
          <w:sz w:val="28"/>
          <w:szCs w:val="28"/>
        </w:rPr>
        <w:t>.</w:t>
      </w:r>
    </w:p>
    <w:p w:rsidR="00501F19" w:rsidRPr="00370CD3" w:rsidRDefault="00501F19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70CD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501F19" w:rsidRPr="00370CD3" w:rsidRDefault="00501F19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370CD3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по организационным, правовым и общественно-политическим вопросам.</w:t>
      </w:r>
    </w:p>
    <w:p w:rsidR="00501F19" w:rsidRPr="00370CD3" w:rsidRDefault="00501F19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F19" w:rsidRPr="00370CD3" w:rsidRDefault="00501F19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F19" w:rsidRPr="00370CD3" w:rsidRDefault="00501F19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01F19" w:rsidRPr="00370CD3" w:rsidRDefault="00501F19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Е.К. Гиске</w:t>
      </w:r>
    </w:p>
    <w:p w:rsidR="00501F19" w:rsidRDefault="00501F19" w:rsidP="00C6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F19" w:rsidRDefault="00501F19" w:rsidP="00C6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F19" w:rsidRDefault="00501F19" w:rsidP="00C6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F19" w:rsidRDefault="00501F19" w:rsidP="00C6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F19" w:rsidRDefault="00501F19" w:rsidP="00C6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01F19" w:rsidSect="00463F31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2A5F"/>
    <w:rsid w:val="00042FFD"/>
    <w:rsid w:val="000554AA"/>
    <w:rsid w:val="000673EE"/>
    <w:rsid w:val="000950D3"/>
    <w:rsid w:val="000C0C36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91696"/>
    <w:rsid w:val="00195A8E"/>
    <w:rsid w:val="001A4319"/>
    <w:rsid w:val="001C16E2"/>
    <w:rsid w:val="001E7E3C"/>
    <w:rsid w:val="002270F5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70CD3"/>
    <w:rsid w:val="003A271A"/>
    <w:rsid w:val="003B6121"/>
    <w:rsid w:val="003C17F5"/>
    <w:rsid w:val="003D78B4"/>
    <w:rsid w:val="003E4014"/>
    <w:rsid w:val="003E628C"/>
    <w:rsid w:val="00410725"/>
    <w:rsid w:val="00424157"/>
    <w:rsid w:val="00424BB2"/>
    <w:rsid w:val="00446665"/>
    <w:rsid w:val="004601E4"/>
    <w:rsid w:val="00463F31"/>
    <w:rsid w:val="00464911"/>
    <w:rsid w:val="0046536F"/>
    <w:rsid w:val="004708CC"/>
    <w:rsid w:val="00474331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01F19"/>
    <w:rsid w:val="00524228"/>
    <w:rsid w:val="00593B33"/>
    <w:rsid w:val="005C10AD"/>
    <w:rsid w:val="005E6172"/>
    <w:rsid w:val="00625731"/>
    <w:rsid w:val="00633A25"/>
    <w:rsid w:val="00647EC3"/>
    <w:rsid w:val="00660B3A"/>
    <w:rsid w:val="006752D8"/>
    <w:rsid w:val="0068166A"/>
    <w:rsid w:val="006B7538"/>
    <w:rsid w:val="006D10DD"/>
    <w:rsid w:val="006E2438"/>
    <w:rsid w:val="006E4DDF"/>
    <w:rsid w:val="007002AA"/>
    <w:rsid w:val="0070399A"/>
    <w:rsid w:val="00704F9B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166EC"/>
    <w:rsid w:val="008212B1"/>
    <w:rsid w:val="00832711"/>
    <w:rsid w:val="00834C2A"/>
    <w:rsid w:val="0083655F"/>
    <w:rsid w:val="00865B08"/>
    <w:rsid w:val="008822E9"/>
    <w:rsid w:val="0089791C"/>
    <w:rsid w:val="008A0A8E"/>
    <w:rsid w:val="008B2FF7"/>
    <w:rsid w:val="008E09CD"/>
    <w:rsid w:val="008E5FED"/>
    <w:rsid w:val="008E6BE2"/>
    <w:rsid w:val="009209B9"/>
    <w:rsid w:val="00930B94"/>
    <w:rsid w:val="00936509"/>
    <w:rsid w:val="0093664B"/>
    <w:rsid w:val="0094044F"/>
    <w:rsid w:val="00945B3E"/>
    <w:rsid w:val="00957A59"/>
    <w:rsid w:val="00983741"/>
    <w:rsid w:val="009873F6"/>
    <w:rsid w:val="009902D1"/>
    <w:rsid w:val="009A40CD"/>
    <w:rsid w:val="009B11FC"/>
    <w:rsid w:val="009B4281"/>
    <w:rsid w:val="009B68F4"/>
    <w:rsid w:val="009E208F"/>
    <w:rsid w:val="009E4779"/>
    <w:rsid w:val="00A05EED"/>
    <w:rsid w:val="00A108BF"/>
    <w:rsid w:val="00A43B37"/>
    <w:rsid w:val="00A57D90"/>
    <w:rsid w:val="00A57DAE"/>
    <w:rsid w:val="00A62F5A"/>
    <w:rsid w:val="00A73786"/>
    <w:rsid w:val="00A9099F"/>
    <w:rsid w:val="00A95CD8"/>
    <w:rsid w:val="00AA5E09"/>
    <w:rsid w:val="00AB7730"/>
    <w:rsid w:val="00AB7D28"/>
    <w:rsid w:val="00AC0BCE"/>
    <w:rsid w:val="00AC3E46"/>
    <w:rsid w:val="00AD158E"/>
    <w:rsid w:val="00AF1A8A"/>
    <w:rsid w:val="00AF3B30"/>
    <w:rsid w:val="00AF5775"/>
    <w:rsid w:val="00B27B5E"/>
    <w:rsid w:val="00B44EF2"/>
    <w:rsid w:val="00B45517"/>
    <w:rsid w:val="00B64964"/>
    <w:rsid w:val="00B800C5"/>
    <w:rsid w:val="00B81F99"/>
    <w:rsid w:val="00B84AB4"/>
    <w:rsid w:val="00BB58AA"/>
    <w:rsid w:val="00BC091A"/>
    <w:rsid w:val="00BC23E8"/>
    <w:rsid w:val="00BF0AC0"/>
    <w:rsid w:val="00BF7390"/>
    <w:rsid w:val="00C159EE"/>
    <w:rsid w:val="00C30999"/>
    <w:rsid w:val="00C334AB"/>
    <w:rsid w:val="00C4042D"/>
    <w:rsid w:val="00C461E4"/>
    <w:rsid w:val="00C51705"/>
    <w:rsid w:val="00C574C8"/>
    <w:rsid w:val="00C62296"/>
    <w:rsid w:val="00C629C0"/>
    <w:rsid w:val="00C734CD"/>
    <w:rsid w:val="00C845AE"/>
    <w:rsid w:val="00C9101C"/>
    <w:rsid w:val="00C92F62"/>
    <w:rsid w:val="00CB149E"/>
    <w:rsid w:val="00CC770B"/>
    <w:rsid w:val="00CD736E"/>
    <w:rsid w:val="00D07E1D"/>
    <w:rsid w:val="00D30697"/>
    <w:rsid w:val="00D560CE"/>
    <w:rsid w:val="00D71614"/>
    <w:rsid w:val="00D751F8"/>
    <w:rsid w:val="00D908C6"/>
    <w:rsid w:val="00DB17E9"/>
    <w:rsid w:val="00DE762C"/>
    <w:rsid w:val="00DF2096"/>
    <w:rsid w:val="00E15341"/>
    <w:rsid w:val="00E22939"/>
    <w:rsid w:val="00E2465A"/>
    <w:rsid w:val="00E27852"/>
    <w:rsid w:val="00E53A43"/>
    <w:rsid w:val="00E66702"/>
    <w:rsid w:val="00E96194"/>
    <w:rsid w:val="00EA7FAF"/>
    <w:rsid w:val="00EB1CE8"/>
    <w:rsid w:val="00ED7640"/>
    <w:rsid w:val="00EF567E"/>
    <w:rsid w:val="00F142FE"/>
    <w:rsid w:val="00F2575C"/>
    <w:rsid w:val="00F2718D"/>
    <w:rsid w:val="00F277E9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/>
      <w:b/>
      <w:sz w:val="28"/>
      <w:lang w:eastAsia="ar-SA" w:bidi="ar-SA"/>
    </w:rPr>
  </w:style>
  <w:style w:type="character" w:customStyle="1" w:styleId="a">
    <w:name w:val="Гипертекстовая ссылка"/>
    <w:uiPriority w:val="99"/>
    <w:rsid w:val="006E4DDF"/>
    <w:rPr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002AA"/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C629C0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1</Pages>
  <Words>202</Words>
  <Characters>1158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2023-10-18T06:35:00Z</cp:lastPrinted>
  <dcterms:created xsi:type="dcterms:W3CDTF">2023-09-28T06:07:00Z</dcterms:created>
  <dcterms:modified xsi:type="dcterms:W3CDTF">2023-10-31T07:00:00Z</dcterms:modified>
</cp:coreProperties>
</file>