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81" w:rsidRPr="00E87464" w:rsidRDefault="00937B81" w:rsidP="00E8746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CD42EC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937B81" w:rsidRPr="00E87464" w:rsidRDefault="00937B81" w:rsidP="00E8746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87464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937B81" w:rsidRPr="00E87464" w:rsidRDefault="00937B81" w:rsidP="00E8746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E87464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937B81" w:rsidRPr="00E87464" w:rsidRDefault="00937B81" w:rsidP="00E874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B81" w:rsidRPr="00E87464" w:rsidRDefault="00937B81" w:rsidP="00E8746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87464">
        <w:rPr>
          <w:rFonts w:ascii="Times New Roman" w:hAnsi="Times New Roman"/>
          <w:b/>
          <w:sz w:val="44"/>
          <w:szCs w:val="44"/>
        </w:rPr>
        <w:t>РЕШЕНИЕ</w:t>
      </w:r>
    </w:p>
    <w:p w:rsidR="00937B81" w:rsidRPr="00E87464" w:rsidRDefault="00937B81" w:rsidP="00E874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27.08.2025          1434</w:t>
      </w:r>
    </w:p>
    <w:p w:rsidR="00937B81" w:rsidRPr="00E87464" w:rsidRDefault="00937B81" w:rsidP="00E874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464">
        <w:rPr>
          <w:rFonts w:ascii="Times New Roman" w:hAnsi="Times New Roman"/>
          <w:sz w:val="24"/>
          <w:szCs w:val="24"/>
        </w:rPr>
        <w:t>от _______________№_____</w:t>
      </w:r>
    </w:p>
    <w:p w:rsidR="00937B81" w:rsidRDefault="00937B81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937B81" w:rsidRDefault="00937B81" w:rsidP="00A3645E">
      <w:pPr>
        <w:spacing w:after="0" w:line="240" w:lineRule="auto"/>
        <w:ind w:right="50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Обустройство асфальтного покрытия по ул. Дзержинского»</w:t>
      </w:r>
    </w:p>
    <w:p w:rsidR="00937B81" w:rsidRPr="00F00BA5" w:rsidRDefault="00937B81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37B81" w:rsidRDefault="00937B81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Власова С.В. от 04.08.2025,</w:t>
      </w:r>
    </w:p>
    <w:p w:rsidR="00937B81" w:rsidRPr="002D66BF" w:rsidRDefault="00937B81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37B81" w:rsidRPr="002D66BF" w:rsidRDefault="00937B81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937B81" w:rsidRDefault="00937B8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937B81" w:rsidRDefault="00937B8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07 сентября2025 года в 19:30 по адресу: г. Копейск, ул. Дзержинского, д. 13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37B81" w:rsidRPr="00C845AE" w:rsidRDefault="00937B81" w:rsidP="00F00B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1E5057">
        <w:rPr>
          <w:rFonts w:ascii="Times New Roman" w:hAnsi="Times New Roman"/>
          <w:sz w:val="28"/>
          <w:szCs w:val="28"/>
        </w:rPr>
        <w:t>Обустройство асфальтного покрытия по ул. Дзержинского</w:t>
      </w:r>
      <w:r>
        <w:rPr>
          <w:rFonts w:ascii="Times New Roman" w:hAnsi="Times New Roman"/>
          <w:sz w:val="28"/>
          <w:szCs w:val="28"/>
        </w:rPr>
        <w:t>»;</w:t>
      </w:r>
    </w:p>
    <w:p w:rsidR="00937B81" w:rsidRDefault="00937B8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очно.</w:t>
      </w:r>
    </w:p>
    <w:p w:rsidR="00937B81" w:rsidRDefault="00937B8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Власову Станиславу Васильевичу:</w:t>
      </w:r>
    </w:p>
    <w:p w:rsidR="00937B81" w:rsidRDefault="00937B8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937B81" w:rsidRDefault="00937B8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937B81" w:rsidRDefault="00937B81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937B81" w:rsidRPr="00C86C11" w:rsidRDefault="00937B81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937B81" w:rsidRDefault="00937B8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37B81" w:rsidRPr="00652F3A" w:rsidRDefault="00937B8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37B81" w:rsidRPr="002D66BF" w:rsidRDefault="00937B8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937B81" w:rsidRPr="001C16E2" w:rsidRDefault="00937B8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937B81" w:rsidRPr="001C16E2" w:rsidSect="00EF7A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B228D"/>
    <w:rsid w:val="000C0C36"/>
    <w:rsid w:val="000E5515"/>
    <w:rsid w:val="000F2C7E"/>
    <w:rsid w:val="00100E21"/>
    <w:rsid w:val="00123707"/>
    <w:rsid w:val="00130B41"/>
    <w:rsid w:val="00145DE8"/>
    <w:rsid w:val="00155C6F"/>
    <w:rsid w:val="00161DE7"/>
    <w:rsid w:val="00174E6E"/>
    <w:rsid w:val="00191696"/>
    <w:rsid w:val="00195A8E"/>
    <w:rsid w:val="001A4319"/>
    <w:rsid w:val="001A77CB"/>
    <w:rsid w:val="001C16E2"/>
    <w:rsid w:val="001E5057"/>
    <w:rsid w:val="001E7E3C"/>
    <w:rsid w:val="00251D64"/>
    <w:rsid w:val="00272B14"/>
    <w:rsid w:val="00280035"/>
    <w:rsid w:val="002802C1"/>
    <w:rsid w:val="002921E5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161D4"/>
    <w:rsid w:val="00424157"/>
    <w:rsid w:val="00446665"/>
    <w:rsid w:val="004569F4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0B78"/>
    <w:rsid w:val="004F63C3"/>
    <w:rsid w:val="00524228"/>
    <w:rsid w:val="00561F99"/>
    <w:rsid w:val="005923A2"/>
    <w:rsid w:val="00593B33"/>
    <w:rsid w:val="005C10AD"/>
    <w:rsid w:val="005E6172"/>
    <w:rsid w:val="00625731"/>
    <w:rsid w:val="00633A25"/>
    <w:rsid w:val="00647EC3"/>
    <w:rsid w:val="00652F3A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21EE8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8F081A"/>
    <w:rsid w:val="00936509"/>
    <w:rsid w:val="0093664B"/>
    <w:rsid w:val="00937B81"/>
    <w:rsid w:val="0094214E"/>
    <w:rsid w:val="00943CBA"/>
    <w:rsid w:val="00945B3E"/>
    <w:rsid w:val="00983741"/>
    <w:rsid w:val="009902D1"/>
    <w:rsid w:val="009A39BE"/>
    <w:rsid w:val="009B4281"/>
    <w:rsid w:val="009B68F4"/>
    <w:rsid w:val="009E208F"/>
    <w:rsid w:val="009E4779"/>
    <w:rsid w:val="00A05EED"/>
    <w:rsid w:val="00A175E4"/>
    <w:rsid w:val="00A3645E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C770B"/>
    <w:rsid w:val="00CD398A"/>
    <w:rsid w:val="00CD42EC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D4898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87464"/>
    <w:rsid w:val="00E96194"/>
    <w:rsid w:val="00EA7FAF"/>
    <w:rsid w:val="00ED746A"/>
    <w:rsid w:val="00ED7640"/>
    <w:rsid w:val="00EE36C8"/>
    <w:rsid w:val="00EF567E"/>
    <w:rsid w:val="00EF7AFB"/>
    <w:rsid w:val="00F00BA5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9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280</Words>
  <Characters>1597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2025-08-04T09:24:00Z</cp:lastPrinted>
  <dcterms:created xsi:type="dcterms:W3CDTF">2025-08-26T04:14:00Z</dcterms:created>
  <dcterms:modified xsi:type="dcterms:W3CDTF">2025-08-28T03:45:00Z</dcterms:modified>
</cp:coreProperties>
</file>