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55" w:rsidRPr="00B93F83" w:rsidRDefault="00527955" w:rsidP="00B93F8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D68AB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527955" w:rsidRPr="00B93F83" w:rsidRDefault="00527955" w:rsidP="00B93F8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93F83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527955" w:rsidRPr="00B93F83" w:rsidRDefault="00527955" w:rsidP="00B93F8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B93F83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527955" w:rsidRPr="00B93F83" w:rsidRDefault="00527955" w:rsidP="00B93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955" w:rsidRPr="00B93F83" w:rsidRDefault="00527955" w:rsidP="00B93F8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93F83">
        <w:rPr>
          <w:rFonts w:ascii="Times New Roman" w:hAnsi="Times New Roman"/>
          <w:b/>
          <w:sz w:val="44"/>
          <w:szCs w:val="44"/>
        </w:rPr>
        <w:t>РЕШЕНИЕ</w:t>
      </w:r>
    </w:p>
    <w:p w:rsidR="00527955" w:rsidRPr="00B93F83" w:rsidRDefault="00527955" w:rsidP="00B93F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27.08.2025          1443</w:t>
      </w:r>
    </w:p>
    <w:p w:rsidR="00527955" w:rsidRPr="00B93F83" w:rsidRDefault="00527955" w:rsidP="00B93F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F83">
        <w:rPr>
          <w:rFonts w:ascii="Times New Roman" w:hAnsi="Times New Roman"/>
          <w:sz w:val="24"/>
          <w:szCs w:val="24"/>
        </w:rPr>
        <w:t>от _______________№_____</w:t>
      </w:r>
    </w:p>
    <w:p w:rsidR="00527955" w:rsidRDefault="00527955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527955" w:rsidRDefault="00527955" w:rsidP="0064391C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автомобильной дороги по ул. Капитальная»</w:t>
      </w:r>
    </w:p>
    <w:p w:rsidR="00527955" w:rsidRPr="00EF24B4" w:rsidRDefault="00527955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27955" w:rsidRDefault="00527955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Чижовой И.А. от 11.08.2025,</w:t>
      </w:r>
    </w:p>
    <w:p w:rsidR="00527955" w:rsidRPr="002D66BF" w:rsidRDefault="00527955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27955" w:rsidRPr="002D66BF" w:rsidRDefault="00527955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527955" w:rsidRDefault="0052795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527955" w:rsidRDefault="0052795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6 сентября 2025 года в 17:00 по адресу: г. Копейск, около дома № 1 по ул. Главная;</w:t>
      </w:r>
    </w:p>
    <w:p w:rsidR="00527955" w:rsidRPr="00C845AE" w:rsidRDefault="00527955" w:rsidP="00017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51720F">
        <w:rPr>
          <w:rFonts w:ascii="Times New Roman" w:hAnsi="Times New Roman"/>
          <w:sz w:val="28"/>
          <w:szCs w:val="28"/>
        </w:rPr>
        <w:t>Ремонт автомобильной дороги по ул. Капитальная</w:t>
      </w:r>
      <w:r>
        <w:rPr>
          <w:rFonts w:ascii="Times New Roman" w:hAnsi="Times New Roman"/>
          <w:sz w:val="28"/>
          <w:szCs w:val="28"/>
        </w:rPr>
        <w:t>»;</w:t>
      </w:r>
    </w:p>
    <w:p w:rsidR="00527955" w:rsidRDefault="0052795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527955" w:rsidRDefault="0052795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Чижовой Ирине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Анатольевне:</w:t>
      </w:r>
    </w:p>
    <w:p w:rsidR="00527955" w:rsidRDefault="0052795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527955" w:rsidRDefault="0052795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527955" w:rsidRDefault="00527955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527955" w:rsidRPr="00C86C11" w:rsidRDefault="00527955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527955" w:rsidRPr="0051720F" w:rsidRDefault="0052795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27955" w:rsidRPr="002D66BF" w:rsidRDefault="00527955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527955" w:rsidRPr="001C16E2" w:rsidRDefault="00527955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527955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673EE"/>
    <w:rsid w:val="00072E62"/>
    <w:rsid w:val="000833FB"/>
    <w:rsid w:val="000C0C36"/>
    <w:rsid w:val="000E5515"/>
    <w:rsid w:val="000F2C7E"/>
    <w:rsid w:val="00100E21"/>
    <w:rsid w:val="00123707"/>
    <w:rsid w:val="00130B41"/>
    <w:rsid w:val="00161DE7"/>
    <w:rsid w:val="00174E6E"/>
    <w:rsid w:val="0017653C"/>
    <w:rsid w:val="00191696"/>
    <w:rsid w:val="00195A8E"/>
    <w:rsid w:val="001A4319"/>
    <w:rsid w:val="001C16E2"/>
    <w:rsid w:val="001E7E3C"/>
    <w:rsid w:val="002277BF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C1CA2"/>
    <w:rsid w:val="003D466C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85855"/>
    <w:rsid w:val="004936A9"/>
    <w:rsid w:val="004A00A2"/>
    <w:rsid w:val="004B68AE"/>
    <w:rsid w:val="004C2AD7"/>
    <w:rsid w:val="004C4D08"/>
    <w:rsid w:val="004C5A16"/>
    <w:rsid w:val="004D1F7E"/>
    <w:rsid w:val="004F63C3"/>
    <w:rsid w:val="0051720F"/>
    <w:rsid w:val="00524228"/>
    <w:rsid w:val="00527955"/>
    <w:rsid w:val="00561F99"/>
    <w:rsid w:val="00593B33"/>
    <w:rsid w:val="005C10AD"/>
    <w:rsid w:val="005E484B"/>
    <w:rsid w:val="005E6172"/>
    <w:rsid w:val="00625731"/>
    <w:rsid w:val="00633A25"/>
    <w:rsid w:val="0064391C"/>
    <w:rsid w:val="00647EC3"/>
    <w:rsid w:val="0068166A"/>
    <w:rsid w:val="00695A31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1F56"/>
    <w:rsid w:val="009E208F"/>
    <w:rsid w:val="009E4779"/>
    <w:rsid w:val="00A05EED"/>
    <w:rsid w:val="00A175E4"/>
    <w:rsid w:val="00A57D90"/>
    <w:rsid w:val="00A57DAE"/>
    <w:rsid w:val="00A62F5A"/>
    <w:rsid w:val="00A83AC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93F83"/>
    <w:rsid w:val="00BB58AA"/>
    <w:rsid w:val="00BC091A"/>
    <w:rsid w:val="00BF0AC0"/>
    <w:rsid w:val="00BF7390"/>
    <w:rsid w:val="00C07655"/>
    <w:rsid w:val="00C159EE"/>
    <w:rsid w:val="00C25803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68AB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2F15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279</Words>
  <Characters>1594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2025-08-12T06:56:00Z</cp:lastPrinted>
  <dcterms:created xsi:type="dcterms:W3CDTF">2025-08-26T05:26:00Z</dcterms:created>
  <dcterms:modified xsi:type="dcterms:W3CDTF">2025-08-28T03:49:00Z</dcterms:modified>
</cp:coreProperties>
</file>