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EE" w:rsidRPr="00CF6F36" w:rsidRDefault="004E25EE" w:rsidP="00CF6F3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01630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4E25EE" w:rsidRPr="00CF6F36" w:rsidRDefault="004E25EE" w:rsidP="00CF6F3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F6F3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E25EE" w:rsidRPr="00CF6F36" w:rsidRDefault="004E25EE" w:rsidP="00CF6F3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CF6F3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E25EE" w:rsidRPr="00CF6F36" w:rsidRDefault="004E25EE" w:rsidP="00CF6F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25EE" w:rsidRPr="00CF6F36" w:rsidRDefault="004E25EE" w:rsidP="00CF6F3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F6F36">
        <w:rPr>
          <w:rFonts w:ascii="Times New Roman" w:hAnsi="Times New Roman"/>
          <w:b/>
          <w:sz w:val="44"/>
          <w:szCs w:val="44"/>
        </w:rPr>
        <w:t>РЕШЕНИЕ</w:t>
      </w:r>
    </w:p>
    <w:p w:rsidR="004E25EE" w:rsidRPr="00CF6F36" w:rsidRDefault="004E25EE" w:rsidP="00CF6F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27.08.2025         1450</w:t>
      </w:r>
    </w:p>
    <w:p w:rsidR="004E25EE" w:rsidRPr="00CF6F36" w:rsidRDefault="004E25EE" w:rsidP="00CF6F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F36">
        <w:rPr>
          <w:rFonts w:ascii="Times New Roman" w:hAnsi="Times New Roman"/>
          <w:sz w:val="24"/>
          <w:szCs w:val="24"/>
        </w:rPr>
        <w:t>от _______________№_____</w:t>
      </w:r>
    </w:p>
    <w:p w:rsidR="004E25EE" w:rsidRDefault="004E25E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4E25EE" w:rsidRDefault="004E25EE" w:rsidP="009A6040">
      <w:pPr>
        <w:spacing w:after="0" w:line="240" w:lineRule="auto"/>
        <w:ind w:right="5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Реконструкция дороги по Славе 7А-7Б»</w:t>
      </w:r>
    </w:p>
    <w:p w:rsidR="004E25EE" w:rsidRPr="00EF24B4" w:rsidRDefault="004E25EE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E25EE" w:rsidRDefault="004E25E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Скиндерева С.А. от 15.08.2025,</w:t>
      </w:r>
    </w:p>
    <w:p w:rsidR="004E25EE" w:rsidRPr="002D66BF" w:rsidRDefault="004E25E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E25EE" w:rsidRPr="002D66BF" w:rsidRDefault="004E25E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4E25EE" w:rsidRDefault="004E25E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4E25EE" w:rsidRDefault="004E25E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9 сентября 2025 года в 19:00по адресу: г. Копейск, пр. Славы, д. 7Б-7А;</w:t>
      </w:r>
    </w:p>
    <w:p w:rsidR="004E25EE" w:rsidRPr="00C845AE" w:rsidRDefault="004E25EE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6B47CE">
        <w:rPr>
          <w:rFonts w:ascii="Times New Roman" w:hAnsi="Times New Roman"/>
          <w:sz w:val="28"/>
          <w:szCs w:val="28"/>
        </w:rPr>
        <w:t>Реконструкция дороги по Славе 7А-7Б</w:t>
      </w:r>
      <w:r>
        <w:rPr>
          <w:rFonts w:ascii="Times New Roman" w:hAnsi="Times New Roman"/>
          <w:sz w:val="28"/>
          <w:szCs w:val="28"/>
        </w:rPr>
        <w:t>»;</w:t>
      </w:r>
    </w:p>
    <w:p w:rsidR="004E25EE" w:rsidRDefault="004E25E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4E25EE" w:rsidRDefault="004E25E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Скиндереву Станиславу Андреевичу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E25EE" w:rsidRDefault="004E25E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4E25EE" w:rsidRDefault="004E25E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E25EE" w:rsidRDefault="004E25EE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4E25EE" w:rsidRPr="00C86C11" w:rsidRDefault="004E25EE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4E25EE" w:rsidRDefault="004E25E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5EE" w:rsidRPr="0051720F" w:rsidRDefault="004E25E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5EE" w:rsidRPr="002D66BF" w:rsidRDefault="004E25E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4E25EE" w:rsidRPr="001C16E2" w:rsidRDefault="004E25E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Е.К. Гиске</w:t>
      </w:r>
    </w:p>
    <w:sectPr w:rsidR="004E25EE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833FB"/>
    <w:rsid w:val="000C0C36"/>
    <w:rsid w:val="000E5515"/>
    <w:rsid w:val="000F2C7E"/>
    <w:rsid w:val="00100E21"/>
    <w:rsid w:val="00123707"/>
    <w:rsid w:val="00130B41"/>
    <w:rsid w:val="001473D0"/>
    <w:rsid w:val="00161DE7"/>
    <w:rsid w:val="00174E6E"/>
    <w:rsid w:val="0017653C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57EB5"/>
    <w:rsid w:val="003A271A"/>
    <w:rsid w:val="003C17F5"/>
    <w:rsid w:val="003D466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E25EE"/>
    <w:rsid w:val="004F63C3"/>
    <w:rsid w:val="0051720F"/>
    <w:rsid w:val="00524228"/>
    <w:rsid w:val="00561F99"/>
    <w:rsid w:val="00593B33"/>
    <w:rsid w:val="005C10AD"/>
    <w:rsid w:val="005E6172"/>
    <w:rsid w:val="00601630"/>
    <w:rsid w:val="00620935"/>
    <w:rsid w:val="00625731"/>
    <w:rsid w:val="00633A25"/>
    <w:rsid w:val="00647EC3"/>
    <w:rsid w:val="0068166A"/>
    <w:rsid w:val="006B102F"/>
    <w:rsid w:val="006B47CE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032C"/>
    <w:rsid w:val="007D24B9"/>
    <w:rsid w:val="007D31E0"/>
    <w:rsid w:val="0081573B"/>
    <w:rsid w:val="008212B1"/>
    <w:rsid w:val="00832711"/>
    <w:rsid w:val="00834C2A"/>
    <w:rsid w:val="0083655F"/>
    <w:rsid w:val="0084193C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A6040"/>
    <w:rsid w:val="009B4281"/>
    <w:rsid w:val="009B68F4"/>
    <w:rsid w:val="009E1F56"/>
    <w:rsid w:val="009E208F"/>
    <w:rsid w:val="009E4779"/>
    <w:rsid w:val="00A05EED"/>
    <w:rsid w:val="00A175E4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A5D83"/>
    <w:rsid w:val="00BB58AA"/>
    <w:rsid w:val="00BB6C01"/>
    <w:rsid w:val="00BC091A"/>
    <w:rsid w:val="00BF0AC0"/>
    <w:rsid w:val="00BF7390"/>
    <w:rsid w:val="00C07655"/>
    <w:rsid w:val="00C159EE"/>
    <w:rsid w:val="00C302E8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B3559"/>
    <w:rsid w:val="00CC770B"/>
    <w:rsid w:val="00CD398A"/>
    <w:rsid w:val="00CD736E"/>
    <w:rsid w:val="00CE3973"/>
    <w:rsid w:val="00CF6F36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274</Words>
  <Characters>1568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2025-08-19T10:51:00Z</cp:lastPrinted>
  <dcterms:created xsi:type="dcterms:W3CDTF">2025-08-26T06:41:00Z</dcterms:created>
  <dcterms:modified xsi:type="dcterms:W3CDTF">2025-08-28T03:52:00Z</dcterms:modified>
</cp:coreProperties>
</file>