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BBB" w:rsidRPr="00D51E80" w:rsidRDefault="007F0BBB" w:rsidP="00D51E8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6016A5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4" o:title=""/>
          </v:shape>
        </w:pict>
      </w:r>
    </w:p>
    <w:p w:rsidR="007F0BBB" w:rsidRPr="00D51E80" w:rsidRDefault="007F0BBB" w:rsidP="00D51E80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D51E80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7F0BBB" w:rsidRPr="00D51E80" w:rsidRDefault="007F0BBB" w:rsidP="00D51E80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D51E80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7F0BBB" w:rsidRPr="00D51E80" w:rsidRDefault="007F0BBB" w:rsidP="00D51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BBB" w:rsidRPr="00D51E80" w:rsidRDefault="007F0BBB" w:rsidP="00D51E8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D51E80">
        <w:rPr>
          <w:rFonts w:ascii="Times New Roman" w:hAnsi="Times New Roman"/>
          <w:b/>
          <w:sz w:val="44"/>
          <w:szCs w:val="44"/>
        </w:rPr>
        <w:t>РЕШЕНИЕ</w:t>
      </w:r>
    </w:p>
    <w:p w:rsidR="007F0BBB" w:rsidRPr="00D51E80" w:rsidRDefault="007F0BBB" w:rsidP="00D51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27.08.2025           1440</w:t>
      </w:r>
    </w:p>
    <w:p w:rsidR="007F0BBB" w:rsidRPr="00D51E80" w:rsidRDefault="007F0BBB" w:rsidP="00D51E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1E80">
        <w:rPr>
          <w:rFonts w:ascii="Times New Roman" w:hAnsi="Times New Roman"/>
          <w:sz w:val="24"/>
          <w:szCs w:val="24"/>
        </w:rPr>
        <w:t>от _______________№_____</w:t>
      </w:r>
    </w:p>
    <w:p w:rsidR="007F0BBB" w:rsidRDefault="007F0BBB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7F0BBB" w:rsidRDefault="007F0BBB" w:rsidP="00833F37">
      <w:pPr>
        <w:spacing w:after="0" w:line="240" w:lineRule="auto"/>
        <w:ind w:right="48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назначении собрания граждан в целях рассмотрения и обсуждения вопросов внесения инициативного проекта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Озеленение территории сквера им. Калинина М.И.»</w:t>
      </w:r>
    </w:p>
    <w:p w:rsidR="007F0BBB" w:rsidRPr="00EF24B4" w:rsidRDefault="007F0BBB" w:rsidP="0083655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7F0BBB" w:rsidRDefault="007F0BBB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Суховенко Т.И. от 07.08.2025,</w:t>
      </w:r>
    </w:p>
    <w:p w:rsidR="007F0BBB" w:rsidRPr="002D66BF" w:rsidRDefault="007F0BBB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7F0BBB" w:rsidRPr="002D66BF" w:rsidRDefault="007F0BBB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7F0BBB" w:rsidRDefault="007F0BBB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7F0BBB" w:rsidRDefault="007F0BBB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4 сентября 2025 года в 19:00 по адресу: г. Копейск, сквер Калинина, между домами Кирова 18Б и Калинина 15Б;</w:t>
      </w:r>
    </w:p>
    <w:p w:rsidR="007F0BBB" w:rsidRPr="00C845AE" w:rsidRDefault="007F0BBB" w:rsidP="00017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 w:rsidRPr="003D466C">
        <w:rPr>
          <w:rFonts w:ascii="Times New Roman" w:hAnsi="Times New Roman"/>
          <w:sz w:val="28"/>
          <w:szCs w:val="28"/>
        </w:rPr>
        <w:t>Озеленени</w:t>
      </w:r>
      <w:r>
        <w:rPr>
          <w:rFonts w:ascii="Times New Roman" w:hAnsi="Times New Roman"/>
          <w:sz w:val="28"/>
          <w:szCs w:val="28"/>
        </w:rPr>
        <w:t>е</w:t>
      </w:r>
      <w:bookmarkStart w:id="0" w:name="_GoBack"/>
      <w:bookmarkEnd w:id="0"/>
      <w:r w:rsidRPr="003D466C">
        <w:rPr>
          <w:rFonts w:ascii="Times New Roman" w:hAnsi="Times New Roman"/>
          <w:sz w:val="28"/>
          <w:szCs w:val="28"/>
        </w:rPr>
        <w:t xml:space="preserve"> территории сквера им. Калинина М.И.</w:t>
      </w:r>
      <w:r>
        <w:rPr>
          <w:rFonts w:ascii="Times New Roman" w:hAnsi="Times New Roman"/>
          <w:sz w:val="28"/>
          <w:szCs w:val="28"/>
        </w:rPr>
        <w:t>»;</w:t>
      </w:r>
    </w:p>
    <w:p w:rsidR="007F0BBB" w:rsidRDefault="007F0BBB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очно-заочный.</w:t>
      </w:r>
    </w:p>
    <w:p w:rsidR="007F0BBB" w:rsidRDefault="007F0BBB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Суховенко Татьяне Ивановне:</w:t>
      </w:r>
    </w:p>
    <w:p w:rsidR="007F0BBB" w:rsidRDefault="007F0BBB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7F0BBB" w:rsidRDefault="007F0BBB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7F0BBB" w:rsidRDefault="007F0BBB" w:rsidP="00561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7F0BBB" w:rsidRPr="00C86C11" w:rsidRDefault="007F0BBB" w:rsidP="00C86C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7F0BBB" w:rsidRDefault="007F0BBB" w:rsidP="00F34058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7F0BBB" w:rsidRPr="00EF24B4" w:rsidRDefault="007F0BBB" w:rsidP="00F34058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7F0BBB" w:rsidRPr="002D66BF" w:rsidRDefault="007F0BBB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7F0BBB" w:rsidRPr="001C16E2" w:rsidRDefault="007F0BBB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Е.К. Гиске</w:t>
      </w:r>
    </w:p>
    <w:sectPr w:rsidR="007F0BBB" w:rsidRPr="001C16E2" w:rsidSect="00E844C3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170F5"/>
    <w:rsid w:val="00042FFD"/>
    <w:rsid w:val="000673EE"/>
    <w:rsid w:val="00072E7F"/>
    <w:rsid w:val="000833FB"/>
    <w:rsid w:val="000C0C36"/>
    <w:rsid w:val="000E5515"/>
    <w:rsid w:val="000F2C7E"/>
    <w:rsid w:val="000F31E9"/>
    <w:rsid w:val="00100E21"/>
    <w:rsid w:val="00123707"/>
    <w:rsid w:val="00130B41"/>
    <w:rsid w:val="00161DE7"/>
    <w:rsid w:val="00174E6E"/>
    <w:rsid w:val="00191696"/>
    <w:rsid w:val="00195A8E"/>
    <w:rsid w:val="001A4319"/>
    <w:rsid w:val="001C16E2"/>
    <w:rsid w:val="001E7E3C"/>
    <w:rsid w:val="00220948"/>
    <w:rsid w:val="00251D64"/>
    <w:rsid w:val="00272B14"/>
    <w:rsid w:val="00280035"/>
    <w:rsid w:val="002802C1"/>
    <w:rsid w:val="00295D40"/>
    <w:rsid w:val="002C53C5"/>
    <w:rsid w:val="002D66BF"/>
    <w:rsid w:val="002D69BA"/>
    <w:rsid w:val="002E6F10"/>
    <w:rsid w:val="002F32B9"/>
    <w:rsid w:val="00323081"/>
    <w:rsid w:val="0033749A"/>
    <w:rsid w:val="00345555"/>
    <w:rsid w:val="003756BB"/>
    <w:rsid w:val="003A271A"/>
    <w:rsid w:val="003C17F5"/>
    <w:rsid w:val="003D466C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F63C3"/>
    <w:rsid w:val="00524228"/>
    <w:rsid w:val="00561F99"/>
    <w:rsid w:val="00593B33"/>
    <w:rsid w:val="005C10AD"/>
    <w:rsid w:val="005E6172"/>
    <w:rsid w:val="006016A5"/>
    <w:rsid w:val="00625731"/>
    <w:rsid w:val="00633A25"/>
    <w:rsid w:val="00647EC3"/>
    <w:rsid w:val="0068166A"/>
    <w:rsid w:val="006B7538"/>
    <w:rsid w:val="006D10DD"/>
    <w:rsid w:val="006E2438"/>
    <w:rsid w:val="006E4DDF"/>
    <w:rsid w:val="007002AA"/>
    <w:rsid w:val="007013A6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7F0BBB"/>
    <w:rsid w:val="0081573B"/>
    <w:rsid w:val="008212B1"/>
    <w:rsid w:val="00832711"/>
    <w:rsid w:val="00833F37"/>
    <w:rsid w:val="00834C2A"/>
    <w:rsid w:val="0083655F"/>
    <w:rsid w:val="00865B08"/>
    <w:rsid w:val="008822E9"/>
    <w:rsid w:val="008A0A8E"/>
    <w:rsid w:val="008B2FF7"/>
    <w:rsid w:val="008E09CD"/>
    <w:rsid w:val="008E5FED"/>
    <w:rsid w:val="008F081A"/>
    <w:rsid w:val="00930AC0"/>
    <w:rsid w:val="00936509"/>
    <w:rsid w:val="0093664B"/>
    <w:rsid w:val="00943CBA"/>
    <w:rsid w:val="00945B3E"/>
    <w:rsid w:val="00983741"/>
    <w:rsid w:val="009902D1"/>
    <w:rsid w:val="009B4281"/>
    <w:rsid w:val="009B68F4"/>
    <w:rsid w:val="009E208F"/>
    <w:rsid w:val="009E4779"/>
    <w:rsid w:val="009E5C98"/>
    <w:rsid w:val="00A05EED"/>
    <w:rsid w:val="00A175E4"/>
    <w:rsid w:val="00A17C52"/>
    <w:rsid w:val="00A57D90"/>
    <w:rsid w:val="00A57DAE"/>
    <w:rsid w:val="00A62F5A"/>
    <w:rsid w:val="00A9099F"/>
    <w:rsid w:val="00A95CD8"/>
    <w:rsid w:val="00AA5E09"/>
    <w:rsid w:val="00AA7EA2"/>
    <w:rsid w:val="00AC0BCE"/>
    <w:rsid w:val="00AD158E"/>
    <w:rsid w:val="00AF1A8A"/>
    <w:rsid w:val="00AF3B30"/>
    <w:rsid w:val="00B27B5E"/>
    <w:rsid w:val="00B45517"/>
    <w:rsid w:val="00B800C5"/>
    <w:rsid w:val="00B84AB4"/>
    <w:rsid w:val="00BB58AA"/>
    <w:rsid w:val="00BC091A"/>
    <w:rsid w:val="00BF0AC0"/>
    <w:rsid w:val="00BF7390"/>
    <w:rsid w:val="00C07655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86C11"/>
    <w:rsid w:val="00C9101C"/>
    <w:rsid w:val="00C92F62"/>
    <w:rsid w:val="00CB149E"/>
    <w:rsid w:val="00CC770B"/>
    <w:rsid w:val="00CD052C"/>
    <w:rsid w:val="00CD398A"/>
    <w:rsid w:val="00CD736E"/>
    <w:rsid w:val="00CE3973"/>
    <w:rsid w:val="00D01C52"/>
    <w:rsid w:val="00D30697"/>
    <w:rsid w:val="00D51E80"/>
    <w:rsid w:val="00D560CE"/>
    <w:rsid w:val="00D6309A"/>
    <w:rsid w:val="00D71614"/>
    <w:rsid w:val="00D751F8"/>
    <w:rsid w:val="00D908C6"/>
    <w:rsid w:val="00DB17E9"/>
    <w:rsid w:val="00DE762C"/>
    <w:rsid w:val="00DF2096"/>
    <w:rsid w:val="00E14CD9"/>
    <w:rsid w:val="00E15918"/>
    <w:rsid w:val="00E22939"/>
    <w:rsid w:val="00E2465A"/>
    <w:rsid w:val="00E27852"/>
    <w:rsid w:val="00E36C58"/>
    <w:rsid w:val="00E53A43"/>
    <w:rsid w:val="00E66702"/>
    <w:rsid w:val="00E844C3"/>
    <w:rsid w:val="00E96194"/>
    <w:rsid w:val="00EA7FAF"/>
    <w:rsid w:val="00ED746A"/>
    <w:rsid w:val="00ED7640"/>
    <w:rsid w:val="00EF24B4"/>
    <w:rsid w:val="00EF567E"/>
    <w:rsid w:val="00EF7AFB"/>
    <w:rsid w:val="00F142FE"/>
    <w:rsid w:val="00F2718D"/>
    <w:rsid w:val="00F34058"/>
    <w:rsid w:val="00F50C9A"/>
    <w:rsid w:val="00F802BF"/>
    <w:rsid w:val="00F84FCB"/>
    <w:rsid w:val="00F866AF"/>
    <w:rsid w:val="00F919CA"/>
    <w:rsid w:val="00FB76E1"/>
    <w:rsid w:val="00FD0CCE"/>
    <w:rsid w:val="00FD66DB"/>
    <w:rsid w:val="00FF00D8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91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72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283</Words>
  <Characters>1618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3</cp:revision>
  <cp:lastPrinted>2025-08-11T06:00:00Z</cp:lastPrinted>
  <dcterms:created xsi:type="dcterms:W3CDTF">2025-08-26T04:25:00Z</dcterms:created>
  <dcterms:modified xsi:type="dcterms:W3CDTF">2025-08-28T03:48:00Z</dcterms:modified>
</cp:coreProperties>
</file>