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EA6" w:rsidRDefault="00D94EA6" w:rsidP="00463F31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D94EA6" w:rsidRDefault="00D94EA6" w:rsidP="00463F31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2pt;height:39pt" filled="t">
            <v:fill color2="black"/>
            <v:imagedata r:id="rId4" o:title=""/>
          </v:shape>
        </w:pict>
      </w:r>
    </w:p>
    <w:p w:rsidR="00D94EA6" w:rsidRDefault="00D94EA6" w:rsidP="00463F31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D94EA6" w:rsidRDefault="00D94EA6" w:rsidP="00463F31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Челябинской области</w:t>
      </w:r>
    </w:p>
    <w:p w:rsidR="00D94EA6" w:rsidRDefault="00D94EA6" w:rsidP="00463F31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94EA6" w:rsidRDefault="00D94EA6" w:rsidP="00463F31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02.10.2023 № 916</w:t>
      </w:r>
    </w:p>
    <w:p w:rsidR="00D94EA6" w:rsidRDefault="00D94EA6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D94EA6" w:rsidRDefault="00D94EA6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D94EA6" w:rsidRDefault="00D94EA6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D94EA6" w:rsidRDefault="00D94EA6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D94EA6" w:rsidRDefault="00D94EA6" w:rsidP="004F5E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Благоустройство территории для </w:t>
      </w:r>
    </w:p>
    <w:p w:rsidR="00D94EA6" w:rsidRDefault="00D94EA6" w:rsidP="004F5E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физкультурно-оздоровительного сооружения </w:t>
      </w:r>
    </w:p>
    <w:p w:rsidR="00D94EA6" w:rsidRDefault="00D94EA6" w:rsidP="004F5E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открытого типа, с проведением спортивных игр </w:t>
      </w:r>
    </w:p>
    <w:p w:rsidR="00D94EA6" w:rsidRDefault="00D94EA6" w:rsidP="004F5E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адресу: г. Копейск, ул. Гагарина, 1а»</w:t>
      </w:r>
    </w:p>
    <w:p w:rsidR="00D94EA6" w:rsidRPr="00251D64" w:rsidRDefault="00D94EA6" w:rsidP="0083655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D94EA6" w:rsidRDefault="00D94EA6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Ахметзяновой Е.А. от 25.09.2023,</w:t>
      </w:r>
    </w:p>
    <w:p w:rsidR="00D94EA6" w:rsidRPr="002D66BF" w:rsidRDefault="00D94EA6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D94EA6" w:rsidRPr="002D66BF" w:rsidRDefault="00D94EA6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D94EA6" w:rsidRDefault="00D94EA6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D94EA6" w:rsidRDefault="00D94EA6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19 октября                  2023 года в 18:00 час. по адресу: г. Копейск, ул. Российская, 25 (актовый зал);</w:t>
      </w:r>
    </w:p>
    <w:p w:rsidR="00D94EA6" w:rsidRPr="00C845AE" w:rsidRDefault="00D94EA6" w:rsidP="004F5E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Благоустройство территории для физкультурно-оздоровительного сооружения открытого типа, с проведением спортивных игр по адресу: г. Копейск, ул. Гагарина, 1а»;</w:t>
      </w:r>
    </w:p>
    <w:p w:rsidR="00D94EA6" w:rsidRDefault="00D94EA6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D94EA6" w:rsidRDefault="00D94EA6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Ахметзяновой Екатерине Андреевне:</w:t>
      </w:r>
    </w:p>
    <w:p w:rsidR="00D94EA6" w:rsidRDefault="00D94EA6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D94EA6" w:rsidRDefault="00D94EA6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D94EA6" w:rsidRDefault="00D94EA6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D94EA6" w:rsidRDefault="00D94EA6" w:rsidP="00CD73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D94EA6" w:rsidRDefault="00D94EA6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94EA6" w:rsidRPr="002D66BF" w:rsidRDefault="00D94EA6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D94EA6" w:rsidRPr="001C16E2" w:rsidRDefault="00D94EA6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D66B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D66B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Е.К. Гиске</w:t>
      </w:r>
    </w:p>
    <w:sectPr w:rsidR="00D94EA6" w:rsidRPr="001C16E2" w:rsidSect="00EE470E">
      <w:pgSz w:w="11906" w:h="16838"/>
      <w:pgMar w:top="36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C0C36"/>
    <w:rsid w:val="000E4D03"/>
    <w:rsid w:val="000E5515"/>
    <w:rsid w:val="000F2C7E"/>
    <w:rsid w:val="00100E21"/>
    <w:rsid w:val="00105271"/>
    <w:rsid w:val="00123707"/>
    <w:rsid w:val="00130B41"/>
    <w:rsid w:val="00161DE7"/>
    <w:rsid w:val="00174E6E"/>
    <w:rsid w:val="00176A87"/>
    <w:rsid w:val="00191696"/>
    <w:rsid w:val="00195A8E"/>
    <w:rsid w:val="001A4319"/>
    <w:rsid w:val="001C16E2"/>
    <w:rsid w:val="001D540C"/>
    <w:rsid w:val="001E7E3C"/>
    <w:rsid w:val="0023196A"/>
    <w:rsid w:val="00251D64"/>
    <w:rsid w:val="00272B14"/>
    <w:rsid w:val="00280035"/>
    <w:rsid w:val="002802C1"/>
    <w:rsid w:val="00287802"/>
    <w:rsid w:val="00295D40"/>
    <w:rsid w:val="002C53C5"/>
    <w:rsid w:val="002D66BF"/>
    <w:rsid w:val="002D69BA"/>
    <w:rsid w:val="002E6F10"/>
    <w:rsid w:val="002F32B9"/>
    <w:rsid w:val="00323081"/>
    <w:rsid w:val="00334749"/>
    <w:rsid w:val="0033749A"/>
    <w:rsid w:val="00345555"/>
    <w:rsid w:val="003A271A"/>
    <w:rsid w:val="003B6121"/>
    <w:rsid w:val="003C17F5"/>
    <w:rsid w:val="003D78B4"/>
    <w:rsid w:val="003E4014"/>
    <w:rsid w:val="003E628C"/>
    <w:rsid w:val="00410725"/>
    <w:rsid w:val="00424157"/>
    <w:rsid w:val="00446665"/>
    <w:rsid w:val="004601E4"/>
    <w:rsid w:val="00463F31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F5E7C"/>
    <w:rsid w:val="004F63C3"/>
    <w:rsid w:val="00524228"/>
    <w:rsid w:val="00593B33"/>
    <w:rsid w:val="005C10AD"/>
    <w:rsid w:val="005C34D2"/>
    <w:rsid w:val="005E6172"/>
    <w:rsid w:val="00625731"/>
    <w:rsid w:val="00633A25"/>
    <w:rsid w:val="00647EC3"/>
    <w:rsid w:val="006526FA"/>
    <w:rsid w:val="0068166A"/>
    <w:rsid w:val="006B7538"/>
    <w:rsid w:val="006D10DD"/>
    <w:rsid w:val="006E2438"/>
    <w:rsid w:val="006E4DDF"/>
    <w:rsid w:val="007002AA"/>
    <w:rsid w:val="0070399A"/>
    <w:rsid w:val="00721916"/>
    <w:rsid w:val="007443B1"/>
    <w:rsid w:val="00766233"/>
    <w:rsid w:val="00774B35"/>
    <w:rsid w:val="00786A0A"/>
    <w:rsid w:val="00787C5A"/>
    <w:rsid w:val="007A5533"/>
    <w:rsid w:val="007A60B8"/>
    <w:rsid w:val="007C4697"/>
    <w:rsid w:val="007D24B9"/>
    <w:rsid w:val="00810FE6"/>
    <w:rsid w:val="0081573B"/>
    <w:rsid w:val="008212B1"/>
    <w:rsid w:val="00832711"/>
    <w:rsid w:val="00834C2A"/>
    <w:rsid w:val="00835072"/>
    <w:rsid w:val="00836169"/>
    <w:rsid w:val="0083655F"/>
    <w:rsid w:val="00865B08"/>
    <w:rsid w:val="008822E9"/>
    <w:rsid w:val="008A0A8E"/>
    <w:rsid w:val="008B2FF7"/>
    <w:rsid w:val="008E09CD"/>
    <w:rsid w:val="008E5FED"/>
    <w:rsid w:val="00930B94"/>
    <w:rsid w:val="00936509"/>
    <w:rsid w:val="0093664B"/>
    <w:rsid w:val="0094044F"/>
    <w:rsid w:val="00942411"/>
    <w:rsid w:val="00945B3E"/>
    <w:rsid w:val="00983741"/>
    <w:rsid w:val="009902D1"/>
    <w:rsid w:val="009B4281"/>
    <w:rsid w:val="009B68F4"/>
    <w:rsid w:val="009E208F"/>
    <w:rsid w:val="009E4779"/>
    <w:rsid w:val="009E7C7A"/>
    <w:rsid w:val="00A05EED"/>
    <w:rsid w:val="00A57D90"/>
    <w:rsid w:val="00A57DAE"/>
    <w:rsid w:val="00A62F5A"/>
    <w:rsid w:val="00A73786"/>
    <w:rsid w:val="00A9099F"/>
    <w:rsid w:val="00A939A1"/>
    <w:rsid w:val="00A95CD8"/>
    <w:rsid w:val="00AA5E09"/>
    <w:rsid w:val="00AC0BCE"/>
    <w:rsid w:val="00AD158E"/>
    <w:rsid w:val="00AF1A8A"/>
    <w:rsid w:val="00AF3B30"/>
    <w:rsid w:val="00B27B5E"/>
    <w:rsid w:val="00B45517"/>
    <w:rsid w:val="00B800C5"/>
    <w:rsid w:val="00B84AB4"/>
    <w:rsid w:val="00B85AA5"/>
    <w:rsid w:val="00BB58AA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CB5C7B"/>
    <w:rsid w:val="00CC770B"/>
    <w:rsid w:val="00CD736E"/>
    <w:rsid w:val="00D30697"/>
    <w:rsid w:val="00D560CE"/>
    <w:rsid w:val="00D71614"/>
    <w:rsid w:val="00D751F8"/>
    <w:rsid w:val="00D908C6"/>
    <w:rsid w:val="00D94EA6"/>
    <w:rsid w:val="00DB17E9"/>
    <w:rsid w:val="00DE762C"/>
    <w:rsid w:val="00DF2096"/>
    <w:rsid w:val="00E22939"/>
    <w:rsid w:val="00E2465A"/>
    <w:rsid w:val="00E27852"/>
    <w:rsid w:val="00E53A43"/>
    <w:rsid w:val="00E66702"/>
    <w:rsid w:val="00E96194"/>
    <w:rsid w:val="00EA7FAF"/>
    <w:rsid w:val="00EC25E8"/>
    <w:rsid w:val="00ED7640"/>
    <w:rsid w:val="00EE470E"/>
    <w:rsid w:val="00EF567E"/>
    <w:rsid w:val="00F142FE"/>
    <w:rsid w:val="00F2718D"/>
    <w:rsid w:val="00F34058"/>
    <w:rsid w:val="00F50C9A"/>
    <w:rsid w:val="00F802BF"/>
    <w:rsid w:val="00F84FCB"/>
    <w:rsid w:val="00F866AF"/>
    <w:rsid w:val="00F919CA"/>
    <w:rsid w:val="00FB76E1"/>
    <w:rsid w:val="00FD66DB"/>
    <w:rsid w:val="00FF00D8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26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</TotalTime>
  <Pages>1</Pages>
  <Words>313</Words>
  <Characters>1788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2023-10-02T08:58:00Z</cp:lastPrinted>
  <dcterms:created xsi:type="dcterms:W3CDTF">2023-09-11T11:56:00Z</dcterms:created>
  <dcterms:modified xsi:type="dcterms:W3CDTF">2023-10-02T09:01:00Z</dcterms:modified>
</cp:coreProperties>
</file>