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00" w:rsidRPr="00BD2B15" w:rsidRDefault="00B13200" w:rsidP="00123708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B13200" w:rsidRPr="00BD2B15" w:rsidRDefault="00B13200" w:rsidP="00123708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BD2B15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13200" w:rsidRPr="00BD2B15" w:rsidRDefault="00B13200" w:rsidP="00123708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BD2B15">
        <w:rPr>
          <w:b/>
          <w:bCs/>
          <w:sz w:val="32"/>
          <w:szCs w:val="32"/>
          <w:lang w:eastAsia="ar-SA"/>
        </w:rPr>
        <w:t>Челябинской области</w:t>
      </w:r>
    </w:p>
    <w:p w:rsidR="00B13200" w:rsidRPr="00BD2B15" w:rsidRDefault="00B13200" w:rsidP="00123708"/>
    <w:p w:rsidR="00B13200" w:rsidRPr="00BD2B15" w:rsidRDefault="00B13200" w:rsidP="00123708">
      <w:pPr>
        <w:jc w:val="center"/>
        <w:rPr>
          <w:b/>
          <w:sz w:val="44"/>
          <w:szCs w:val="44"/>
        </w:rPr>
      </w:pPr>
      <w:r w:rsidRPr="00BD2B15">
        <w:rPr>
          <w:b/>
          <w:sz w:val="44"/>
          <w:szCs w:val="44"/>
        </w:rPr>
        <w:t>РЕШЕНИЕ</w:t>
      </w:r>
    </w:p>
    <w:p w:rsidR="00B13200" w:rsidRPr="00BD2B15" w:rsidRDefault="00B13200" w:rsidP="00123708">
      <w:pPr>
        <w:rPr>
          <w:sz w:val="28"/>
          <w:szCs w:val="28"/>
        </w:rPr>
      </w:pPr>
      <w:r>
        <w:rPr>
          <w:sz w:val="28"/>
          <w:szCs w:val="28"/>
        </w:rPr>
        <w:t xml:space="preserve">      24.09.2025 </w:t>
      </w:r>
      <w:r>
        <w:rPr>
          <w:sz w:val="28"/>
          <w:szCs w:val="28"/>
        </w:rPr>
        <w:tab/>
        <w:t xml:space="preserve">      3</w:t>
      </w:r>
    </w:p>
    <w:p w:rsidR="00B13200" w:rsidRPr="00BD2B15" w:rsidRDefault="00B13200" w:rsidP="00123708">
      <w:r w:rsidRPr="00BD2B15">
        <w:t>от _______________№_____</w:t>
      </w:r>
    </w:p>
    <w:p w:rsidR="00B13200" w:rsidRDefault="00B13200"/>
    <w:p w:rsidR="00B13200" w:rsidRDefault="00B13200" w:rsidP="003352F9">
      <w:pPr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</w:t>
      </w:r>
    </w:p>
    <w:p w:rsidR="00B13200" w:rsidRDefault="00B13200" w:rsidP="003352F9">
      <w:pPr>
        <w:rPr>
          <w:sz w:val="28"/>
          <w:szCs w:val="28"/>
        </w:rPr>
      </w:pPr>
      <w:r>
        <w:rPr>
          <w:sz w:val="28"/>
          <w:szCs w:val="28"/>
        </w:rPr>
        <w:t xml:space="preserve">депутата Собрания депутатов </w:t>
      </w:r>
    </w:p>
    <w:p w:rsidR="00B13200" w:rsidRDefault="00B13200" w:rsidP="003352F9">
      <w:pPr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B13200" w:rsidRDefault="00B13200" w:rsidP="003352F9">
      <w:pPr>
        <w:rPr>
          <w:sz w:val="28"/>
          <w:szCs w:val="28"/>
        </w:rPr>
      </w:pPr>
      <w:r>
        <w:rPr>
          <w:sz w:val="28"/>
          <w:szCs w:val="28"/>
        </w:rPr>
        <w:t>Н.М. Никаноровой</w:t>
      </w:r>
    </w:p>
    <w:p w:rsidR="00B13200" w:rsidRDefault="00B13200" w:rsidP="003352F9">
      <w:pPr>
        <w:rPr>
          <w:sz w:val="28"/>
          <w:szCs w:val="28"/>
        </w:rPr>
      </w:pPr>
    </w:p>
    <w:p w:rsidR="00B13200" w:rsidRDefault="00B13200" w:rsidP="003352F9">
      <w:pPr>
        <w:rPr>
          <w:sz w:val="28"/>
          <w:szCs w:val="28"/>
        </w:rPr>
      </w:pPr>
    </w:p>
    <w:p w:rsidR="00B13200" w:rsidRDefault="00B13200" w:rsidP="003352F9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Федерального закона от 20 марта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 № 33-ФЗ «Об общих принципах организации местного самоуправления в единой системе публичной власти», подпункта 2 пункта 1 статьи 35 Устава муниципального образования «Копейский городской округ»,</w:t>
      </w:r>
    </w:p>
    <w:p w:rsidR="00B13200" w:rsidRDefault="00B13200" w:rsidP="003352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B13200" w:rsidRDefault="00B13200" w:rsidP="003352F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B13200" w:rsidRDefault="00B13200" w:rsidP="00335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Прекратить досрочно полномочия депутата Собрания депутатов Копейского городского округа седьмого созыва по избирательному округу                 № 3 Никаноровой Натальи Михайловны в связи с отставкой по собственному желанию.</w:t>
      </w:r>
    </w:p>
    <w:p w:rsidR="00B13200" w:rsidRDefault="00B13200" w:rsidP="00335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территориальную избирательную комиссию города Копейска.</w:t>
      </w:r>
    </w:p>
    <w:p w:rsidR="00B13200" w:rsidRDefault="00B13200" w:rsidP="00335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опубликованию в газете «Копейский рабочий и размещению на официальном Интернет-сайте Собрания депутатов Копейского городского округа.</w:t>
      </w:r>
    </w:p>
    <w:p w:rsidR="00B13200" w:rsidRDefault="00B13200" w:rsidP="003352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со дня его принятия.</w:t>
      </w:r>
    </w:p>
    <w:p w:rsidR="00B13200" w:rsidRDefault="00B13200">
      <w:pPr>
        <w:jc w:val="both"/>
        <w:rPr>
          <w:sz w:val="28"/>
          <w:szCs w:val="28"/>
        </w:rPr>
      </w:pPr>
    </w:p>
    <w:p w:rsidR="00B13200" w:rsidRDefault="00B13200">
      <w:pPr>
        <w:jc w:val="both"/>
        <w:rPr>
          <w:sz w:val="28"/>
          <w:szCs w:val="28"/>
        </w:rPr>
      </w:pPr>
    </w:p>
    <w:p w:rsidR="00B13200" w:rsidRDefault="00B1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B13200" w:rsidRDefault="00B1320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Е.К. Гиске</w:t>
      </w:r>
    </w:p>
    <w:p w:rsidR="00B13200" w:rsidRDefault="00B13200" w:rsidP="0064193C">
      <w:pPr>
        <w:jc w:val="both"/>
        <w:rPr>
          <w:sz w:val="28"/>
          <w:szCs w:val="28"/>
        </w:rPr>
      </w:pPr>
    </w:p>
    <w:sectPr w:rsidR="00B13200" w:rsidSect="008F3F32">
      <w:headerReference w:type="default" r:id="rId7"/>
      <w:headerReference w:type="first" r:id="rId8"/>
      <w:pgSz w:w="11906" w:h="16838"/>
      <w:pgMar w:top="1134" w:right="1134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00" w:rsidRDefault="00B13200" w:rsidP="003432AD">
      <w:r>
        <w:separator/>
      </w:r>
    </w:p>
  </w:endnote>
  <w:endnote w:type="continuationSeparator" w:id="0">
    <w:p w:rsidR="00B13200" w:rsidRDefault="00B13200" w:rsidP="0034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00" w:rsidRDefault="00B13200" w:rsidP="003432AD">
      <w:r>
        <w:separator/>
      </w:r>
    </w:p>
  </w:footnote>
  <w:footnote w:type="continuationSeparator" w:id="0">
    <w:p w:rsidR="00B13200" w:rsidRDefault="00B13200" w:rsidP="00343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00" w:rsidRPr="003432AD" w:rsidRDefault="00B13200">
    <w:pPr>
      <w:pStyle w:val="Header"/>
      <w:jc w:val="center"/>
      <w:rPr>
        <w:sz w:val="28"/>
        <w:szCs w:val="28"/>
      </w:rPr>
    </w:pPr>
    <w:r w:rsidRPr="003432AD">
      <w:rPr>
        <w:sz w:val="28"/>
        <w:szCs w:val="28"/>
      </w:rPr>
      <w:fldChar w:fldCharType="begin"/>
    </w:r>
    <w:r w:rsidRPr="003432AD">
      <w:rPr>
        <w:sz w:val="28"/>
        <w:szCs w:val="28"/>
      </w:rPr>
      <w:instrText>PAGE   \* MERGEFORMAT</w:instrText>
    </w:r>
    <w:r w:rsidRPr="003432A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3432AD">
      <w:rPr>
        <w:sz w:val="28"/>
        <w:szCs w:val="28"/>
      </w:rPr>
      <w:fldChar w:fldCharType="end"/>
    </w:r>
  </w:p>
  <w:p w:rsidR="00B13200" w:rsidRPr="003432AD" w:rsidRDefault="00B13200" w:rsidP="00343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00" w:rsidRDefault="00B13200">
    <w:pPr>
      <w:pStyle w:val="Header"/>
      <w:jc w:val="center"/>
    </w:pPr>
  </w:p>
  <w:p w:rsidR="00B13200" w:rsidRDefault="00B132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47C"/>
    <w:rsid w:val="00031AA6"/>
    <w:rsid w:val="00077458"/>
    <w:rsid w:val="00086B48"/>
    <w:rsid w:val="000F4AAA"/>
    <w:rsid w:val="00115D33"/>
    <w:rsid w:val="00115FFC"/>
    <w:rsid w:val="00123708"/>
    <w:rsid w:val="00137791"/>
    <w:rsid w:val="00220BC3"/>
    <w:rsid w:val="00270D8D"/>
    <w:rsid w:val="003352F9"/>
    <w:rsid w:val="003432AD"/>
    <w:rsid w:val="00354318"/>
    <w:rsid w:val="003D5268"/>
    <w:rsid w:val="003F09EF"/>
    <w:rsid w:val="004627FD"/>
    <w:rsid w:val="0051737F"/>
    <w:rsid w:val="00551E76"/>
    <w:rsid w:val="00554BD2"/>
    <w:rsid w:val="00595A61"/>
    <w:rsid w:val="005A7AE9"/>
    <w:rsid w:val="005F35A9"/>
    <w:rsid w:val="0064193C"/>
    <w:rsid w:val="00645236"/>
    <w:rsid w:val="006B5445"/>
    <w:rsid w:val="006D3806"/>
    <w:rsid w:val="006E0945"/>
    <w:rsid w:val="006F4BAC"/>
    <w:rsid w:val="007D43E3"/>
    <w:rsid w:val="007F62EF"/>
    <w:rsid w:val="008F3F32"/>
    <w:rsid w:val="0092432D"/>
    <w:rsid w:val="009B318C"/>
    <w:rsid w:val="00A3458E"/>
    <w:rsid w:val="00A41993"/>
    <w:rsid w:val="00A5147C"/>
    <w:rsid w:val="00AF30AF"/>
    <w:rsid w:val="00AF6EAC"/>
    <w:rsid w:val="00B13200"/>
    <w:rsid w:val="00B149CC"/>
    <w:rsid w:val="00B426AC"/>
    <w:rsid w:val="00B507D9"/>
    <w:rsid w:val="00BD2B15"/>
    <w:rsid w:val="00BF4EAD"/>
    <w:rsid w:val="00BF728B"/>
    <w:rsid w:val="00CC27EE"/>
    <w:rsid w:val="00CC30CF"/>
    <w:rsid w:val="00D50FE4"/>
    <w:rsid w:val="00EB0387"/>
    <w:rsid w:val="00ED1A91"/>
    <w:rsid w:val="00F47C14"/>
    <w:rsid w:val="00FA3492"/>
    <w:rsid w:val="00F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E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C27EE"/>
    <w:pPr>
      <w:keepNext/>
      <w:jc w:val="center"/>
      <w:outlineLvl w:val="0"/>
    </w:pPr>
    <w:rPr>
      <w:rFonts w:ascii="Cambria" w:eastAsia="Calibri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27EE"/>
    <w:rPr>
      <w:rFonts w:ascii="Cambria" w:hAnsi="Cambria" w:cs="Times New Roman"/>
      <w:b/>
      <w:kern w:val="2"/>
      <w:sz w:val="32"/>
    </w:rPr>
  </w:style>
  <w:style w:type="character" w:customStyle="1" w:styleId="FootnoteTextChar">
    <w:name w:val="Footnote Text Char"/>
    <w:uiPriority w:val="99"/>
    <w:semiHidden/>
    <w:locked/>
    <w:rsid w:val="00CC27EE"/>
    <w:rPr>
      <w:rFonts w:ascii="Times New Roman" w:hAnsi="Times New Roman"/>
      <w:sz w:val="20"/>
      <w:lang w:eastAsia="ru-RU"/>
    </w:rPr>
  </w:style>
  <w:style w:type="character" w:customStyle="1" w:styleId="a">
    <w:name w:val="Символ сноски"/>
    <w:uiPriority w:val="99"/>
    <w:semiHidden/>
    <w:rsid w:val="00CC27EE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149CC"/>
    <w:rPr>
      <w:rFonts w:cs="Times New Roman"/>
      <w:vertAlign w:val="superscript"/>
    </w:rPr>
  </w:style>
  <w:style w:type="character" w:customStyle="1" w:styleId="HeaderChar">
    <w:name w:val="Header Char"/>
    <w:uiPriority w:val="99"/>
    <w:locked/>
    <w:rsid w:val="00CC27EE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CC27EE"/>
    <w:rPr>
      <w:rFonts w:ascii="Times New Roman" w:hAnsi="Times New Roman"/>
      <w:sz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CC27EE"/>
    <w:rPr>
      <w:rFonts w:ascii="Times New Roman" w:hAnsi="Times New Roman"/>
      <w:sz w:val="2"/>
    </w:rPr>
  </w:style>
  <w:style w:type="character" w:styleId="Hyperlink">
    <w:name w:val="Hyperlink"/>
    <w:basedOn w:val="DefaultParagraphFont"/>
    <w:uiPriority w:val="99"/>
    <w:rsid w:val="00B149CC"/>
    <w:rPr>
      <w:rFonts w:cs="Times New Roman"/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B149CC"/>
    <w:pPr>
      <w:keepNext/>
      <w:spacing w:before="240" w:after="120"/>
    </w:pPr>
    <w:rPr>
      <w:rFonts w:ascii="Open Sans" w:eastAsia="Calibri" w:hAnsi="Ope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149C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B149CC"/>
    <w:rPr>
      <w:rFonts w:cs="Lohit Devanagari"/>
    </w:rPr>
  </w:style>
  <w:style w:type="paragraph" w:styleId="Caption">
    <w:name w:val="caption"/>
    <w:basedOn w:val="Normal"/>
    <w:uiPriority w:val="99"/>
    <w:qFormat/>
    <w:rsid w:val="00B149CC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CC27EE"/>
    <w:pPr>
      <w:ind w:left="240" w:hanging="240"/>
    </w:pPr>
  </w:style>
  <w:style w:type="paragraph" w:styleId="IndexHeading">
    <w:name w:val="index heading"/>
    <w:basedOn w:val="Normal"/>
    <w:uiPriority w:val="99"/>
    <w:rsid w:val="00B149CC"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FootnoteTextChar1"/>
    <w:uiPriority w:val="99"/>
    <w:semiHidden/>
    <w:rsid w:val="00CC27EE"/>
    <w:rPr>
      <w:rFonts w:eastAsia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51737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C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Колонтитул"/>
    <w:basedOn w:val="Normal"/>
    <w:uiPriority w:val="99"/>
    <w:rsid w:val="00B149CC"/>
  </w:style>
  <w:style w:type="paragraph" w:styleId="Header">
    <w:name w:val="header"/>
    <w:basedOn w:val="Normal"/>
    <w:link w:val="HeaderChar1"/>
    <w:uiPriority w:val="99"/>
    <w:rsid w:val="00CC27E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C27E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CC27EE"/>
    <w:pPr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CC27EE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1737F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CC27EE"/>
    <w:pPr>
      <w:widowControl w:val="0"/>
      <w:suppressAutoHyphens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179</Words>
  <Characters>1025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Горяев Евгений Алексеевич</dc:creator>
  <cp:keywords/>
  <dc:description/>
  <cp:lastModifiedBy>Admin</cp:lastModifiedBy>
  <cp:revision>2</cp:revision>
  <cp:lastPrinted>2025-09-18T04:37:00Z</cp:lastPrinted>
  <dcterms:created xsi:type="dcterms:W3CDTF">2025-09-24T11:53:00Z</dcterms:created>
  <dcterms:modified xsi:type="dcterms:W3CDTF">2025-09-24T11:53:00Z</dcterms:modified>
</cp:coreProperties>
</file>