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AF" w:rsidRDefault="000976AF" w:rsidP="008F46A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0976AF" w:rsidRDefault="000976AF" w:rsidP="008F46A6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0976AF" w:rsidRPr="00115106" w:rsidRDefault="000976AF" w:rsidP="00115106">
      <w:pPr>
        <w:pStyle w:val="Heading1"/>
        <w:rPr>
          <w:sz w:val="32"/>
          <w:szCs w:val="32"/>
        </w:rPr>
      </w:pPr>
      <w:r w:rsidRPr="00115106">
        <w:rPr>
          <w:sz w:val="32"/>
          <w:szCs w:val="32"/>
        </w:rPr>
        <w:t>Челябинской области</w:t>
      </w:r>
    </w:p>
    <w:p w:rsidR="000976AF" w:rsidRPr="00115106" w:rsidRDefault="000976AF" w:rsidP="00115106">
      <w:pPr>
        <w:jc w:val="center"/>
        <w:rPr>
          <w:rFonts w:ascii="Times New Roman" w:hAnsi="Times New Roman"/>
          <w:b/>
          <w:sz w:val="44"/>
          <w:szCs w:val="44"/>
        </w:rPr>
      </w:pPr>
      <w:r w:rsidRPr="00115106">
        <w:rPr>
          <w:rFonts w:ascii="Times New Roman" w:hAnsi="Times New Roman"/>
          <w:b/>
          <w:sz w:val="44"/>
          <w:szCs w:val="44"/>
        </w:rPr>
        <w:t>РЕШЕНИЕ</w:t>
      </w:r>
    </w:p>
    <w:p w:rsidR="000976AF" w:rsidRPr="00115106" w:rsidRDefault="000976AF" w:rsidP="00115106">
      <w:pPr>
        <w:rPr>
          <w:rFonts w:ascii="Times New Roman" w:hAnsi="Times New Roman"/>
          <w:sz w:val="28"/>
          <w:szCs w:val="28"/>
        </w:rPr>
      </w:pPr>
      <w:r w:rsidRPr="00115106">
        <w:rPr>
          <w:rFonts w:ascii="Times New Roman" w:hAnsi="Times New Roman"/>
          <w:sz w:val="28"/>
          <w:szCs w:val="28"/>
        </w:rPr>
        <w:t>от 05.10.2022 № 599</w:t>
      </w:r>
    </w:p>
    <w:p w:rsidR="000976AF" w:rsidRDefault="000976A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0976AF" w:rsidRDefault="000976A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0976AF" w:rsidRDefault="000976AF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0976AF" w:rsidRDefault="000976AF" w:rsidP="00FB29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Капитальный ремонт пищеблока, </w:t>
      </w:r>
    </w:p>
    <w:p w:rsidR="000976AF" w:rsidRDefault="000976AF" w:rsidP="00FB29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актового зала и приобретение</w:t>
      </w:r>
    </w:p>
    <w:p w:rsidR="000976AF" w:rsidRDefault="000976AF" w:rsidP="00FB29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оборудования в МОУ «СОШ № 49»</w:t>
      </w:r>
    </w:p>
    <w:p w:rsidR="000976AF" w:rsidRPr="000779BC" w:rsidRDefault="000976AF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76AF" w:rsidRDefault="000976AF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Валеевой А.М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 от 29.09.2022,</w:t>
      </w:r>
    </w:p>
    <w:p w:rsidR="000976AF" w:rsidRPr="002D66BF" w:rsidRDefault="000976AF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0976AF" w:rsidRPr="002D66BF" w:rsidRDefault="000976AF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0976AF" w:rsidRDefault="000976A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0976AF" w:rsidRDefault="000976A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15 октября                  2022 года в 16.00 час. по адресу: г. Копейск, ул. Борьбы, д. 59А;</w:t>
      </w:r>
    </w:p>
    <w:p w:rsidR="000976AF" w:rsidRPr="00C845AE" w:rsidRDefault="000976AF" w:rsidP="00FB29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Капитальный ремонт пищеблока, актового зала и приобретение </w:t>
      </w:r>
      <w:r w:rsidRPr="00FB2996">
        <w:rPr>
          <w:rFonts w:ascii="Times New Roman" w:hAnsi="Times New Roman"/>
          <w:sz w:val="28"/>
          <w:szCs w:val="28"/>
        </w:rPr>
        <w:t xml:space="preserve">оборудования в МОУ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FB2996">
        <w:rPr>
          <w:rFonts w:ascii="Times New Roman" w:hAnsi="Times New Roman"/>
          <w:sz w:val="28"/>
          <w:szCs w:val="28"/>
        </w:rPr>
        <w:t>«СОШ № 49</w:t>
      </w:r>
      <w:r>
        <w:rPr>
          <w:rFonts w:ascii="Times New Roman" w:hAnsi="Times New Roman"/>
          <w:sz w:val="28"/>
          <w:szCs w:val="28"/>
        </w:rPr>
        <w:t>»;</w:t>
      </w:r>
    </w:p>
    <w:p w:rsidR="000976AF" w:rsidRDefault="000976A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0976AF" w:rsidRDefault="000976A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Валеевой Альбине Маратовне:</w:t>
      </w:r>
    </w:p>
    <w:p w:rsidR="000976AF" w:rsidRDefault="000976A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0976AF" w:rsidRDefault="000976A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0976AF" w:rsidRDefault="000976AF" w:rsidP="007C7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0976AF" w:rsidRPr="00B27B5E" w:rsidRDefault="000976A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0976AF" w:rsidRPr="00E53A43" w:rsidRDefault="000976AF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976AF" w:rsidRPr="002D66BF" w:rsidRDefault="000976AF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0976AF" w:rsidRPr="001C16E2" w:rsidRDefault="000976AF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0976AF" w:rsidRPr="001C16E2" w:rsidSect="007E21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54EFA"/>
    <w:rsid w:val="000673EE"/>
    <w:rsid w:val="000779BC"/>
    <w:rsid w:val="000976AF"/>
    <w:rsid w:val="000E5515"/>
    <w:rsid w:val="000F2C7E"/>
    <w:rsid w:val="00100E21"/>
    <w:rsid w:val="001069D1"/>
    <w:rsid w:val="00115106"/>
    <w:rsid w:val="00123707"/>
    <w:rsid w:val="00130B41"/>
    <w:rsid w:val="00161DE7"/>
    <w:rsid w:val="00191696"/>
    <w:rsid w:val="00195A8E"/>
    <w:rsid w:val="001A4319"/>
    <w:rsid w:val="001C16E2"/>
    <w:rsid w:val="001D7E1B"/>
    <w:rsid w:val="001E7E3C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63C3"/>
    <w:rsid w:val="00524228"/>
    <w:rsid w:val="00536C40"/>
    <w:rsid w:val="00593B33"/>
    <w:rsid w:val="0059728F"/>
    <w:rsid w:val="005B62D1"/>
    <w:rsid w:val="005C10AD"/>
    <w:rsid w:val="005E6172"/>
    <w:rsid w:val="00600E6E"/>
    <w:rsid w:val="00625731"/>
    <w:rsid w:val="00633A25"/>
    <w:rsid w:val="00644415"/>
    <w:rsid w:val="00646EA2"/>
    <w:rsid w:val="00647EC3"/>
    <w:rsid w:val="006A360F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570"/>
    <w:rsid w:val="00787C5A"/>
    <w:rsid w:val="007A5533"/>
    <w:rsid w:val="007C4697"/>
    <w:rsid w:val="007C749F"/>
    <w:rsid w:val="007D24B9"/>
    <w:rsid w:val="007E2135"/>
    <w:rsid w:val="00803D2C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B2FF7"/>
    <w:rsid w:val="008E09CD"/>
    <w:rsid w:val="008E5FED"/>
    <w:rsid w:val="008F46A6"/>
    <w:rsid w:val="00936509"/>
    <w:rsid w:val="00945B3E"/>
    <w:rsid w:val="00966752"/>
    <w:rsid w:val="00983741"/>
    <w:rsid w:val="009902D1"/>
    <w:rsid w:val="009B4281"/>
    <w:rsid w:val="009B68F4"/>
    <w:rsid w:val="009E208F"/>
    <w:rsid w:val="009E4779"/>
    <w:rsid w:val="00A05EED"/>
    <w:rsid w:val="00A235CC"/>
    <w:rsid w:val="00A57D90"/>
    <w:rsid w:val="00A57DAE"/>
    <w:rsid w:val="00A62F5A"/>
    <w:rsid w:val="00A9099F"/>
    <w:rsid w:val="00A95CD8"/>
    <w:rsid w:val="00AA1C97"/>
    <w:rsid w:val="00AA5E09"/>
    <w:rsid w:val="00AA6A1A"/>
    <w:rsid w:val="00AC0BCE"/>
    <w:rsid w:val="00AD158E"/>
    <w:rsid w:val="00AF1A8A"/>
    <w:rsid w:val="00AF3B30"/>
    <w:rsid w:val="00B27B5E"/>
    <w:rsid w:val="00B361C6"/>
    <w:rsid w:val="00B45517"/>
    <w:rsid w:val="00B800C5"/>
    <w:rsid w:val="00B84AB4"/>
    <w:rsid w:val="00B94120"/>
    <w:rsid w:val="00BA45C0"/>
    <w:rsid w:val="00BB3827"/>
    <w:rsid w:val="00BB65C4"/>
    <w:rsid w:val="00BC091A"/>
    <w:rsid w:val="00BF0AC0"/>
    <w:rsid w:val="00BF7390"/>
    <w:rsid w:val="00C159EE"/>
    <w:rsid w:val="00C25771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4673A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4447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2996"/>
    <w:rsid w:val="00FB76E1"/>
    <w:rsid w:val="00FD02AE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1</Pages>
  <Words>291</Words>
  <Characters>1659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2022-10-04T11:47:00Z</cp:lastPrinted>
  <dcterms:created xsi:type="dcterms:W3CDTF">2021-12-10T10:27:00Z</dcterms:created>
  <dcterms:modified xsi:type="dcterms:W3CDTF">2022-11-02T04:22:00Z</dcterms:modified>
</cp:coreProperties>
</file>