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7D" w:rsidRDefault="0082347D" w:rsidP="004F2F7E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4" o:title=""/>
          </v:shape>
        </w:pict>
      </w:r>
    </w:p>
    <w:p w:rsidR="0082347D" w:rsidRDefault="0082347D" w:rsidP="004F2F7E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82347D" w:rsidRPr="001E7E3C" w:rsidRDefault="0082347D" w:rsidP="004F2F7E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82347D" w:rsidRDefault="0082347D" w:rsidP="004F2F7E"/>
    <w:p w:rsidR="0082347D" w:rsidRPr="003046FE" w:rsidRDefault="0082347D" w:rsidP="004F2F7E">
      <w:pPr>
        <w:jc w:val="center"/>
        <w:rPr>
          <w:rFonts w:ascii="Times New Roman" w:hAnsi="Times New Roman"/>
          <w:b/>
          <w:sz w:val="44"/>
          <w:szCs w:val="44"/>
        </w:rPr>
      </w:pPr>
      <w:r w:rsidRPr="003046FE">
        <w:rPr>
          <w:rFonts w:ascii="Times New Roman" w:hAnsi="Times New Roman"/>
          <w:b/>
          <w:sz w:val="44"/>
          <w:szCs w:val="44"/>
        </w:rPr>
        <w:t>РЕШЕНИЕ</w:t>
      </w:r>
    </w:p>
    <w:p w:rsidR="0082347D" w:rsidRPr="003046FE" w:rsidRDefault="0082347D" w:rsidP="004F2F7E">
      <w:pPr>
        <w:rPr>
          <w:rFonts w:ascii="Times New Roman" w:hAnsi="Times New Roman"/>
          <w:b/>
          <w:sz w:val="28"/>
          <w:szCs w:val="28"/>
        </w:rPr>
      </w:pPr>
    </w:p>
    <w:p w:rsidR="0082347D" w:rsidRPr="003046FE" w:rsidRDefault="0082347D" w:rsidP="004F2F7E">
      <w:pPr>
        <w:rPr>
          <w:rFonts w:ascii="Times New Roman" w:hAnsi="Times New Roman"/>
          <w:sz w:val="28"/>
          <w:szCs w:val="28"/>
        </w:rPr>
      </w:pPr>
      <w:r w:rsidRPr="003046F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05.10.2022 № 603</w:t>
      </w:r>
    </w:p>
    <w:p w:rsidR="0082347D" w:rsidRDefault="0082347D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82347D" w:rsidRDefault="0082347D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82347D" w:rsidRDefault="0082347D" w:rsidP="00077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82347D" w:rsidRDefault="0082347D" w:rsidP="002568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Приобретение и установка изделий </w:t>
      </w:r>
    </w:p>
    <w:p w:rsidR="0082347D" w:rsidRDefault="0082347D" w:rsidP="002568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пвх и алюминиевых конструкций»</w:t>
      </w:r>
    </w:p>
    <w:p w:rsidR="0082347D" w:rsidRPr="000779BC" w:rsidRDefault="0082347D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347D" w:rsidRDefault="0082347D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Леман Н.В. от 04.10.2022,</w:t>
      </w:r>
    </w:p>
    <w:p w:rsidR="0082347D" w:rsidRPr="002D66BF" w:rsidRDefault="0082347D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82347D" w:rsidRPr="002D66BF" w:rsidRDefault="0082347D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82347D" w:rsidRDefault="0082347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82347D" w:rsidRDefault="0082347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15 октября                  2022 года в 15.00 час. по адресу: г. Копейск, ул. Троицкая, д. 3;</w:t>
      </w:r>
    </w:p>
    <w:p w:rsidR="0082347D" w:rsidRPr="00C845AE" w:rsidRDefault="0082347D" w:rsidP="007C74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bookmarkStart w:id="0" w:name="_GoBack"/>
      <w:r>
        <w:rPr>
          <w:rFonts w:ascii="Times New Roman" w:hAnsi="Times New Roman"/>
          <w:sz w:val="28"/>
          <w:szCs w:val="28"/>
        </w:rPr>
        <w:t>Приобретение и установка изделий из пвх и алюминиевых конструкций</w:t>
      </w:r>
      <w:bookmarkEnd w:id="0"/>
      <w:r>
        <w:rPr>
          <w:rFonts w:ascii="Times New Roman" w:hAnsi="Times New Roman"/>
          <w:sz w:val="28"/>
          <w:szCs w:val="28"/>
        </w:rPr>
        <w:t>»;</w:t>
      </w:r>
    </w:p>
    <w:p w:rsidR="0082347D" w:rsidRDefault="0082347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82347D" w:rsidRDefault="0082347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Леман Наталье Владимировне:</w:t>
      </w:r>
    </w:p>
    <w:p w:rsidR="0082347D" w:rsidRDefault="0082347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82347D" w:rsidRDefault="0082347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82347D" w:rsidRDefault="0082347D" w:rsidP="007C74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82347D" w:rsidRPr="00B27B5E" w:rsidRDefault="0082347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82347D" w:rsidRPr="00E53A43" w:rsidRDefault="0082347D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2347D" w:rsidRPr="002D66BF" w:rsidRDefault="0082347D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82347D" w:rsidRPr="001C16E2" w:rsidRDefault="0082347D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82347D" w:rsidRPr="001C16E2" w:rsidSect="007E213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54EFA"/>
    <w:rsid w:val="000673EE"/>
    <w:rsid w:val="000779BC"/>
    <w:rsid w:val="000A03AD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D7E1B"/>
    <w:rsid w:val="001E7E3C"/>
    <w:rsid w:val="0025689C"/>
    <w:rsid w:val="00280035"/>
    <w:rsid w:val="002802C1"/>
    <w:rsid w:val="00295D40"/>
    <w:rsid w:val="002C53C5"/>
    <w:rsid w:val="002D66BF"/>
    <w:rsid w:val="002D69BA"/>
    <w:rsid w:val="002E6F10"/>
    <w:rsid w:val="002F32B9"/>
    <w:rsid w:val="003046FE"/>
    <w:rsid w:val="0033749A"/>
    <w:rsid w:val="00345555"/>
    <w:rsid w:val="003A271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A00A2"/>
    <w:rsid w:val="004B68AE"/>
    <w:rsid w:val="004C4D08"/>
    <w:rsid w:val="004C5A16"/>
    <w:rsid w:val="004D1F7E"/>
    <w:rsid w:val="004F2F7E"/>
    <w:rsid w:val="004F63C3"/>
    <w:rsid w:val="00524228"/>
    <w:rsid w:val="00536C40"/>
    <w:rsid w:val="005706A4"/>
    <w:rsid w:val="00593B33"/>
    <w:rsid w:val="005B62D1"/>
    <w:rsid w:val="005C10AD"/>
    <w:rsid w:val="005E6172"/>
    <w:rsid w:val="00600E6E"/>
    <w:rsid w:val="00625731"/>
    <w:rsid w:val="00633A25"/>
    <w:rsid w:val="00644415"/>
    <w:rsid w:val="00646EA2"/>
    <w:rsid w:val="00647EC3"/>
    <w:rsid w:val="006A360F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570"/>
    <w:rsid w:val="00787C5A"/>
    <w:rsid w:val="007A5533"/>
    <w:rsid w:val="007C4697"/>
    <w:rsid w:val="007C749F"/>
    <w:rsid w:val="007D24B9"/>
    <w:rsid w:val="007E2135"/>
    <w:rsid w:val="0081573B"/>
    <w:rsid w:val="008212B1"/>
    <w:rsid w:val="0082347D"/>
    <w:rsid w:val="00832711"/>
    <w:rsid w:val="00834C2A"/>
    <w:rsid w:val="0083655F"/>
    <w:rsid w:val="00865B08"/>
    <w:rsid w:val="00867A4B"/>
    <w:rsid w:val="008822E9"/>
    <w:rsid w:val="00896998"/>
    <w:rsid w:val="008A0A8E"/>
    <w:rsid w:val="008B2FF7"/>
    <w:rsid w:val="008D42F1"/>
    <w:rsid w:val="008E09CD"/>
    <w:rsid w:val="008E5FED"/>
    <w:rsid w:val="00936509"/>
    <w:rsid w:val="00945B3E"/>
    <w:rsid w:val="00966752"/>
    <w:rsid w:val="00973F4D"/>
    <w:rsid w:val="00983741"/>
    <w:rsid w:val="009902D1"/>
    <w:rsid w:val="009B4281"/>
    <w:rsid w:val="009B68F4"/>
    <w:rsid w:val="009E208F"/>
    <w:rsid w:val="009E4779"/>
    <w:rsid w:val="00A05EED"/>
    <w:rsid w:val="00A235CC"/>
    <w:rsid w:val="00A53C91"/>
    <w:rsid w:val="00A55C0C"/>
    <w:rsid w:val="00A57D90"/>
    <w:rsid w:val="00A57DAE"/>
    <w:rsid w:val="00A62F5A"/>
    <w:rsid w:val="00A9099F"/>
    <w:rsid w:val="00A95CD8"/>
    <w:rsid w:val="00AA1C97"/>
    <w:rsid w:val="00AA5E09"/>
    <w:rsid w:val="00AC0BCE"/>
    <w:rsid w:val="00AD158E"/>
    <w:rsid w:val="00AF1A8A"/>
    <w:rsid w:val="00AF3B30"/>
    <w:rsid w:val="00B27B5E"/>
    <w:rsid w:val="00B361C6"/>
    <w:rsid w:val="00B45517"/>
    <w:rsid w:val="00B800C5"/>
    <w:rsid w:val="00B84AB4"/>
    <w:rsid w:val="00BA45C0"/>
    <w:rsid w:val="00BB3827"/>
    <w:rsid w:val="00BB65C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D30697"/>
    <w:rsid w:val="00D4673A"/>
    <w:rsid w:val="00D560CE"/>
    <w:rsid w:val="00D71614"/>
    <w:rsid w:val="00D751F8"/>
    <w:rsid w:val="00D908C6"/>
    <w:rsid w:val="00DE762C"/>
    <w:rsid w:val="00DF2096"/>
    <w:rsid w:val="00E2465A"/>
    <w:rsid w:val="00E24BD3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50C9A"/>
    <w:rsid w:val="00F802BF"/>
    <w:rsid w:val="00F84FCB"/>
    <w:rsid w:val="00F919CA"/>
    <w:rsid w:val="00FB76E1"/>
    <w:rsid w:val="00FD02AE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0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1</Pages>
  <Words>279</Words>
  <Characters>1591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2022-10-04T12:38:00Z</cp:lastPrinted>
  <dcterms:created xsi:type="dcterms:W3CDTF">2021-12-10T10:27:00Z</dcterms:created>
  <dcterms:modified xsi:type="dcterms:W3CDTF">2022-11-02T04:30:00Z</dcterms:modified>
</cp:coreProperties>
</file>