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0" w:rsidRDefault="005E74D0" w:rsidP="0018549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5E74D0" w:rsidRDefault="005E74D0" w:rsidP="0018549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E74D0" w:rsidRPr="001E7E3C" w:rsidRDefault="005E74D0" w:rsidP="0018549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E74D0" w:rsidRDefault="005E74D0" w:rsidP="0018549F"/>
    <w:p w:rsidR="005E74D0" w:rsidRPr="000A49B1" w:rsidRDefault="005E74D0" w:rsidP="0018549F">
      <w:pPr>
        <w:jc w:val="center"/>
        <w:rPr>
          <w:rFonts w:ascii="Times New Roman" w:hAnsi="Times New Roman"/>
          <w:b/>
          <w:sz w:val="44"/>
          <w:szCs w:val="44"/>
        </w:rPr>
      </w:pPr>
      <w:r w:rsidRPr="000A49B1">
        <w:rPr>
          <w:rFonts w:ascii="Times New Roman" w:hAnsi="Times New Roman"/>
          <w:b/>
          <w:sz w:val="44"/>
          <w:szCs w:val="44"/>
        </w:rPr>
        <w:t>РЕШЕНИЕ</w:t>
      </w:r>
    </w:p>
    <w:p w:rsidR="005E74D0" w:rsidRPr="000A49B1" w:rsidRDefault="005E74D0" w:rsidP="000A49B1">
      <w:pPr>
        <w:rPr>
          <w:sz w:val="28"/>
          <w:szCs w:val="28"/>
        </w:rPr>
      </w:pPr>
      <w:r w:rsidRPr="000A49B1">
        <w:rPr>
          <w:rFonts w:ascii="Times New Roman" w:hAnsi="Times New Roman"/>
          <w:sz w:val="28"/>
          <w:szCs w:val="28"/>
        </w:rPr>
        <w:t>от 05.10.2022 № 593</w:t>
      </w:r>
    </w:p>
    <w:p w:rsidR="005E74D0" w:rsidRDefault="005E74D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E74D0" w:rsidRDefault="005E74D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E74D0" w:rsidRDefault="005E74D0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E74D0" w:rsidRDefault="005E74D0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Капитальный ремонт двухэтажного здания </w:t>
      </w:r>
    </w:p>
    <w:p w:rsidR="005E74D0" w:rsidRDefault="005E74D0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 7»</w:t>
      </w:r>
    </w:p>
    <w:p w:rsidR="005E74D0" w:rsidRPr="000779BC" w:rsidRDefault="005E74D0" w:rsidP="00262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4D0" w:rsidRDefault="005E74D0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Моисеевой Д.А. от 03.10.2022,</w:t>
      </w:r>
    </w:p>
    <w:p w:rsidR="005E74D0" w:rsidRPr="002D66BF" w:rsidRDefault="005E74D0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E74D0" w:rsidRPr="002D66BF" w:rsidRDefault="005E74D0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октября                  2022 года в 13:15 час. по адресу: г. Копейск, ул. Гагарина, д. 9;</w:t>
      </w:r>
    </w:p>
    <w:p w:rsidR="005E74D0" w:rsidRPr="00C845AE" w:rsidRDefault="005E74D0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двухэтажного здания</w:t>
      </w:r>
      <w:r w:rsidRPr="00262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МДОУ «ДС № 7»;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Моисеевой Дарье Александровне: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E74D0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E74D0" w:rsidRPr="00B27B5E" w:rsidRDefault="005E74D0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5E74D0" w:rsidRDefault="005E74D0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E74D0" w:rsidRPr="002D66BF" w:rsidRDefault="005E74D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5E74D0" w:rsidRPr="001C16E2" w:rsidRDefault="005E74D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5E74D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A49B1"/>
    <w:rsid w:val="000E5515"/>
    <w:rsid w:val="000F2C7E"/>
    <w:rsid w:val="00100E21"/>
    <w:rsid w:val="00123707"/>
    <w:rsid w:val="00130B41"/>
    <w:rsid w:val="00161DE7"/>
    <w:rsid w:val="0018549F"/>
    <w:rsid w:val="0018742C"/>
    <w:rsid w:val="00191696"/>
    <w:rsid w:val="00195A8E"/>
    <w:rsid w:val="001A4319"/>
    <w:rsid w:val="001C16E2"/>
    <w:rsid w:val="001D7E1B"/>
    <w:rsid w:val="001E7E3C"/>
    <w:rsid w:val="00262554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8401C"/>
    <w:rsid w:val="00593B33"/>
    <w:rsid w:val="005B62D1"/>
    <w:rsid w:val="005C10AD"/>
    <w:rsid w:val="005C2535"/>
    <w:rsid w:val="005E6172"/>
    <w:rsid w:val="005E74D0"/>
    <w:rsid w:val="00625731"/>
    <w:rsid w:val="00633A25"/>
    <w:rsid w:val="00644415"/>
    <w:rsid w:val="00647EC3"/>
    <w:rsid w:val="006B7538"/>
    <w:rsid w:val="006D10DD"/>
    <w:rsid w:val="006E2438"/>
    <w:rsid w:val="006E4DDF"/>
    <w:rsid w:val="007002AA"/>
    <w:rsid w:val="0070399A"/>
    <w:rsid w:val="00721916"/>
    <w:rsid w:val="00741744"/>
    <w:rsid w:val="007443B1"/>
    <w:rsid w:val="00774B35"/>
    <w:rsid w:val="00786A0A"/>
    <w:rsid w:val="00787570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843A5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A1E5A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C2E5E"/>
    <w:rsid w:val="00AD158E"/>
    <w:rsid w:val="00AE3920"/>
    <w:rsid w:val="00AF1A8A"/>
    <w:rsid w:val="00AF3B30"/>
    <w:rsid w:val="00B27B5E"/>
    <w:rsid w:val="00B45517"/>
    <w:rsid w:val="00B800C5"/>
    <w:rsid w:val="00B80E0E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275</Words>
  <Characters>1572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2022-10-04T04:39:00Z</cp:lastPrinted>
  <dcterms:created xsi:type="dcterms:W3CDTF">2021-12-10T10:27:00Z</dcterms:created>
  <dcterms:modified xsi:type="dcterms:W3CDTF">2022-11-01T12:05:00Z</dcterms:modified>
</cp:coreProperties>
</file>