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A9" w:rsidRDefault="00304DA9" w:rsidP="00135E5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304DA9" w:rsidRDefault="00304DA9" w:rsidP="00135E5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04DA9" w:rsidRPr="001E7E3C" w:rsidRDefault="00304DA9" w:rsidP="00135E56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304DA9" w:rsidRDefault="00304DA9" w:rsidP="00135E56"/>
    <w:p w:rsidR="00304DA9" w:rsidRPr="00F903CE" w:rsidRDefault="00304DA9" w:rsidP="00135E56">
      <w:pPr>
        <w:jc w:val="center"/>
        <w:rPr>
          <w:rFonts w:ascii="Times New Roman" w:hAnsi="Times New Roman"/>
          <w:b/>
          <w:sz w:val="44"/>
          <w:szCs w:val="44"/>
        </w:rPr>
      </w:pPr>
      <w:r w:rsidRPr="00F903CE">
        <w:rPr>
          <w:rFonts w:ascii="Times New Roman" w:hAnsi="Times New Roman"/>
          <w:b/>
          <w:sz w:val="44"/>
          <w:szCs w:val="44"/>
        </w:rPr>
        <w:t>РЕШЕНИЕ</w:t>
      </w:r>
    </w:p>
    <w:p w:rsidR="00304DA9" w:rsidRPr="00F903CE" w:rsidRDefault="00304DA9" w:rsidP="00135E56">
      <w:pPr>
        <w:rPr>
          <w:rFonts w:ascii="Times New Roman" w:hAnsi="Times New Roman"/>
          <w:sz w:val="28"/>
          <w:szCs w:val="28"/>
        </w:rPr>
      </w:pPr>
      <w:r w:rsidRPr="00F903C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05.10.2022 № 606</w:t>
      </w:r>
    </w:p>
    <w:p w:rsidR="00304DA9" w:rsidRDefault="00304DA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304DA9" w:rsidRDefault="00304DA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304DA9" w:rsidRDefault="00304DA9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304DA9" w:rsidRDefault="00304DA9" w:rsidP="00050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Клумба Цефей»</w:t>
      </w:r>
    </w:p>
    <w:p w:rsidR="00304DA9" w:rsidRPr="000779BC" w:rsidRDefault="00304DA9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4DA9" w:rsidRDefault="00304DA9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Радецкого И.В. от 04.10.2022,</w:t>
      </w:r>
    </w:p>
    <w:p w:rsidR="00304DA9" w:rsidRPr="002D66BF" w:rsidRDefault="00304DA9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04DA9" w:rsidRPr="002D66BF" w:rsidRDefault="00304DA9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304DA9" w:rsidRDefault="00304DA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304DA9" w:rsidRDefault="00304DA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октября                  2022 года в 18.00 час. по адресу: г. Копейск, пр. Славы, д. 13, кв. 119;</w:t>
      </w:r>
    </w:p>
    <w:p w:rsidR="00304DA9" w:rsidRPr="00C845AE" w:rsidRDefault="00304DA9" w:rsidP="009F5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Клумба Цефей»;</w:t>
      </w:r>
    </w:p>
    <w:p w:rsidR="00304DA9" w:rsidRDefault="00304DA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304DA9" w:rsidRDefault="00304DA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Радецкому Ивану Владимировичу:</w:t>
      </w:r>
    </w:p>
    <w:p w:rsidR="00304DA9" w:rsidRDefault="00304DA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304DA9" w:rsidRDefault="00304DA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304DA9" w:rsidRDefault="00304DA9" w:rsidP="007C7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304DA9" w:rsidRPr="00B27B5E" w:rsidRDefault="00304DA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304DA9" w:rsidRDefault="00304DA9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04DA9" w:rsidRPr="00E53A43" w:rsidRDefault="00304DA9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304DA9" w:rsidRPr="002D66BF" w:rsidRDefault="00304DA9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304DA9" w:rsidRPr="001C16E2" w:rsidRDefault="00304DA9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304DA9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0C7B"/>
    <w:rsid w:val="00054EFA"/>
    <w:rsid w:val="000673EE"/>
    <w:rsid w:val="000779BC"/>
    <w:rsid w:val="000A42B7"/>
    <w:rsid w:val="000E5515"/>
    <w:rsid w:val="000F2C7E"/>
    <w:rsid w:val="00100E21"/>
    <w:rsid w:val="00123707"/>
    <w:rsid w:val="00130B41"/>
    <w:rsid w:val="00135E56"/>
    <w:rsid w:val="00161DE7"/>
    <w:rsid w:val="00191696"/>
    <w:rsid w:val="00195A8E"/>
    <w:rsid w:val="001A4319"/>
    <w:rsid w:val="001C16E2"/>
    <w:rsid w:val="001D7E1B"/>
    <w:rsid w:val="001E7E3C"/>
    <w:rsid w:val="0025689C"/>
    <w:rsid w:val="00280035"/>
    <w:rsid w:val="002802C1"/>
    <w:rsid w:val="00295D40"/>
    <w:rsid w:val="002C53C5"/>
    <w:rsid w:val="002D66BF"/>
    <w:rsid w:val="002D69BA"/>
    <w:rsid w:val="002E6F10"/>
    <w:rsid w:val="002F32B9"/>
    <w:rsid w:val="00304DA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1AE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36C40"/>
    <w:rsid w:val="00593B33"/>
    <w:rsid w:val="005B62D1"/>
    <w:rsid w:val="005C10AD"/>
    <w:rsid w:val="005E6172"/>
    <w:rsid w:val="00600E6E"/>
    <w:rsid w:val="00625731"/>
    <w:rsid w:val="00633A25"/>
    <w:rsid w:val="00644415"/>
    <w:rsid w:val="00646EA2"/>
    <w:rsid w:val="00647EC3"/>
    <w:rsid w:val="006A360F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570"/>
    <w:rsid w:val="00787C5A"/>
    <w:rsid w:val="007A5533"/>
    <w:rsid w:val="007C4697"/>
    <w:rsid w:val="007C749F"/>
    <w:rsid w:val="007D24B9"/>
    <w:rsid w:val="007E2135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A634C"/>
    <w:rsid w:val="008B2FF7"/>
    <w:rsid w:val="008E09CD"/>
    <w:rsid w:val="008E5FED"/>
    <w:rsid w:val="00936509"/>
    <w:rsid w:val="00945B3E"/>
    <w:rsid w:val="00966752"/>
    <w:rsid w:val="00983741"/>
    <w:rsid w:val="009902D1"/>
    <w:rsid w:val="009B4281"/>
    <w:rsid w:val="009B68F4"/>
    <w:rsid w:val="009E208F"/>
    <w:rsid w:val="009E4779"/>
    <w:rsid w:val="009F55FC"/>
    <w:rsid w:val="00A05EED"/>
    <w:rsid w:val="00A235CC"/>
    <w:rsid w:val="00A57D90"/>
    <w:rsid w:val="00A57DAE"/>
    <w:rsid w:val="00A62F5A"/>
    <w:rsid w:val="00A9099F"/>
    <w:rsid w:val="00A95CD8"/>
    <w:rsid w:val="00AA1C97"/>
    <w:rsid w:val="00AA5E09"/>
    <w:rsid w:val="00AC0BCE"/>
    <w:rsid w:val="00AD158E"/>
    <w:rsid w:val="00AF1A8A"/>
    <w:rsid w:val="00AF3B30"/>
    <w:rsid w:val="00B27B5E"/>
    <w:rsid w:val="00B361C6"/>
    <w:rsid w:val="00B45517"/>
    <w:rsid w:val="00B800C5"/>
    <w:rsid w:val="00B84AB4"/>
    <w:rsid w:val="00BA45C0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4673A"/>
    <w:rsid w:val="00D560CE"/>
    <w:rsid w:val="00D71614"/>
    <w:rsid w:val="00D751F8"/>
    <w:rsid w:val="00D908C6"/>
    <w:rsid w:val="00DE762C"/>
    <w:rsid w:val="00DF096A"/>
    <w:rsid w:val="00DF2096"/>
    <w:rsid w:val="00E2465A"/>
    <w:rsid w:val="00E24BD3"/>
    <w:rsid w:val="00E27852"/>
    <w:rsid w:val="00E53A43"/>
    <w:rsid w:val="00E66702"/>
    <w:rsid w:val="00E96194"/>
    <w:rsid w:val="00E96679"/>
    <w:rsid w:val="00EA7FAF"/>
    <w:rsid w:val="00ED7640"/>
    <w:rsid w:val="00EF567E"/>
    <w:rsid w:val="00F142FE"/>
    <w:rsid w:val="00F34058"/>
    <w:rsid w:val="00F50C9A"/>
    <w:rsid w:val="00F802BF"/>
    <w:rsid w:val="00F84FCB"/>
    <w:rsid w:val="00F903CE"/>
    <w:rsid w:val="00F919CA"/>
    <w:rsid w:val="00FB2EFA"/>
    <w:rsid w:val="00FB76E1"/>
    <w:rsid w:val="00FD02AE"/>
    <w:rsid w:val="00FD66DB"/>
    <w:rsid w:val="00FF2895"/>
    <w:rsid w:val="00FF32CF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</Pages>
  <Words>265</Words>
  <Characters>1512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2022-10-04T12:13:00Z</cp:lastPrinted>
  <dcterms:created xsi:type="dcterms:W3CDTF">2021-12-10T10:27:00Z</dcterms:created>
  <dcterms:modified xsi:type="dcterms:W3CDTF">2022-11-02T04:24:00Z</dcterms:modified>
</cp:coreProperties>
</file>