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15" w:rsidRDefault="00B72D15" w:rsidP="00AB6B4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72D15" w:rsidRPr="00AD7798" w:rsidRDefault="00B72D15" w:rsidP="00AD7798">
      <w:pPr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C20B2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8pt;height:39pt;visibility:visible" filled="t">
            <v:imagedata r:id="rId7" o:title=""/>
          </v:shape>
        </w:pict>
      </w:r>
    </w:p>
    <w:p w:rsidR="00B72D15" w:rsidRPr="00AD7798" w:rsidRDefault="00B72D15" w:rsidP="00AD779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AD7798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B72D15" w:rsidRPr="00AD7798" w:rsidRDefault="00B72D15" w:rsidP="00AD779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AD7798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B72D15" w:rsidRPr="00AD7798" w:rsidRDefault="00B72D15" w:rsidP="00AD7798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2D15" w:rsidRPr="00AD7798" w:rsidRDefault="00B72D15" w:rsidP="00AD7798">
      <w:pPr>
        <w:autoSpaceDN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AD7798">
        <w:rPr>
          <w:rFonts w:ascii="Times New Roman" w:hAnsi="Times New Roman"/>
          <w:b/>
          <w:sz w:val="44"/>
          <w:szCs w:val="44"/>
        </w:rPr>
        <w:t>РЕШЕНИЕ</w:t>
      </w:r>
    </w:p>
    <w:p w:rsidR="00B72D15" w:rsidRPr="00AD7798" w:rsidRDefault="00B72D15" w:rsidP="00AD7798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D7798">
        <w:rPr>
          <w:rFonts w:ascii="Times New Roman" w:hAnsi="Times New Roman"/>
          <w:sz w:val="28"/>
          <w:szCs w:val="28"/>
        </w:rPr>
        <w:t xml:space="preserve">  </w:t>
      </w:r>
    </w:p>
    <w:p w:rsidR="00B72D15" w:rsidRPr="00AD7798" w:rsidRDefault="00B72D15" w:rsidP="00AD7798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D7798">
        <w:rPr>
          <w:rFonts w:ascii="Times New Roman" w:hAnsi="Times New Roman"/>
          <w:sz w:val="28"/>
          <w:szCs w:val="28"/>
        </w:rPr>
        <w:t xml:space="preserve">     23.08.2023           83</w:t>
      </w:r>
      <w:r>
        <w:rPr>
          <w:rFonts w:ascii="Times New Roman" w:hAnsi="Times New Roman"/>
          <w:sz w:val="28"/>
          <w:szCs w:val="28"/>
        </w:rPr>
        <w:t>7</w:t>
      </w:r>
      <w:r w:rsidRPr="00AD7798">
        <w:rPr>
          <w:rFonts w:ascii="Times New Roman" w:hAnsi="Times New Roman"/>
          <w:sz w:val="28"/>
          <w:szCs w:val="28"/>
        </w:rPr>
        <w:t>-МО</w:t>
      </w:r>
    </w:p>
    <w:p w:rsidR="00B72D15" w:rsidRPr="00AD7798" w:rsidRDefault="00B72D15" w:rsidP="00AD7798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7798">
        <w:rPr>
          <w:rFonts w:ascii="Times New Roman" w:hAnsi="Times New Roman"/>
          <w:sz w:val="24"/>
          <w:szCs w:val="24"/>
        </w:rPr>
        <w:t>от _______________№_____</w:t>
      </w:r>
    </w:p>
    <w:p w:rsidR="00B72D15" w:rsidRDefault="00B72D15" w:rsidP="00AB6B4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5219"/>
      </w:tblGrid>
      <w:tr w:rsidR="00B72D15" w:rsidRPr="00AC685A" w:rsidTr="002A301D">
        <w:trPr>
          <w:trHeight w:val="1428"/>
        </w:trPr>
        <w:tc>
          <w:tcPr>
            <w:tcW w:w="5219" w:type="dxa"/>
          </w:tcPr>
          <w:p w:rsidR="00B72D15" w:rsidRPr="00AC685A" w:rsidRDefault="00B72D15" w:rsidP="00027CCC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85A">
              <w:rPr>
                <w:rFonts w:ascii="Times New Roman" w:hAnsi="Times New Roman"/>
                <w:sz w:val="26"/>
                <w:szCs w:val="26"/>
              </w:rPr>
              <w:t>О внесении изменений в местные нормативы градостроительного проектирования муниципального образования «Копейский городской округ Челябинской области»</w:t>
            </w:r>
          </w:p>
        </w:tc>
      </w:tr>
    </w:tbl>
    <w:p w:rsidR="00B72D15" w:rsidRPr="00AC685A" w:rsidRDefault="00B72D15" w:rsidP="00E022FF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B72D15" w:rsidRPr="00AC685A" w:rsidRDefault="00B72D15" w:rsidP="00007A86">
      <w:pPr>
        <w:pStyle w:val="NoSpacing"/>
        <w:tabs>
          <w:tab w:val="left" w:pos="709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AC685A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 октября 2003 года 131-ФЗ «Об общих принципах организации местного самоуправления в Российской Федерации», Уставом муниципального образования «Копейский городской округ», Приказами Министерства строительства и инфраструктуры Челябинской области от 29.10.2020 № 268 «Об утверждении региональных нормативов градостроительного проектирования Челябинской области», от 15.03.2023 № 102 «О внесении изменений в приказ Министерства строительства и инфраструктуры Челябинской области от 29.10.2020 № 268 «Об утверждении региональных нормативов градостроительного проектирования Челябинской области», а также в целях обеспечения градостроительной деятельности в Копейском городском округе </w:t>
      </w:r>
    </w:p>
    <w:p w:rsidR="00B72D15" w:rsidRPr="00AC685A" w:rsidRDefault="00B72D15" w:rsidP="00007A86">
      <w:pPr>
        <w:pStyle w:val="NoSpacing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 w:rsidRPr="00AC685A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B72D15" w:rsidRPr="00AC685A" w:rsidRDefault="00B72D15" w:rsidP="00007A86">
      <w:pPr>
        <w:pStyle w:val="NoSpacing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 w:rsidRPr="00AC685A">
        <w:rPr>
          <w:rFonts w:ascii="Times New Roman" w:hAnsi="Times New Roman"/>
          <w:sz w:val="26"/>
          <w:szCs w:val="26"/>
        </w:rPr>
        <w:t xml:space="preserve">РЕШАЕТ: </w:t>
      </w:r>
    </w:p>
    <w:p w:rsidR="00B72D15" w:rsidRPr="00AC685A" w:rsidRDefault="00B72D15" w:rsidP="00007A86">
      <w:pPr>
        <w:pStyle w:val="NoSpacing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 w:rsidRPr="00AC685A">
        <w:rPr>
          <w:rFonts w:ascii="Times New Roman" w:hAnsi="Times New Roman"/>
          <w:sz w:val="26"/>
          <w:szCs w:val="26"/>
        </w:rPr>
        <w:tab/>
        <w:t>1.</w:t>
      </w:r>
      <w:r w:rsidRPr="00AC685A">
        <w:rPr>
          <w:rFonts w:ascii="Times New Roman" w:hAnsi="Times New Roman"/>
          <w:sz w:val="26"/>
          <w:szCs w:val="26"/>
        </w:rPr>
        <w:tab/>
        <w:t>Внести в местные нормативы градостроительного проектирования, утвержденные решением Собрания депутатов Копейского городского округа Челябинской области от 26.05.2021 № 202-МО «Об утверждении местных нормативов градостроительного проектирования муниципального образования «Копейский городской округ» следующие изменения:</w:t>
      </w:r>
    </w:p>
    <w:p w:rsidR="00B72D15" w:rsidRPr="00AC685A" w:rsidRDefault="00B72D15" w:rsidP="00007A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C685A">
        <w:rPr>
          <w:rFonts w:ascii="Times New Roman" w:hAnsi="Times New Roman"/>
          <w:sz w:val="26"/>
          <w:szCs w:val="26"/>
        </w:rPr>
        <w:t>1)</w:t>
      </w:r>
      <w:r w:rsidRPr="00AC685A">
        <w:rPr>
          <w:rFonts w:ascii="Times New Roman" w:hAnsi="Times New Roman"/>
          <w:sz w:val="26"/>
          <w:szCs w:val="26"/>
        </w:rPr>
        <w:tab/>
        <w:t xml:space="preserve">пункт 35 главы </w:t>
      </w:r>
      <w:r w:rsidRPr="00AC685A">
        <w:rPr>
          <w:rFonts w:ascii="Times New Roman" w:hAnsi="Times New Roman"/>
          <w:sz w:val="26"/>
          <w:szCs w:val="26"/>
          <w:lang w:val="en-US"/>
        </w:rPr>
        <w:t>V</w:t>
      </w:r>
      <w:r w:rsidRPr="00AC685A">
        <w:rPr>
          <w:rFonts w:ascii="Times New Roman" w:hAnsi="Times New Roman"/>
          <w:sz w:val="26"/>
          <w:szCs w:val="26"/>
        </w:rPr>
        <w:t xml:space="preserve"> «Расчетные показатели в сфере жилищного обеспечения» изложить в следующей редакции: </w:t>
      </w:r>
    </w:p>
    <w:p w:rsidR="00B72D15" w:rsidRPr="00AC685A" w:rsidRDefault="00B72D15" w:rsidP="00007A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C685A">
        <w:rPr>
          <w:rFonts w:ascii="Times New Roman" w:hAnsi="Times New Roman"/>
          <w:sz w:val="26"/>
          <w:szCs w:val="26"/>
        </w:rPr>
        <w:t>«35.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Pr="00AC685A">
        <w:rPr>
          <w:rFonts w:ascii="Times New Roman" w:hAnsi="Times New Roman"/>
          <w:color w:val="000000"/>
          <w:sz w:val="26"/>
          <w:szCs w:val="26"/>
        </w:rPr>
        <w:t>В микрорайонах (кварталах) жилых зон необходимо предусматривать размещение площадок общего пользования различного назначения с учетом демографического состава населения, типа застройки, природно-климатических и других местных условий.</w:t>
      </w:r>
    </w:p>
    <w:p w:rsidR="00B72D15" w:rsidRPr="00AC685A" w:rsidRDefault="00B72D15" w:rsidP="00007A86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C685A">
        <w:rPr>
          <w:rFonts w:ascii="Times New Roman" w:hAnsi="Times New Roman"/>
          <w:color w:val="000000"/>
          <w:sz w:val="26"/>
          <w:szCs w:val="26"/>
        </w:rPr>
        <w:t>Состав и размер площадок следует принимать по таблице 2.1:</w:t>
      </w:r>
    </w:p>
    <w:p w:rsidR="00B72D15" w:rsidRPr="00AC685A" w:rsidRDefault="00B72D15" w:rsidP="00076F9B">
      <w:pPr>
        <w:autoSpaceDE w:val="0"/>
        <w:autoSpaceDN w:val="0"/>
        <w:adjustRightInd w:val="0"/>
        <w:spacing w:line="240" w:lineRule="auto"/>
        <w:ind w:right="140" w:firstLine="709"/>
        <w:jc w:val="right"/>
        <w:rPr>
          <w:rFonts w:ascii="Times New Roman" w:hAnsi="Times New Roman"/>
          <w:color w:val="000000"/>
          <w:sz w:val="26"/>
          <w:szCs w:val="26"/>
        </w:rPr>
      </w:pPr>
      <w:r w:rsidRPr="00AC685A">
        <w:rPr>
          <w:rFonts w:ascii="Times New Roman" w:hAnsi="Times New Roman"/>
          <w:color w:val="000000"/>
          <w:sz w:val="26"/>
          <w:szCs w:val="26"/>
        </w:rPr>
        <w:t>Таблица 2.1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2"/>
        <w:gridCol w:w="3232"/>
        <w:gridCol w:w="3234"/>
      </w:tblGrid>
      <w:tr w:rsidR="00B72D15" w:rsidRPr="00BF4CCC" w:rsidTr="00A84E45">
        <w:trPr>
          <w:trHeight w:val="390"/>
        </w:trPr>
        <w:tc>
          <w:tcPr>
            <w:tcW w:w="3232" w:type="dxa"/>
          </w:tcPr>
          <w:p w:rsidR="00B72D15" w:rsidRPr="00420BB3" w:rsidRDefault="00B72D15" w:rsidP="00CC00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Вид площадки</w:t>
            </w:r>
          </w:p>
        </w:tc>
        <w:tc>
          <w:tcPr>
            <w:tcW w:w="3232" w:type="dxa"/>
          </w:tcPr>
          <w:p w:rsidR="00B72D15" w:rsidRPr="00420BB3" w:rsidRDefault="00B72D15" w:rsidP="00CC00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34" w:type="dxa"/>
          </w:tcPr>
          <w:p w:rsidR="00B72D15" w:rsidRPr="00420BB3" w:rsidRDefault="00B72D15" w:rsidP="00CC00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Размер площадки</w:t>
            </w:r>
          </w:p>
          <w:p w:rsidR="00B72D15" w:rsidRPr="00420BB3" w:rsidRDefault="00B72D15" w:rsidP="00CC00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D15" w:rsidRPr="00BF4CCC" w:rsidTr="00A84E45">
        <w:trPr>
          <w:trHeight w:val="1309"/>
        </w:trPr>
        <w:tc>
          <w:tcPr>
            <w:tcW w:w="3232" w:type="dxa"/>
          </w:tcPr>
          <w:p w:rsidR="00B72D15" w:rsidRPr="00420BB3" w:rsidRDefault="00B72D15" w:rsidP="00CC00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Детские игровые площадки (площадки для игр детей дошкольного и младшего школьного возраста)</w:t>
            </w:r>
          </w:p>
        </w:tc>
        <w:tc>
          <w:tcPr>
            <w:tcW w:w="3232" w:type="dxa"/>
          </w:tcPr>
          <w:p w:rsidR="00B72D15" w:rsidRPr="00420BB3" w:rsidRDefault="00B72D15" w:rsidP="00CC00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м</w:t>
            </w:r>
            <w:r w:rsidRPr="00420BB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20BB3">
              <w:rPr>
                <w:rFonts w:ascii="Times New Roman" w:hAnsi="Times New Roman"/>
                <w:sz w:val="24"/>
                <w:szCs w:val="24"/>
              </w:rPr>
              <w:t xml:space="preserve"> на одного жителя</w:t>
            </w:r>
          </w:p>
        </w:tc>
        <w:tc>
          <w:tcPr>
            <w:tcW w:w="3234" w:type="dxa"/>
          </w:tcPr>
          <w:p w:rsidR="00B72D15" w:rsidRPr="00420BB3" w:rsidRDefault="00B72D15" w:rsidP="00CC00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0,4-0,7</w:t>
            </w:r>
          </w:p>
        </w:tc>
      </w:tr>
      <w:tr w:rsidR="00B72D15" w:rsidRPr="00BF4CCC" w:rsidTr="00A84E45">
        <w:trPr>
          <w:trHeight w:val="1030"/>
        </w:trPr>
        <w:tc>
          <w:tcPr>
            <w:tcW w:w="3232" w:type="dxa"/>
          </w:tcPr>
          <w:p w:rsidR="00B72D15" w:rsidRPr="00420BB3" w:rsidRDefault="00B72D15" w:rsidP="00CC00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Площадки для занятий физкультурой взрослого населения</w:t>
            </w:r>
          </w:p>
        </w:tc>
        <w:tc>
          <w:tcPr>
            <w:tcW w:w="3232" w:type="dxa"/>
          </w:tcPr>
          <w:p w:rsidR="00B72D15" w:rsidRPr="00420BB3" w:rsidRDefault="00B72D15" w:rsidP="00CC00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м</w:t>
            </w:r>
            <w:r w:rsidRPr="00420BB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20BB3">
              <w:rPr>
                <w:rFonts w:ascii="Times New Roman" w:hAnsi="Times New Roman"/>
                <w:sz w:val="24"/>
                <w:szCs w:val="24"/>
              </w:rPr>
              <w:t xml:space="preserve"> на одного жителя</w:t>
            </w:r>
          </w:p>
        </w:tc>
        <w:tc>
          <w:tcPr>
            <w:tcW w:w="3234" w:type="dxa"/>
          </w:tcPr>
          <w:p w:rsidR="00B72D15" w:rsidRPr="00420BB3" w:rsidRDefault="00B72D15" w:rsidP="00CC00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0,5-0,7</w:t>
            </w:r>
          </w:p>
        </w:tc>
      </w:tr>
      <w:tr w:rsidR="00B72D15" w:rsidRPr="00BF4CCC" w:rsidTr="00A84E45">
        <w:trPr>
          <w:trHeight w:val="753"/>
        </w:trPr>
        <w:tc>
          <w:tcPr>
            <w:tcW w:w="3232" w:type="dxa"/>
          </w:tcPr>
          <w:p w:rsidR="00B72D15" w:rsidRPr="00420BB3" w:rsidRDefault="00B72D15" w:rsidP="00CC00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Площадки отдыха взрослого населения</w:t>
            </w:r>
          </w:p>
        </w:tc>
        <w:tc>
          <w:tcPr>
            <w:tcW w:w="3232" w:type="dxa"/>
          </w:tcPr>
          <w:p w:rsidR="00B72D15" w:rsidRPr="00420BB3" w:rsidRDefault="00B72D15" w:rsidP="00CC00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м</w:t>
            </w:r>
            <w:r w:rsidRPr="00420BB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20BB3">
              <w:rPr>
                <w:rFonts w:ascii="Times New Roman" w:hAnsi="Times New Roman"/>
                <w:sz w:val="24"/>
                <w:szCs w:val="24"/>
              </w:rPr>
              <w:t xml:space="preserve"> на одного жителя</w:t>
            </w:r>
          </w:p>
        </w:tc>
        <w:tc>
          <w:tcPr>
            <w:tcW w:w="3234" w:type="dxa"/>
          </w:tcPr>
          <w:p w:rsidR="00B72D15" w:rsidRPr="00420BB3" w:rsidRDefault="00B72D15" w:rsidP="00CC00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0,1-0,2</w:t>
            </w:r>
          </w:p>
        </w:tc>
      </w:tr>
      <w:tr w:rsidR="00B72D15" w:rsidRPr="00BF4CCC" w:rsidTr="00A84E45">
        <w:trPr>
          <w:trHeight w:val="1586"/>
        </w:trPr>
        <w:tc>
          <w:tcPr>
            <w:tcW w:w="3232" w:type="dxa"/>
          </w:tcPr>
          <w:p w:rsidR="00B72D15" w:rsidRPr="00420BB3" w:rsidRDefault="00B72D15" w:rsidP="00CC00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Площадки для хозяйственных целей (контейнерные площадки для сбора ТКО и крупногабаритного мусора)</w:t>
            </w:r>
          </w:p>
        </w:tc>
        <w:tc>
          <w:tcPr>
            <w:tcW w:w="3232" w:type="dxa"/>
          </w:tcPr>
          <w:p w:rsidR="00B72D15" w:rsidRPr="00420BB3" w:rsidRDefault="00B72D15" w:rsidP="00CC00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м</w:t>
            </w:r>
            <w:r w:rsidRPr="00420BB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20BB3">
              <w:rPr>
                <w:rFonts w:ascii="Times New Roman" w:hAnsi="Times New Roman"/>
                <w:sz w:val="24"/>
                <w:szCs w:val="24"/>
              </w:rPr>
              <w:t xml:space="preserve"> на одного жителя</w:t>
            </w:r>
          </w:p>
        </w:tc>
        <w:tc>
          <w:tcPr>
            <w:tcW w:w="3234" w:type="dxa"/>
          </w:tcPr>
          <w:p w:rsidR="00B72D15" w:rsidRPr="00420BB3" w:rsidRDefault="00B72D15" w:rsidP="00CC00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B72D15" w:rsidRPr="00BF4CCC" w:rsidTr="00A84E45">
        <w:trPr>
          <w:trHeight w:val="486"/>
        </w:trPr>
        <w:tc>
          <w:tcPr>
            <w:tcW w:w="3232" w:type="dxa"/>
          </w:tcPr>
          <w:p w:rsidR="00B72D15" w:rsidRPr="00420BB3" w:rsidRDefault="00B72D15" w:rsidP="00CC00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Площадки выгула собак</w:t>
            </w:r>
          </w:p>
        </w:tc>
        <w:tc>
          <w:tcPr>
            <w:tcW w:w="3232" w:type="dxa"/>
          </w:tcPr>
          <w:p w:rsidR="00B72D15" w:rsidRPr="00420BB3" w:rsidRDefault="00B72D15" w:rsidP="00CC00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м</w:t>
            </w:r>
            <w:r w:rsidRPr="00420BB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34" w:type="dxa"/>
          </w:tcPr>
          <w:p w:rsidR="00B72D15" w:rsidRPr="00420BB3" w:rsidRDefault="00B72D15" w:rsidP="00CC00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400-600</w:t>
            </w:r>
          </w:p>
        </w:tc>
      </w:tr>
    </w:tbl>
    <w:p w:rsidR="00B72D15" w:rsidRPr="00AC685A" w:rsidRDefault="00B72D15" w:rsidP="004E0AB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C685A">
        <w:rPr>
          <w:rFonts w:ascii="Times New Roman" w:hAnsi="Times New Roman"/>
          <w:color w:val="000000"/>
          <w:sz w:val="26"/>
          <w:szCs w:val="26"/>
        </w:rPr>
        <w:t>»</w:t>
      </w:r>
      <w:r w:rsidRPr="00AC685A">
        <w:rPr>
          <w:rFonts w:ascii="Times New Roman" w:hAnsi="Times New Roman"/>
          <w:sz w:val="26"/>
          <w:szCs w:val="26"/>
        </w:rPr>
        <w:t>;</w:t>
      </w:r>
    </w:p>
    <w:p w:rsidR="00B72D15" w:rsidRPr="00AC685A" w:rsidRDefault="00B72D15" w:rsidP="00007A86">
      <w:pPr>
        <w:pStyle w:val="NoSpacing"/>
        <w:tabs>
          <w:tab w:val="left" w:pos="709"/>
        </w:tabs>
        <w:ind w:left="-142"/>
        <w:jc w:val="both"/>
        <w:rPr>
          <w:rFonts w:ascii="Times New Roman" w:hAnsi="Times New Roman"/>
          <w:sz w:val="26"/>
          <w:szCs w:val="26"/>
        </w:rPr>
      </w:pPr>
      <w:r w:rsidRPr="00AC685A">
        <w:rPr>
          <w:rFonts w:ascii="Times New Roman" w:hAnsi="Times New Roman"/>
          <w:sz w:val="26"/>
          <w:szCs w:val="26"/>
        </w:rPr>
        <w:tab/>
        <w:t>2)</w:t>
      </w:r>
      <w:r w:rsidRPr="00AC685A">
        <w:rPr>
          <w:rFonts w:ascii="Times New Roman" w:hAnsi="Times New Roman"/>
          <w:sz w:val="26"/>
          <w:szCs w:val="26"/>
        </w:rPr>
        <w:tab/>
        <w:t xml:space="preserve">в главе </w:t>
      </w:r>
      <w:r w:rsidRPr="00AC685A">
        <w:rPr>
          <w:rFonts w:ascii="Times New Roman" w:hAnsi="Times New Roman"/>
          <w:sz w:val="26"/>
          <w:szCs w:val="26"/>
          <w:lang w:val="en-US"/>
        </w:rPr>
        <w:t>VIII</w:t>
      </w:r>
      <w:r w:rsidRPr="00AC685A">
        <w:rPr>
          <w:rFonts w:ascii="Times New Roman" w:hAnsi="Times New Roman"/>
          <w:sz w:val="26"/>
          <w:szCs w:val="26"/>
        </w:rPr>
        <w:t xml:space="preserve"> «Расчетные показатели в сфере транспортного обслуживания»:</w:t>
      </w:r>
    </w:p>
    <w:p w:rsidR="00B72D15" w:rsidRPr="00AC685A" w:rsidRDefault="00B72D15" w:rsidP="00007A8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AC685A">
        <w:rPr>
          <w:rFonts w:ascii="Times New Roman" w:hAnsi="Times New Roman"/>
          <w:sz w:val="26"/>
          <w:szCs w:val="26"/>
        </w:rPr>
        <w:t>а)</w:t>
      </w:r>
      <w:r w:rsidRPr="00AC685A">
        <w:rPr>
          <w:rFonts w:ascii="Times New Roman" w:hAnsi="Times New Roman"/>
          <w:sz w:val="26"/>
          <w:szCs w:val="26"/>
        </w:rPr>
        <w:tab/>
        <w:t xml:space="preserve">пункт 76 изложить в следующей редакции: </w:t>
      </w:r>
    </w:p>
    <w:p w:rsidR="00B72D15" w:rsidRPr="00AC685A" w:rsidRDefault="00B72D15" w:rsidP="00007A86">
      <w:pPr>
        <w:tabs>
          <w:tab w:val="left" w:pos="709"/>
        </w:tabs>
        <w:spacing w:after="0" w:line="240" w:lineRule="auto"/>
        <w:ind w:left="-142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AC685A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76.</w:t>
      </w:r>
      <w:r>
        <w:rPr>
          <w:rFonts w:ascii="Times New Roman" w:hAnsi="Times New Roman"/>
          <w:sz w:val="26"/>
          <w:szCs w:val="26"/>
        </w:rPr>
        <w:tab/>
      </w:r>
      <w:r w:rsidRPr="00AC685A">
        <w:rPr>
          <w:rFonts w:ascii="Times New Roman" w:hAnsi="Times New Roman"/>
          <w:sz w:val="26"/>
          <w:szCs w:val="26"/>
        </w:rPr>
        <w:t xml:space="preserve">В зонах жилой застройки следует предусматривать места для хранения легковых автомобилей населения при пешеходной доступности не более </w:t>
      </w:r>
      <w:smartTag w:uri="urn:schemas-microsoft-com:office:smarttags" w:element="metricconverter">
        <w:smartTagPr>
          <w:attr w:name="ProductID" w:val="800 м"/>
        </w:smartTagPr>
        <w:r w:rsidRPr="00AC685A">
          <w:rPr>
            <w:rFonts w:ascii="Times New Roman" w:hAnsi="Times New Roman"/>
            <w:sz w:val="26"/>
            <w:szCs w:val="26"/>
          </w:rPr>
          <w:t>800 м</w:t>
        </w:r>
      </w:smartTag>
      <w:r w:rsidRPr="00AC685A">
        <w:rPr>
          <w:rFonts w:ascii="Times New Roman" w:hAnsi="Times New Roman"/>
          <w:sz w:val="26"/>
          <w:szCs w:val="26"/>
        </w:rPr>
        <w:t>, а в р</w:t>
      </w:r>
      <w:r>
        <w:rPr>
          <w:rFonts w:ascii="Times New Roman" w:hAnsi="Times New Roman"/>
          <w:sz w:val="26"/>
          <w:szCs w:val="26"/>
        </w:rPr>
        <w:t xml:space="preserve">айонах реконструкции - не более </w:t>
      </w:r>
      <w:smartTag w:uri="urn:schemas-microsoft-com:office:smarttags" w:element="metricconverter">
        <w:smartTagPr>
          <w:attr w:name="ProductID" w:val="1000 м"/>
        </w:smartTagPr>
        <w:r>
          <w:rPr>
            <w:rFonts w:ascii="Times New Roman" w:hAnsi="Times New Roman"/>
            <w:sz w:val="26"/>
            <w:szCs w:val="26"/>
          </w:rPr>
          <w:t>10</w:t>
        </w:r>
        <w:r w:rsidRPr="00AC685A">
          <w:rPr>
            <w:rFonts w:ascii="Times New Roman" w:hAnsi="Times New Roman"/>
            <w:sz w:val="26"/>
            <w:szCs w:val="26"/>
          </w:rPr>
          <w:t>00 м</w:t>
        </w:r>
      </w:smartTag>
      <w:r w:rsidRPr="00AC685A">
        <w:rPr>
          <w:rFonts w:ascii="Times New Roman" w:hAnsi="Times New Roman"/>
          <w:sz w:val="26"/>
          <w:szCs w:val="26"/>
        </w:rPr>
        <w:t>.</w:t>
      </w:r>
    </w:p>
    <w:p w:rsidR="00B72D15" w:rsidRPr="00AC685A" w:rsidRDefault="00B72D15" w:rsidP="00007A86">
      <w:pPr>
        <w:tabs>
          <w:tab w:val="left" w:pos="709"/>
        </w:tabs>
        <w:spacing w:before="100" w:beforeAutospacing="1" w:after="100" w:afterAutospacing="1" w:line="240" w:lineRule="auto"/>
        <w:ind w:left="-142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AC685A">
        <w:rPr>
          <w:rFonts w:ascii="Times New Roman" w:hAnsi="Times New Roman"/>
          <w:sz w:val="26"/>
          <w:szCs w:val="26"/>
        </w:rPr>
        <w:t>Требуемое число мест для хранения легковых автомобилей следует принимать в соответствии с таблицей 12.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992"/>
        <w:gridCol w:w="1363"/>
        <w:gridCol w:w="3282"/>
      </w:tblGrid>
      <w:tr w:rsidR="00B72D15" w:rsidRPr="00AC685A" w:rsidTr="00912EED">
        <w:trPr>
          <w:trHeight w:val="15"/>
        </w:trPr>
        <w:tc>
          <w:tcPr>
            <w:tcW w:w="4992" w:type="dxa"/>
          </w:tcPr>
          <w:p w:rsidR="00B72D15" w:rsidRPr="00AC685A" w:rsidRDefault="00B72D15" w:rsidP="00CC001F">
            <w:pPr>
              <w:ind w:left="-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3" w:type="dxa"/>
          </w:tcPr>
          <w:p w:rsidR="00B72D15" w:rsidRPr="00AC685A" w:rsidRDefault="00B72D15" w:rsidP="00CC001F">
            <w:pPr>
              <w:ind w:left="-142" w:firstLine="142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2" w:type="dxa"/>
          </w:tcPr>
          <w:p w:rsidR="00B72D15" w:rsidRPr="00AC685A" w:rsidRDefault="00B72D15" w:rsidP="00CC001F">
            <w:pPr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85A">
              <w:rPr>
                <w:rFonts w:ascii="Times New Roman" w:hAnsi="Times New Roman"/>
                <w:sz w:val="26"/>
                <w:szCs w:val="26"/>
              </w:rPr>
              <w:t xml:space="preserve">                           Таблица 12</w:t>
            </w:r>
          </w:p>
        </w:tc>
      </w:tr>
      <w:tr w:rsidR="00B72D15" w:rsidRPr="008801F4" w:rsidTr="00C410A7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72D15" w:rsidRPr="008801F4" w:rsidRDefault="00B72D15" w:rsidP="002E0320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01F4">
              <w:rPr>
                <w:rFonts w:ascii="Times New Roman" w:hAnsi="Times New Roman"/>
                <w:sz w:val="24"/>
                <w:szCs w:val="24"/>
              </w:rPr>
              <w:t xml:space="preserve">Тип жилого дома по уровню комфорта </w:t>
            </w:r>
          </w:p>
        </w:tc>
        <w:tc>
          <w:tcPr>
            <w:tcW w:w="464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72D15" w:rsidRPr="008801F4" w:rsidRDefault="00B72D15" w:rsidP="002E0320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>Мест для хранения автомобилей на квартиру</w:t>
            </w:r>
          </w:p>
        </w:tc>
      </w:tr>
      <w:tr w:rsidR="00B72D15" w:rsidRPr="008801F4" w:rsidTr="00C410A7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72D15" w:rsidRPr="008801F4" w:rsidRDefault="00B72D15" w:rsidP="002E0320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>1 Бизнес-класс</w:t>
            </w:r>
          </w:p>
        </w:tc>
        <w:tc>
          <w:tcPr>
            <w:tcW w:w="4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72D15" w:rsidRPr="008801F4" w:rsidRDefault="00B72D15" w:rsidP="002E0320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 xml:space="preserve">2,0 </w:t>
            </w:r>
          </w:p>
        </w:tc>
      </w:tr>
      <w:tr w:rsidR="00B72D15" w:rsidRPr="008801F4" w:rsidTr="00C410A7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72D15" w:rsidRPr="008801F4" w:rsidRDefault="00B72D15" w:rsidP="002E0320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Стандартное жилье</w:t>
            </w:r>
            <w:r w:rsidRPr="00880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72D15" w:rsidRPr="008801F4" w:rsidRDefault="00B72D15" w:rsidP="002E0320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 xml:space="preserve">1,2 </w:t>
            </w:r>
          </w:p>
        </w:tc>
      </w:tr>
      <w:tr w:rsidR="00B72D15" w:rsidRPr="008801F4" w:rsidTr="00C410A7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72D15" w:rsidRPr="008801F4" w:rsidRDefault="00B72D15" w:rsidP="002E0320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>3 Муниципальный</w:t>
            </w:r>
          </w:p>
        </w:tc>
        <w:tc>
          <w:tcPr>
            <w:tcW w:w="4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72D15" w:rsidRPr="008801F4" w:rsidRDefault="00B72D15" w:rsidP="002E0320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</w:tr>
      <w:tr w:rsidR="00B72D15" w:rsidRPr="008801F4" w:rsidTr="00C410A7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72D15" w:rsidRPr="008801F4" w:rsidRDefault="00B72D15" w:rsidP="002E0320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>4 Специализированный</w:t>
            </w:r>
          </w:p>
        </w:tc>
        <w:tc>
          <w:tcPr>
            <w:tcW w:w="4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72D15" w:rsidRPr="008801F4" w:rsidRDefault="00B72D15" w:rsidP="002E0320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 xml:space="preserve">0,7 </w:t>
            </w:r>
          </w:p>
        </w:tc>
      </w:tr>
      <w:tr w:rsidR="00B72D15" w:rsidRPr="008801F4" w:rsidTr="00A84E45">
        <w:trPr>
          <w:trHeight w:val="288"/>
        </w:trPr>
        <w:tc>
          <w:tcPr>
            <w:tcW w:w="9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72D15" w:rsidRPr="008801F4" w:rsidRDefault="00B72D15" w:rsidP="00C526A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Примечание:</w:t>
            </w:r>
          </w:p>
        </w:tc>
      </w:tr>
      <w:tr w:rsidR="00B72D15" w:rsidRPr="008801F4" w:rsidTr="00FE69D5">
        <w:trPr>
          <w:trHeight w:val="1082"/>
        </w:trPr>
        <w:tc>
          <w:tcPr>
            <w:tcW w:w="963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72D15" w:rsidRDefault="00B72D15" w:rsidP="00C526A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80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36E">
              <w:rPr>
                <w:rFonts w:ascii="Times New Roman" w:hAnsi="Times New Roman"/>
                <w:sz w:val="24"/>
                <w:szCs w:val="24"/>
              </w:rPr>
              <w:t>Допускается размещение машино-мест для хранения индивидуального транспорта, в т.ч. для МГН, за пределами земельного участка жилой застройки в радиусе пешеходной доступности при условии организации подходов и размещения площадок отдыха в соответствии с требованиями СП 59.13330.</w:t>
            </w:r>
          </w:p>
        </w:tc>
      </w:tr>
      <w:tr w:rsidR="00B72D15" w:rsidRPr="008801F4" w:rsidTr="00FE69D5">
        <w:trPr>
          <w:trHeight w:val="806"/>
        </w:trPr>
        <w:tc>
          <w:tcPr>
            <w:tcW w:w="963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72D15" w:rsidRPr="008801F4" w:rsidRDefault="00B72D15" w:rsidP="00C526A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801F4">
              <w:rPr>
                <w:rFonts w:ascii="Times New Roman" w:hAnsi="Times New Roman"/>
                <w:sz w:val="24"/>
                <w:szCs w:val="24"/>
              </w:rPr>
              <w:t xml:space="preserve"> При определении общей потребности в местах для хранения следует учитывать и другие индивидуальные транспортные средства (мотоциклы, мотороллеры, мотоколяски, мопеды, велосипеды) с приведением их к одному расчетному виду (легковому автомобилю) с </w:t>
            </w:r>
          </w:p>
        </w:tc>
      </w:tr>
      <w:tr w:rsidR="00B72D15" w:rsidRPr="008801F4" w:rsidTr="00E12573">
        <w:trPr>
          <w:trHeight w:val="288"/>
        </w:trPr>
        <w:tc>
          <w:tcPr>
            <w:tcW w:w="963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72D15" w:rsidRPr="008801F4" w:rsidRDefault="00B72D15" w:rsidP="00C526A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>применением следующих коэффициентов:</w:t>
            </w:r>
          </w:p>
        </w:tc>
      </w:tr>
      <w:tr w:rsidR="00B72D15" w:rsidRPr="008801F4" w:rsidTr="00A84E45">
        <w:tc>
          <w:tcPr>
            <w:tcW w:w="9637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72D15" w:rsidRPr="008801F4" w:rsidRDefault="00B72D15" w:rsidP="00C526A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D15" w:rsidRPr="008801F4" w:rsidTr="00C410A7">
        <w:tc>
          <w:tcPr>
            <w:tcW w:w="635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72D15" w:rsidRPr="008801F4" w:rsidRDefault="00B72D15" w:rsidP="00C526A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>- мотоциклы и мотороллеры с колясками, мотоколяски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72D15" w:rsidRPr="008801F4" w:rsidRDefault="00B72D15" w:rsidP="00C526A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>0,5;</w:t>
            </w:r>
          </w:p>
        </w:tc>
      </w:tr>
      <w:tr w:rsidR="00B72D15" w:rsidRPr="008801F4" w:rsidTr="00C410A7">
        <w:tc>
          <w:tcPr>
            <w:tcW w:w="635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72D15" w:rsidRPr="008801F4" w:rsidRDefault="00B72D15" w:rsidP="00C526A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>- мотоциклы и мотороллеры без колясок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72D15" w:rsidRPr="008801F4" w:rsidRDefault="00B72D15" w:rsidP="00C526A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>0,28;</w:t>
            </w:r>
          </w:p>
        </w:tc>
      </w:tr>
      <w:tr w:rsidR="00B72D15" w:rsidRPr="008801F4" w:rsidTr="00C410A7">
        <w:tc>
          <w:tcPr>
            <w:tcW w:w="63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72D15" w:rsidRPr="008801F4" w:rsidRDefault="00B72D15" w:rsidP="00C526A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>- мопеды и велосипеды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72D15" w:rsidRPr="008801F4" w:rsidRDefault="00B72D15" w:rsidP="00C526A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>0,1.</w:t>
            </w:r>
          </w:p>
        </w:tc>
      </w:tr>
    </w:tbl>
    <w:p w:rsidR="00B72D15" w:rsidRPr="00AC685A" w:rsidRDefault="00B72D15" w:rsidP="002E0320">
      <w:pPr>
        <w:pStyle w:val="NoSpacing"/>
        <w:ind w:firstLine="708"/>
        <w:jc w:val="right"/>
        <w:rPr>
          <w:rFonts w:ascii="Times New Roman" w:hAnsi="Times New Roman"/>
          <w:sz w:val="26"/>
          <w:szCs w:val="26"/>
        </w:rPr>
      </w:pPr>
      <w:r w:rsidRPr="00AC685A">
        <w:rPr>
          <w:rFonts w:ascii="Times New Roman" w:hAnsi="Times New Roman"/>
          <w:sz w:val="26"/>
          <w:szCs w:val="26"/>
        </w:rPr>
        <w:t>»;</w:t>
      </w:r>
    </w:p>
    <w:p w:rsidR="00B72D15" w:rsidRPr="00AC685A" w:rsidRDefault="00B72D15" w:rsidP="00007A86">
      <w:pPr>
        <w:pStyle w:val="dktexjustify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C685A">
        <w:rPr>
          <w:sz w:val="26"/>
          <w:szCs w:val="26"/>
        </w:rPr>
        <w:t>б</w:t>
      </w:r>
      <w:r>
        <w:rPr>
          <w:sz w:val="26"/>
          <w:szCs w:val="26"/>
        </w:rPr>
        <w:t xml:space="preserve">) </w:t>
      </w:r>
      <w:r w:rsidRPr="00AC685A">
        <w:rPr>
          <w:sz w:val="26"/>
          <w:szCs w:val="26"/>
        </w:rPr>
        <w:t xml:space="preserve">дополнить пунктом 79-1 следующего содержания: </w:t>
      </w:r>
    </w:p>
    <w:p w:rsidR="00B72D15" w:rsidRPr="00AC685A" w:rsidRDefault="00B72D15" w:rsidP="00007A86">
      <w:pPr>
        <w:pStyle w:val="dktexjustify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AC685A">
        <w:rPr>
          <w:sz w:val="26"/>
          <w:szCs w:val="26"/>
        </w:rPr>
        <w:t>«</w:t>
      </w:r>
      <w:r>
        <w:rPr>
          <w:bCs/>
          <w:iCs/>
          <w:sz w:val="26"/>
          <w:szCs w:val="26"/>
        </w:rPr>
        <w:t>79-1.</w:t>
      </w:r>
      <w:r>
        <w:rPr>
          <w:bCs/>
          <w:iCs/>
          <w:sz w:val="26"/>
          <w:szCs w:val="26"/>
        </w:rPr>
        <w:tab/>
        <w:t xml:space="preserve"> </w:t>
      </w:r>
      <w:r w:rsidRPr="00AC685A">
        <w:rPr>
          <w:bCs/>
          <w:iCs/>
          <w:sz w:val="26"/>
          <w:szCs w:val="26"/>
        </w:rPr>
        <w:t>При планировании мест хранения автомобилей, необходимо предусматривать места для  электромобилей и гибридных автомобилей, в том числе оборудованных зарядными устройствами, в соответствии с Методическими рекомендациями по стимулированию использования электромобилей и гибридных автомобилей в субъектах Российской Федерации, утвержденными распоряжением Минтранса России от 25 мая 2022 года № АК -131-р.</w:t>
      </w:r>
      <w:r w:rsidRPr="00AC685A">
        <w:rPr>
          <w:color w:val="000000"/>
          <w:sz w:val="26"/>
          <w:szCs w:val="26"/>
        </w:rPr>
        <w:t>»;</w:t>
      </w:r>
    </w:p>
    <w:p w:rsidR="00B72D15" w:rsidRPr="00AC685A" w:rsidRDefault="00B72D15" w:rsidP="00007A86">
      <w:pPr>
        <w:pStyle w:val="dktexjustify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в) </w:t>
      </w:r>
      <w:r w:rsidRPr="00AC685A">
        <w:rPr>
          <w:color w:val="000000"/>
          <w:sz w:val="26"/>
          <w:szCs w:val="26"/>
        </w:rPr>
        <w:t xml:space="preserve">пункт 80 изложить в следующей редакции: </w:t>
      </w:r>
    </w:p>
    <w:p w:rsidR="00B72D15" w:rsidRPr="00AC685A" w:rsidRDefault="00B72D15" w:rsidP="00007A86">
      <w:pPr>
        <w:pStyle w:val="dktexjustify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«80. </w:t>
      </w:r>
      <w:r w:rsidRPr="00AC685A">
        <w:rPr>
          <w:color w:val="000000"/>
          <w:sz w:val="26"/>
          <w:szCs w:val="26"/>
        </w:rPr>
        <w:t xml:space="preserve">Минимально допустимые размеры машино-места составляют                   5,3 x </w:t>
      </w:r>
      <w:smartTag w:uri="urn:schemas-microsoft-com:office:smarttags" w:element="metricconverter">
        <w:smartTagPr>
          <w:attr w:name="ProductID" w:val="2,5 м"/>
        </w:smartTagPr>
        <w:r w:rsidRPr="00AC685A">
          <w:rPr>
            <w:color w:val="000000"/>
            <w:sz w:val="26"/>
            <w:szCs w:val="26"/>
          </w:rPr>
          <w:t>2,5 м</w:t>
        </w:r>
      </w:smartTag>
      <w:r w:rsidRPr="00AC685A">
        <w:rPr>
          <w:color w:val="000000"/>
          <w:sz w:val="26"/>
          <w:szCs w:val="26"/>
        </w:rPr>
        <w:t xml:space="preserve">, в соответствии с Приказом Федеральной службы государственной регистрации, кадастра и картографии от 23 июля </w:t>
      </w:r>
      <w:smartTag w:uri="urn:schemas-microsoft-com:office:smarttags" w:element="metricconverter">
        <w:smartTagPr>
          <w:attr w:name="ProductID" w:val="2021 г"/>
        </w:smartTagPr>
        <w:r w:rsidRPr="00AC685A">
          <w:rPr>
            <w:color w:val="000000"/>
            <w:sz w:val="26"/>
            <w:szCs w:val="26"/>
          </w:rPr>
          <w:t>2021 г</w:t>
        </w:r>
      </w:smartTag>
      <w:r w:rsidRPr="00AC685A">
        <w:rPr>
          <w:color w:val="000000"/>
          <w:sz w:val="26"/>
          <w:szCs w:val="26"/>
        </w:rPr>
        <w:t>. № П/0316                            «Об установлении минимально допустимых размеров машино-места»;</w:t>
      </w:r>
    </w:p>
    <w:p w:rsidR="00B72D15" w:rsidRPr="00AC685A" w:rsidRDefault="00B72D15" w:rsidP="00007A86">
      <w:pPr>
        <w:pStyle w:val="dktexjustify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г) </w:t>
      </w:r>
      <w:r w:rsidRPr="00AC685A">
        <w:rPr>
          <w:color w:val="000000"/>
          <w:sz w:val="26"/>
          <w:szCs w:val="26"/>
        </w:rPr>
        <w:t xml:space="preserve">дополнить пунктом 80-1 следующего содержания: </w:t>
      </w:r>
    </w:p>
    <w:p w:rsidR="00B72D15" w:rsidRPr="00AC685A" w:rsidRDefault="00B72D15" w:rsidP="00007A86">
      <w:pPr>
        <w:pStyle w:val="dktexjustify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C685A">
        <w:rPr>
          <w:color w:val="000000"/>
          <w:sz w:val="26"/>
          <w:szCs w:val="26"/>
        </w:rPr>
        <w:t>«</w:t>
      </w:r>
      <w:r>
        <w:rPr>
          <w:sz w:val="26"/>
          <w:szCs w:val="26"/>
        </w:rPr>
        <w:t>80-1.</w:t>
      </w:r>
      <w:r>
        <w:rPr>
          <w:sz w:val="26"/>
          <w:szCs w:val="26"/>
        </w:rPr>
        <w:tab/>
        <w:t xml:space="preserve"> </w:t>
      </w:r>
      <w:r w:rsidRPr="00AC685A">
        <w:rPr>
          <w:sz w:val="26"/>
          <w:szCs w:val="26"/>
        </w:rPr>
        <w:t xml:space="preserve">В зонах общественной застройки расстояния пешеходных подходов от границ территорий проектирования и строительства объектов до мест хранения автомобилей расположенных, в том числе на прилегающих территориях, не более: для пассажирских помещений вокзалов, входов в места крупных учреждений торговли и общественного питания - </w:t>
      </w:r>
      <w:smartTag w:uri="urn:schemas-microsoft-com:office:smarttags" w:element="metricconverter">
        <w:smartTagPr>
          <w:attr w:name="ProductID" w:val="150 м"/>
        </w:smartTagPr>
        <w:r w:rsidRPr="00AC685A">
          <w:rPr>
            <w:sz w:val="26"/>
            <w:szCs w:val="26"/>
          </w:rPr>
          <w:t>150 м</w:t>
        </w:r>
      </w:smartTag>
      <w:r w:rsidRPr="00AC685A">
        <w:rPr>
          <w:sz w:val="26"/>
          <w:szCs w:val="26"/>
        </w:rPr>
        <w:t xml:space="preserve">, для прочих учреждений и предприятий обслуживания населения и административных зданий, в том числе организаций, реализующих программы профессионального и высшего образования, научных организаций и ее структурных подразделений - </w:t>
      </w:r>
      <w:smartTag w:uri="urn:schemas-microsoft-com:office:smarttags" w:element="metricconverter">
        <w:smartTagPr>
          <w:attr w:name="ProductID" w:val="250 м"/>
        </w:smartTagPr>
        <w:r w:rsidRPr="00AC685A">
          <w:rPr>
            <w:sz w:val="26"/>
            <w:szCs w:val="26"/>
          </w:rPr>
          <w:t>250 м</w:t>
        </w:r>
      </w:smartTag>
      <w:r w:rsidRPr="00AC685A">
        <w:rPr>
          <w:sz w:val="26"/>
          <w:szCs w:val="26"/>
        </w:rPr>
        <w:t xml:space="preserve">, для входов в парки, на выставки и стадионы - </w:t>
      </w:r>
      <w:smartTag w:uri="urn:schemas-microsoft-com:office:smarttags" w:element="metricconverter">
        <w:smartTagPr>
          <w:attr w:name="ProductID" w:val="400 м"/>
        </w:smartTagPr>
        <w:r w:rsidRPr="00AC685A">
          <w:rPr>
            <w:sz w:val="26"/>
            <w:szCs w:val="26"/>
          </w:rPr>
          <w:t>400 м</w:t>
        </w:r>
      </w:smartTag>
      <w:r w:rsidRPr="00AC685A">
        <w:rPr>
          <w:sz w:val="26"/>
          <w:szCs w:val="26"/>
        </w:rPr>
        <w:t>.»;</w:t>
      </w:r>
    </w:p>
    <w:p w:rsidR="00B72D15" w:rsidRPr="00AC685A" w:rsidRDefault="00B72D15" w:rsidP="00007A86">
      <w:pPr>
        <w:pStyle w:val="dktexjustify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C685A">
        <w:rPr>
          <w:sz w:val="26"/>
          <w:szCs w:val="26"/>
        </w:rPr>
        <w:t>д)</w:t>
      </w:r>
      <w:r>
        <w:rPr>
          <w:sz w:val="26"/>
          <w:szCs w:val="26"/>
        </w:rPr>
        <w:t xml:space="preserve"> </w:t>
      </w:r>
      <w:r w:rsidRPr="00AC685A">
        <w:rPr>
          <w:sz w:val="26"/>
          <w:szCs w:val="26"/>
        </w:rPr>
        <w:t xml:space="preserve">пункт 81 изложить в следующей редакции: </w:t>
      </w:r>
    </w:p>
    <w:p w:rsidR="00B72D15" w:rsidRPr="00AC685A" w:rsidRDefault="00B72D15" w:rsidP="00007A86">
      <w:pPr>
        <w:pStyle w:val="dktexjustify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«81. </w:t>
      </w:r>
      <w:r w:rsidRPr="00AC685A">
        <w:rPr>
          <w:sz w:val="26"/>
          <w:szCs w:val="26"/>
        </w:rPr>
        <w:t>Нормы расчета мест хранения автомобилей допускается принимать в соответствии с таблицей 13.</w:t>
      </w:r>
    </w:p>
    <w:p w:rsidR="00B72D15" w:rsidRPr="00AC685A" w:rsidRDefault="00B72D15" w:rsidP="00886F8D">
      <w:pPr>
        <w:pStyle w:val="dktexjustify"/>
        <w:shd w:val="clear" w:color="auto" w:fill="FFFFFF"/>
        <w:spacing w:before="0" w:beforeAutospacing="0" w:after="0" w:afterAutospacing="0"/>
        <w:ind w:firstLine="720"/>
        <w:jc w:val="right"/>
        <w:rPr>
          <w:sz w:val="26"/>
          <w:szCs w:val="26"/>
        </w:rPr>
      </w:pPr>
      <w:r w:rsidRPr="00AC685A">
        <w:rPr>
          <w:sz w:val="26"/>
          <w:szCs w:val="26"/>
        </w:rPr>
        <w:t xml:space="preserve">  </w:t>
      </w:r>
    </w:p>
    <w:p w:rsidR="00B72D15" w:rsidRPr="00AC685A" w:rsidRDefault="00B72D15" w:rsidP="00886F8D">
      <w:pPr>
        <w:pStyle w:val="dktexjustify"/>
        <w:shd w:val="clear" w:color="auto" w:fill="FFFFFF"/>
        <w:spacing w:before="0" w:beforeAutospacing="0" w:after="0" w:afterAutospacing="0"/>
        <w:ind w:firstLine="720"/>
        <w:jc w:val="right"/>
        <w:rPr>
          <w:sz w:val="26"/>
          <w:szCs w:val="26"/>
        </w:rPr>
      </w:pPr>
      <w:r w:rsidRPr="00AC685A">
        <w:rPr>
          <w:sz w:val="26"/>
          <w:szCs w:val="26"/>
        </w:rPr>
        <w:t>Таблица 13</w:t>
      </w:r>
    </w:p>
    <w:p w:rsidR="00B72D15" w:rsidRDefault="00B72D15" w:rsidP="00886F8D">
      <w:pPr>
        <w:pStyle w:val="dktexjustify"/>
        <w:shd w:val="clear" w:color="auto" w:fill="FFFFFF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3402"/>
        <w:gridCol w:w="2835"/>
      </w:tblGrid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Здания и сооружения, рекреационные территории, объекты отдыха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1 место хранения автомобилей на количество расчетных единиц</w:t>
            </w:r>
          </w:p>
        </w:tc>
      </w:tr>
      <w:tr w:rsidR="00B72D15" w:rsidRPr="003F456D" w:rsidTr="003F456D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D15" w:rsidRPr="003F456D" w:rsidRDefault="00B72D15" w:rsidP="003815FE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Здания и сооружения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Учреждения органов государственной власти, органы местного самоуправления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0B2">
              <w:rPr>
                <w:rFonts w:ascii="Times New Roman" w:hAnsi="Times New Roman"/>
                <w:sz w:val="24"/>
                <w:szCs w:val="24"/>
              </w:rPr>
              <w:pict>
                <v:shape id="_x0000_i1026" type="#_x0000_t75" style="width:14.4pt;height:16.8pt">
                  <v:imagedata r:id="rId8" o:title=""/>
                </v:shape>
              </w:pict>
            </w:r>
            <w:r w:rsidRPr="003F456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Административно-управленческие учреждения, иностранные представительства, представительства субъектов Российской Федерации, здания и помещения общественных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0B2">
              <w:rPr>
                <w:rFonts w:ascii="Times New Roman" w:hAnsi="Times New Roman"/>
                <w:sz w:val="24"/>
                <w:szCs w:val="24"/>
              </w:rPr>
              <w:pict>
                <v:shape id="_x0000_i1027" type="#_x0000_t75" style="width:14.4pt;height:16.8pt">
                  <v:imagedata r:id="rId9" o:title=""/>
                </v:shape>
              </w:pict>
            </w:r>
            <w:r w:rsidRPr="003F456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Коммерческо-деловые центры, офисные здания и помещения, страховые компании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0B2">
              <w:rPr>
                <w:rFonts w:ascii="Times New Roman" w:hAnsi="Times New Roman"/>
                <w:sz w:val="24"/>
                <w:szCs w:val="24"/>
              </w:rPr>
              <w:pict>
                <v:shape id="_x0000_i1028" type="#_x0000_t75" style="width:14.4pt;height:16.8pt">
                  <v:imagedata r:id="rId10" o:title=""/>
                </v:shape>
              </w:pict>
            </w:r>
            <w:r w:rsidRPr="003F456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Банки и банковские учреждения, кредитно-финансовые учреждения: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D15" w:rsidRPr="003F456D" w:rsidTr="003F456D"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- с операционными залами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0B2">
              <w:rPr>
                <w:rFonts w:ascii="Times New Roman" w:hAnsi="Times New Roman"/>
                <w:sz w:val="24"/>
                <w:szCs w:val="24"/>
              </w:rPr>
              <w:pict>
                <v:shape id="_x0000_i1029" type="#_x0000_t75" style="width:14.4pt;height:16.8pt">
                  <v:imagedata r:id="rId11" o:title=""/>
                </v:shape>
              </w:pict>
            </w:r>
            <w:r w:rsidRPr="003F456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- без операционных залов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0B2">
              <w:rPr>
                <w:rFonts w:ascii="Times New Roman" w:hAnsi="Times New Roman"/>
                <w:sz w:val="24"/>
                <w:szCs w:val="24"/>
              </w:rPr>
              <w:pict>
                <v:shape id="_x0000_i1030" type="#_x0000_t75" style="width:14.4pt;height:16.8pt">
                  <v:imagedata r:id="rId12" o:title=""/>
                </v:shape>
              </w:pict>
            </w:r>
            <w:r w:rsidRPr="003F456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Здания и комплексы многофункциональные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3F45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 160.1325800.2014 "Здания и комплексы многофункциональные. Правила проектирования" 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Здания судов общей юрисдикции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3F45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 152.13330.2018"Здания судов общей юрисдикции. Правила проектирования"</w:t>
            </w:r>
            <w:r w:rsidRPr="003F456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Здания и сооружения следственных органов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3F45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 228.1325800.2014 "Здания и сооружения следственных органов. Правила проектирования"</w:t>
            </w:r>
            <w:r w:rsidRPr="003F456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72D15" w:rsidRPr="003F456D" w:rsidTr="003F456D"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организации, реализующие программы высшего образования (включая блоки или корпуса различного функционального назначения, в том числе административного, спортивного, зрелищно-клубного, торгового, общественного питания и др., расположенные на одном или смежных земельных участках) </w:t>
            </w:r>
          </w:p>
          <w:p w:rsidR="00B72D15" w:rsidRPr="003F456D" w:rsidRDefault="00B72D15" w:rsidP="003F45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 xml:space="preserve">Преподаватели, сотрудники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2D15" w:rsidRPr="003F456D" w:rsidTr="003F456D"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Студенты, занятые в одну смену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Профессиональные образовательные организации, образовательные организации искусств городского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Преподаватели, занятые в одну смену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0B2">
              <w:rPr>
                <w:rFonts w:ascii="Times New Roman" w:hAnsi="Times New Roman"/>
                <w:sz w:val="24"/>
                <w:szCs w:val="24"/>
              </w:rPr>
              <w:pict>
                <v:shape id="_x0000_i1031" type="#_x0000_t75" style="width:14.4pt;height:16.8pt">
                  <v:imagedata r:id="rId13" o:title=""/>
                </v:shape>
              </w:pict>
            </w:r>
            <w:r w:rsidRPr="003F456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Научно-исследовательские и проектные институты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0B2">
              <w:rPr>
                <w:rFonts w:ascii="Times New Roman" w:hAnsi="Times New Roman"/>
                <w:sz w:val="24"/>
                <w:szCs w:val="24"/>
              </w:rPr>
              <w:pict>
                <v:shape id="_x0000_i1032" type="#_x0000_t75" style="width:14.4pt;height:16.8pt">
                  <v:imagedata r:id="rId14" o:title=""/>
                </v:shape>
              </w:pict>
            </w:r>
            <w:r w:rsidRPr="003F456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Производственные здания, коммунально-складские объекты, размещаемые в составе многофункциональных зон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Работающие в двух смежных сменах,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sub_711115"/>
            <w:r w:rsidRPr="003F456D">
              <w:rPr>
                <w:rFonts w:ascii="Times New Roman" w:hAnsi="Times New Roman"/>
                <w:sz w:val="24"/>
                <w:szCs w:val="24"/>
              </w:rPr>
              <w:t>Объекты производственного и коммунального назначения, размещаемые на участках территорий производственных и промышленно-производственных объектов</w:t>
            </w:r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100 чел., работающих в двух смежных сменах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0B2">
              <w:rPr>
                <w:rFonts w:ascii="Times New Roman" w:hAnsi="Times New Roman"/>
                <w:sz w:val="24"/>
                <w:szCs w:val="24"/>
              </w:rPr>
              <w:pict>
                <v:shape id="_x0000_i1033" type="#_x0000_t75" style="width:14.4pt;height:16.8pt">
                  <v:imagedata r:id="rId15" o:title=""/>
                </v:shape>
              </w:pict>
            </w:r>
            <w:r w:rsidRPr="003F456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 комплексы, супермаркеты, универсамы, универмаги и т.п.)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0B2">
              <w:rPr>
                <w:rFonts w:ascii="Times New Roman" w:hAnsi="Times New Roman"/>
                <w:sz w:val="24"/>
                <w:szCs w:val="24"/>
              </w:rPr>
              <w:pict>
                <v:shape id="_x0000_i1034" type="#_x0000_t75" style="width:14.4pt;height:16.8pt">
                  <v:imagedata r:id="rId16" o:title=""/>
                </v:shape>
              </w:pict>
            </w:r>
            <w:r w:rsidRPr="003F456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Специализированные магазины по продаже товаров эпизодического спроса непродовольственной группы (спортивные, автосалоны, мебельные, бытовой техники, музыкальных инструментов, ювелирные, книжные и т.п.)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0B2">
              <w:rPr>
                <w:rFonts w:ascii="Times New Roman" w:hAnsi="Times New Roman"/>
                <w:sz w:val="24"/>
                <w:szCs w:val="24"/>
              </w:rPr>
              <w:pict>
                <v:shape id="_x0000_i1035" type="#_x0000_t75" style="width:14.4pt;height:16.8pt">
                  <v:imagedata r:id="rId17" o:title=""/>
                </v:shape>
              </w:pict>
            </w:r>
            <w:r w:rsidRPr="003F456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Рынки постоянные: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D15" w:rsidRPr="003F456D" w:rsidTr="003F456D"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- универсальные и непродовольственные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0B2">
              <w:rPr>
                <w:rFonts w:ascii="Times New Roman" w:hAnsi="Times New Roman"/>
                <w:sz w:val="24"/>
                <w:szCs w:val="24"/>
              </w:rPr>
              <w:pict>
                <v:shape id="_x0000_i1036" type="#_x0000_t75" style="width:14.4pt;height:16.8pt">
                  <v:imagedata r:id="rId18" o:title=""/>
                </v:shape>
              </w:pict>
            </w:r>
            <w:r w:rsidRPr="003F456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- продовольственные и сельскохозяйственные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0B2">
              <w:rPr>
                <w:rFonts w:ascii="Times New Roman" w:hAnsi="Times New Roman"/>
                <w:sz w:val="24"/>
                <w:szCs w:val="24"/>
              </w:rPr>
              <w:pict>
                <v:shape id="_x0000_i1037" type="#_x0000_t75" style="width:14.4pt;height:16.8pt">
                  <v:imagedata r:id="rId19" o:title=""/>
                </v:shape>
              </w:pict>
            </w:r>
            <w:r w:rsidRPr="003F456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Посадочные места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Объекты коммунально-бытового обслуживания: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D15" w:rsidRPr="003F456D" w:rsidTr="003F456D"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- бани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- ателье, фотосалоны городского значения, салоны-парикмахерские, салоны красоты, солярии, салоны моды, свадебные салоны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0B2">
              <w:rPr>
                <w:rFonts w:ascii="Times New Roman" w:hAnsi="Times New Roman"/>
                <w:sz w:val="24"/>
                <w:szCs w:val="24"/>
              </w:rPr>
              <w:pict>
                <v:shape id="_x0000_i1038" type="#_x0000_t75" style="width:15pt;height:17.4pt">
                  <v:imagedata r:id="rId20" o:title=""/>
                </v:shape>
              </w:pict>
            </w:r>
            <w:r w:rsidRPr="003F456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- салоны ритуальных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0B2">
              <w:rPr>
                <w:rFonts w:ascii="Times New Roman" w:hAnsi="Times New Roman"/>
                <w:sz w:val="24"/>
                <w:szCs w:val="24"/>
              </w:rPr>
              <w:pict>
                <v:shape id="_x0000_i1039" type="#_x0000_t75" style="width:15pt;height:17.4pt">
                  <v:imagedata r:id="rId21" o:title=""/>
                </v:shape>
              </w:pict>
            </w:r>
            <w:r w:rsidRPr="003F456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- 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Рабочее место приемщика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Гостиницы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3F45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 257.1325800.2020</w:t>
            </w:r>
            <w:r w:rsidRPr="003F456D">
              <w:rPr>
                <w:rFonts w:ascii="Times New Roman" w:hAnsi="Times New Roman"/>
                <w:sz w:val="24"/>
                <w:szCs w:val="24"/>
              </w:rPr>
              <w:br/>
            </w:r>
            <w:r w:rsidRPr="003F45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"Здания гостиниц. Правила проектирования"</w:t>
            </w:r>
            <w:r w:rsidRPr="003F456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Выставочно-музейные комплексы, музеи-заповедники, музеи, галереи, выставочные залы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sub_711130"/>
            <w:r w:rsidRPr="003F456D">
              <w:rPr>
                <w:rFonts w:ascii="Times New Roman" w:hAnsi="Times New Roman"/>
                <w:sz w:val="24"/>
                <w:szCs w:val="24"/>
              </w:rPr>
              <w:t>Здания театрально-зрелищные</w:t>
            </w:r>
            <w:bookmarkEnd w:id="2"/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Pr="003F45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 309.1325800.2017</w:t>
            </w:r>
            <w:r w:rsidRPr="003F456D">
              <w:rPr>
                <w:rFonts w:ascii="Times New Roman" w:hAnsi="Times New Roman"/>
                <w:sz w:val="24"/>
                <w:szCs w:val="24"/>
              </w:rPr>
              <w:br/>
            </w:r>
            <w:r w:rsidRPr="003F45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"Здания театрально-зрелищные. Правила проектирования"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Центральные, специальные и специализированные библиотеки, интернет-кафе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Постоянные места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Объекты религиозных конфессий (церкви, костелы, мечети, синагоги и др.)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Досугово-развлекательные учреждения: развлекательные центры, дискотеки, залы игровых автоматов, ночные клубы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Бильярдные, боулинги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Здания и помещения медицинских организаций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3F45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 158.13330.2014 "Здания и помещения медицинских организаций. Правила проектирования" 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Спортивные комплексы и стадионы с трибунами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Места на трибунах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Оздоровительные комплексы (фитнес-клубы, ФОК, спортивные и тренажерные залы)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D15" w:rsidRPr="003F456D" w:rsidTr="003F456D"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 xml:space="preserve">- общей площадью менее 1000 </w:t>
            </w:r>
            <w:r w:rsidRPr="009C20B2">
              <w:rPr>
                <w:rFonts w:ascii="Times New Roman" w:hAnsi="Times New Roman"/>
                <w:sz w:val="24"/>
                <w:szCs w:val="24"/>
              </w:rPr>
              <w:pict>
                <v:shape id="_x0000_i1040" type="#_x0000_t75" style="width:15pt;height:17.4pt">
                  <v:imagedata r:id="rId22" o:title=""/>
                </v:shape>
              </w:pic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0B2">
              <w:rPr>
                <w:rFonts w:ascii="Times New Roman" w:hAnsi="Times New Roman"/>
                <w:sz w:val="24"/>
                <w:szCs w:val="24"/>
              </w:rPr>
              <w:pict>
                <v:shape id="_x0000_i1041" type="#_x0000_t75" style="width:15pt;height:17.4pt">
                  <v:imagedata r:id="rId23" o:title=""/>
                </v:shape>
              </w:pict>
            </w:r>
            <w:r w:rsidRPr="003F456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 xml:space="preserve">- общей площадью 1000 </w:t>
            </w:r>
            <w:r w:rsidRPr="009C20B2">
              <w:rPr>
                <w:rFonts w:ascii="Times New Roman" w:hAnsi="Times New Roman"/>
                <w:sz w:val="24"/>
                <w:szCs w:val="24"/>
              </w:rPr>
              <w:pict>
                <v:shape id="_x0000_i1042" type="#_x0000_t75" style="width:15pt;height:17.4pt">
                  <v:imagedata r:id="rId24" o:title=""/>
                </v:shape>
              </w:pict>
            </w:r>
            <w:r w:rsidRPr="003F456D"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0B2">
              <w:rPr>
                <w:rFonts w:ascii="Times New Roman" w:hAnsi="Times New Roman"/>
                <w:sz w:val="24"/>
                <w:szCs w:val="24"/>
              </w:rPr>
              <w:pict>
                <v:shape id="_x0000_i1043" type="#_x0000_t75" style="width:14.4pt;height:16.8pt">
                  <v:imagedata r:id="rId25" o:title=""/>
                </v:shape>
              </w:pict>
            </w:r>
            <w:r w:rsidRPr="003F456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Муниципальные детские физкультурно-оздоровительные объекты локального и районного уровней обслуживания: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D15" w:rsidRPr="003F456D" w:rsidTr="003F456D"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 xml:space="preserve">- тренажерные залы площадью 150-500 </w:t>
            </w:r>
            <w:r w:rsidRPr="009C20B2">
              <w:rPr>
                <w:rFonts w:ascii="Times New Roman" w:hAnsi="Times New Roman"/>
                <w:sz w:val="24"/>
                <w:szCs w:val="24"/>
              </w:rPr>
              <w:pict>
                <v:shape id="_x0000_i1044" type="#_x0000_t75" style="width:14.4pt;height:16.8pt">
                  <v:imagedata r:id="rId26" o:title=""/>
                </v:shape>
              </w:pic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 xml:space="preserve">- ФОК с залом площадью 1000-2000 </w:t>
            </w:r>
            <w:r w:rsidRPr="009C20B2">
              <w:rPr>
                <w:rFonts w:ascii="Times New Roman" w:hAnsi="Times New Roman"/>
                <w:sz w:val="24"/>
                <w:szCs w:val="24"/>
              </w:rPr>
              <w:pict>
                <v:shape id="_x0000_i1045" type="#_x0000_t75" style="width:14.4pt;height:16.8pt">
                  <v:imagedata r:id="rId27" o:title=""/>
                </v:shape>
              </w:pic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 xml:space="preserve">- ФОК с залом и бассейном общей площадью 2000-3000 </w:t>
            </w:r>
            <w:r w:rsidRPr="009C20B2">
              <w:rPr>
                <w:rFonts w:ascii="Times New Roman" w:hAnsi="Times New Roman"/>
                <w:sz w:val="24"/>
                <w:szCs w:val="24"/>
              </w:rPr>
              <w:pict>
                <v:shape id="_x0000_i1046" type="#_x0000_t75" style="width:14.4pt;height:16.8pt">
                  <v:imagedata r:id="rId28" o:title=""/>
                </v:shape>
              </w:pic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Специализированные спортивные клубы и комплексы (теннис, конный спорт, горнолыжные центры и др.)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Аквапарки, бассейны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 xml:space="preserve">Катки с искусственным покрытием общей площадью более 3000 </w:t>
            </w:r>
            <w:r w:rsidRPr="009C20B2">
              <w:rPr>
                <w:rFonts w:ascii="Times New Roman" w:hAnsi="Times New Roman"/>
                <w:sz w:val="24"/>
                <w:szCs w:val="24"/>
              </w:rPr>
              <w:pict>
                <v:shape id="_x0000_i1047" type="#_x0000_t75" style="width:14.4pt;height:16.8pt">
                  <v:imagedata r:id="rId29" o:title=""/>
                </v:shape>
              </w:pic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Железнодорожные вокзалы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Пассажиры дальнего следования в час пик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Автовокзалы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Пассажиры в час пик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Аэровокзалы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Пассажиры в час пик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Речные порты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Пассажиры в час пик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sub_711140"/>
            <w:r w:rsidRPr="003F456D">
              <w:rPr>
                <w:rFonts w:ascii="Times New Roman" w:hAnsi="Times New Roman"/>
                <w:sz w:val="24"/>
                <w:szCs w:val="24"/>
              </w:rPr>
              <w:t>Исправительные учреждения и центры уголовно-исполнительной системы</w:t>
            </w:r>
            <w:bookmarkEnd w:id="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 xml:space="preserve">100 работников от общей численности исправительного учреждения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72D15" w:rsidRPr="003F456D" w:rsidTr="003F456D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D15" w:rsidRPr="003F456D" w:rsidRDefault="00B72D15" w:rsidP="003F456D">
            <w:pPr>
              <w:keepNext/>
              <w:widowControl w:val="0"/>
              <w:spacing w:after="0" w:line="240" w:lineRule="auto"/>
              <w:ind w:left="126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4" w:name="sub_7200"/>
            <w:r w:rsidRPr="003F456D">
              <w:rPr>
                <w:rFonts w:ascii="Times New Roman" w:hAnsi="Times New Roman"/>
                <w:sz w:val="24"/>
                <w:szCs w:val="24"/>
              </w:rPr>
              <w:t>Рекреационные территории и объекты отдыха</w:t>
            </w:r>
            <w:bookmarkEnd w:id="4"/>
          </w:p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Пляжи и парки в зонах отдыха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100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Лесопарки и заповедники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100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100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Береговые базы маломерного флота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100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100 отдыхающих и обслуживающего персонала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72D15" w:rsidRPr="003F456D" w:rsidTr="003F456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питания, торговли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100 мест в залах или единовременных посетителей и персонала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72D15" w:rsidRPr="003F456D" w:rsidTr="003F456D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456D">
              <w:rPr>
                <w:rFonts w:ascii="Times New Roman" w:hAnsi="Times New Roman"/>
                <w:bCs/>
                <w:sz w:val="24"/>
                <w:szCs w:val="24"/>
              </w:rPr>
              <w:t>Примечание:</w:t>
            </w:r>
          </w:p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1. Длина пешеходных подходов от мест хранения легковых автомобилей до объектов в зонах массового отдыха не должна превышать 1000 м.</w:t>
            </w:r>
          </w:p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2 . Вместимость стоянок для парковки туристических автобусов у аэропортов, железнодорожных вокзалов следует принимать по норме 4 места хранения автомобилей на 100 пассажиров (туристов), прибывающих в часы пик.</w:t>
            </w:r>
          </w:p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6D">
              <w:rPr>
                <w:rFonts w:ascii="Times New Roman" w:hAnsi="Times New Roman"/>
                <w:sz w:val="24"/>
                <w:szCs w:val="24"/>
              </w:rPr>
              <w:t>Параметры парковки должны рассчитываться с учетом класса вместимости автобусов, но не менее по ширине - 3,0 м, по длине - 8,5 м и безопасного прохода пешеходов между границами парковочных мест шириной не менее 0,75 м.</w:t>
            </w:r>
          </w:p>
          <w:p w:rsidR="00B72D15" w:rsidRPr="003F456D" w:rsidRDefault="00B72D15" w:rsidP="003F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2D15" w:rsidRPr="00AC685A" w:rsidRDefault="00B72D15" w:rsidP="00886F8D">
      <w:pPr>
        <w:pStyle w:val="dktexjustify"/>
        <w:shd w:val="clear" w:color="auto" w:fill="FFFFFF"/>
        <w:spacing w:before="0" w:beforeAutospacing="0" w:after="0" w:afterAutospacing="0"/>
        <w:ind w:firstLine="720"/>
        <w:jc w:val="right"/>
        <w:rPr>
          <w:sz w:val="26"/>
          <w:szCs w:val="26"/>
        </w:rPr>
      </w:pPr>
      <w:r w:rsidRPr="00AC685A">
        <w:rPr>
          <w:sz w:val="26"/>
          <w:szCs w:val="26"/>
        </w:rPr>
        <w:t>».</w:t>
      </w:r>
    </w:p>
    <w:p w:rsidR="00B72D15" w:rsidRPr="00AC685A" w:rsidRDefault="00B72D15" w:rsidP="00233709">
      <w:pPr>
        <w:pStyle w:val="NoSpacing"/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 w:rsidRPr="00AC685A">
        <w:rPr>
          <w:rFonts w:ascii="Times New Roman" w:hAnsi="Times New Roman"/>
          <w:sz w:val="26"/>
          <w:szCs w:val="26"/>
        </w:rPr>
        <w:tab/>
        <w:t>2.</w:t>
      </w:r>
      <w:r w:rsidRPr="00AC685A">
        <w:rPr>
          <w:rFonts w:ascii="Times New Roman" w:hAnsi="Times New Roman"/>
          <w:sz w:val="26"/>
          <w:szCs w:val="26"/>
        </w:rPr>
        <w:tab/>
        <w:t>Настоящее решение вступает в силу со дня опубликования в газете «Копейский рабочий» и подлежит размещению на официальном интернет-сайте Собрания депутатов Копейского городского округа Челябинской области.</w:t>
      </w:r>
    </w:p>
    <w:p w:rsidR="00B72D15" w:rsidRPr="00AC685A" w:rsidRDefault="00B72D15" w:rsidP="00233709">
      <w:pPr>
        <w:pStyle w:val="NoSpacing"/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 w:rsidRPr="00AC685A">
        <w:rPr>
          <w:rFonts w:ascii="Times New Roman" w:hAnsi="Times New Roman"/>
          <w:sz w:val="26"/>
          <w:szCs w:val="26"/>
        </w:rPr>
        <w:tab/>
        <w:t>3.</w:t>
      </w:r>
      <w:r w:rsidRPr="00AC685A">
        <w:rPr>
          <w:rFonts w:ascii="Times New Roman" w:hAnsi="Times New Roman"/>
          <w:sz w:val="26"/>
          <w:szCs w:val="26"/>
        </w:rPr>
        <w:tab/>
        <w:t xml:space="preserve">Контроль исполнения настоящего решения возложить на постоянную комиссию по вопросам городского хозяйства и землепользования. </w:t>
      </w:r>
    </w:p>
    <w:p w:rsidR="00B72D15" w:rsidRPr="00AC685A" w:rsidRDefault="00B72D15" w:rsidP="00233709">
      <w:pPr>
        <w:pStyle w:val="NoSpacing"/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 w:rsidRPr="00AC685A">
        <w:rPr>
          <w:rFonts w:ascii="Times New Roman" w:hAnsi="Times New Roman"/>
          <w:sz w:val="26"/>
          <w:szCs w:val="26"/>
        </w:rPr>
        <w:tab/>
        <w:t>4.</w:t>
      </w:r>
      <w:r w:rsidRPr="00AC685A">
        <w:rPr>
          <w:rFonts w:ascii="Times New Roman" w:hAnsi="Times New Roman"/>
          <w:sz w:val="26"/>
          <w:szCs w:val="26"/>
        </w:rPr>
        <w:tab/>
        <w:t>Решение вступает в силу со дня его официального опубликования.</w:t>
      </w:r>
    </w:p>
    <w:p w:rsidR="00B72D15" w:rsidRPr="00AC685A" w:rsidRDefault="00B72D15" w:rsidP="00AB6B43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4503"/>
        <w:gridCol w:w="567"/>
        <w:gridCol w:w="4784"/>
      </w:tblGrid>
      <w:tr w:rsidR="00B72D15" w:rsidRPr="00AC685A" w:rsidTr="008F761E">
        <w:tc>
          <w:tcPr>
            <w:tcW w:w="4503" w:type="dxa"/>
          </w:tcPr>
          <w:p w:rsidR="00B72D15" w:rsidRPr="00AC685A" w:rsidRDefault="00B72D15" w:rsidP="008F761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AC685A">
              <w:rPr>
                <w:rFonts w:ascii="Times New Roman" w:hAnsi="Times New Roman"/>
                <w:sz w:val="26"/>
                <w:szCs w:val="26"/>
              </w:rPr>
              <w:t>Председатель Собрания депутатов Копейского    городского     округа</w:t>
            </w:r>
          </w:p>
          <w:p w:rsidR="00B72D15" w:rsidRPr="00AC685A" w:rsidRDefault="00B72D15" w:rsidP="008F761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AC685A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</w:t>
            </w:r>
          </w:p>
          <w:p w:rsidR="00B72D15" w:rsidRPr="00AC685A" w:rsidRDefault="00B72D15" w:rsidP="008F761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AC685A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Е.К. Гиске</w:t>
            </w:r>
          </w:p>
        </w:tc>
        <w:tc>
          <w:tcPr>
            <w:tcW w:w="567" w:type="dxa"/>
          </w:tcPr>
          <w:p w:rsidR="00B72D15" w:rsidRPr="00AC685A" w:rsidRDefault="00B72D15" w:rsidP="008F761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4" w:type="dxa"/>
          </w:tcPr>
          <w:p w:rsidR="00B72D15" w:rsidRPr="00AC685A" w:rsidRDefault="00B72D15" w:rsidP="008F761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AC685A">
              <w:rPr>
                <w:rFonts w:ascii="Times New Roman" w:hAnsi="Times New Roman"/>
                <w:sz w:val="26"/>
                <w:szCs w:val="26"/>
              </w:rPr>
              <w:t xml:space="preserve">              Глава Копейского городского</w:t>
            </w:r>
          </w:p>
          <w:p w:rsidR="00B72D15" w:rsidRPr="00AC685A" w:rsidRDefault="00B72D15" w:rsidP="008F761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AC685A">
              <w:rPr>
                <w:rFonts w:ascii="Times New Roman" w:hAnsi="Times New Roman"/>
                <w:sz w:val="26"/>
                <w:szCs w:val="26"/>
              </w:rPr>
              <w:t xml:space="preserve">              округа</w:t>
            </w:r>
          </w:p>
          <w:p w:rsidR="00B72D15" w:rsidRPr="00AC685A" w:rsidRDefault="00B72D15" w:rsidP="008F761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B72D15" w:rsidRPr="00AC685A" w:rsidRDefault="00B72D15" w:rsidP="008F761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AC685A">
              <w:rPr>
                <w:rFonts w:ascii="Times New Roman" w:hAnsi="Times New Roman"/>
                <w:sz w:val="26"/>
                <w:szCs w:val="26"/>
              </w:rPr>
              <w:t xml:space="preserve">                                      А.М. Фалейчик</w:t>
            </w:r>
          </w:p>
        </w:tc>
      </w:tr>
      <w:tr w:rsidR="00B72D15" w:rsidRPr="00635669" w:rsidTr="00437E6F">
        <w:tc>
          <w:tcPr>
            <w:tcW w:w="4503" w:type="dxa"/>
          </w:tcPr>
          <w:p w:rsidR="00B72D15" w:rsidRPr="00635669" w:rsidRDefault="00B72D15" w:rsidP="00437E6F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72D15" w:rsidRPr="00635669" w:rsidRDefault="00B72D15" w:rsidP="00437E6F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4" w:type="dxa"/>
          </w:tcPr>
          <w:p w:rsidR="00B72D15" w:rsidRPr="00635669" w:rsidRDefault="00B72D15" w:rsidP="003D1C9F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72D15" w:rsidRPr="00AB6B43" w:rsidRDefault="00B72D15" w:rsidP="00AB6B4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B72D15" w:rsidRPr="00AB6B43" w:rsidSect="00CB3172">
      <w:headerReference w:type="even" r:id="rId30"/>
      <w:headerReference w:type="default" r:id="rId3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D15" w:rsidRDefault="00B72D15" w:rsidP="00B1414A">
      <w:pPr>
        <w:spacing w:after="0" w:line="240" w:lineRule="auto"/>
      </w:pPr>
      <w:r>
        <w:separator/>
      </w:r>
    </w:p>
  </w:endnote>
  <w:endnote w:type="continuationSeparator" w:id="0">
    <w:p w:rsidR="00B72D15" w:rsidRDefault="00B72D15" w:rsidP="00B1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D15" w:rsidRDefault="00B72D15" w:rsidP="00B1414A">
      <w:pPr>
        <w:spacing w:after="0" w:line="240" w:lineRule="auto"/>
      </w:pPr>
      <w:r>
        <w:separator/>
      </w:r>
    </w:p>
  </w:footnote>
  <w:footnote w:type="continuationSeparator" w:id="0">
    <w:p w:rsidR="00B72D15" w:rsidRDefault="00B72D15" w:rsidP="00B1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15" w:rsidRDefault="00B72D15" w:rsidP="00CB31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D15" w:rsidRDefault="00B72D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15" w:rsidRDefault="00B72D15" w:rsidP="00CB31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B72D15" w:rsidRDefault="00B72D15">
    <w:pPr>
      <w:pStyle w:val="Header"/>
      <w:jc w:val="center"/>
    </w:pPr>
  </w:p>
  <w:p w:rsidR="00B72D15" w:rsidRDefault="00B72D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1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sz w:val="20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sz w:val="20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sz w:val="20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sz w:val="20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sz w:val="20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sz w:val="20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sz w:val="20"/>
      </w:rPr>
    </w:lvl>
  </w:abstractNum>
  <w:abstractNum w:abstractNumId="1">
    <w:nsid w:val="00000020"/>
    <w:multiLevelType w:val="multilevel"/>
    <w:tmpl w:val="00000020"/>
    <w:name w:val="WW8Num3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sz w:val="22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sz w:val="22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sz w:val="22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sz w:val="22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sz w:val="22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sz w:val="22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sz w:val="22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sz w:val="22"/>
      </w:rPr>
    </w:lvl>
  </w:abstractNum>
  <w:abstractNum w:abstractNumId="2">
    <w:nsid w:val="00000049"/>
    <w:multiLevelType w:val="multilevel"/>
    <w:tmpl w:val="00000049"/>
    <w:name w:val="WW8Num7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18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sz w:val="18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sz w:val="18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sz w:val="18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sz w:val="18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sz w:val="18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sz w:val="18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sz w:val="18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sz w:val="18"/>
      </w:rPr>
    </w:lvl>
  </w:abstractNum>
  <w:abstractNum w:abstractNumId="3">
    <w:nsid w:val="00000060"/>
    <w:multiLevelType w:val="multilevel"/>
    <w:tmpl w:val="00000060"/>
    <w:name w:val="WW8Num9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sz w:val="18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/>
        <w:sz w:val="18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b/>
        <w:sz w:val="18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b/>
        <w:sz w:val="18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b/>
        <w:sz w:val="18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b/>
        <w:sz w:val="18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b/>
        <w:sz w:val="18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b/>
        <w:sz w:val="18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b/>
        <w:sz w:val="18"/>
      </w:rPr>
    </w:lvl>
  </w:abstractNum>
  <w:abstractNum w:abstractNumId="4">
    <w:nsid w:val="00000084"/>
    <w:multiLevelType w:val="multilevel"/>
    <w:tmpl w:val="00000084"/>
    <w:name w:val="WW8Num13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i/>
        <w:color w:val="000000"/>
        <w:sz w:val="18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/>
        <w:i/>
        <w:color w:val="000000"/>
        <w:sz w:val="18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b/>
        <w:i/>
        <w:color w:val="000000"/>
        <w:sz w:val="18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b/>
        <w:i/>
        <w:color w:val="000000"/>
        <w:sz w:val="18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b/>
        <w:i/>
        <w:color w:val="000000"/>
        <w:sz w:val="18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b/>
        <w:i/>
        <w:color w:val="000000"/>
        <w:sz w:val="18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b/>
        <w:i/>
        <w:color w:val="000000"/>
        <w:sz w:val="18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b/>
        <w:i/>
        <w:color w:val="000000"/>
        <w:sz w:val="18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b/>
        <w:i/>
        <w:color w:val="000000"/>
        <w:sz w:val="18"/>
      </w:rPr>
    </w:lvl>
  </w:abstractNum>
  <w:abstractNum w:abstractNumId="5">
    <w:nsid w:val="00000090"/>
    <w:multiLevelType w:val="multilevel"/>
    <w:tmpl w:val="00000090"/>
    <w:name w:val="WW8Num14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18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sz w:val="18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sz w:val="18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sz w:val="18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sz w:val="18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sz w:val="18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sz w:val="18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sz w:val="18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sz w:val="18"/>
      </w:rPr>
    </w:lvl>
  </w:abstractNum>
  <w:abstractNum w:abstractNumId="6">
    <w:nsid w:val="061F1500"/>
    <w:multiLevelType w:val="multilevel"/>
    <w:tmpl w:val="AB848F30"/>
    <w:styleLink w:val="ArticleSection"/>
    <w:lvl w:ilvl="0">
      <w:start w:val="1"/>
      <w:numFmt w:val="upperRoman"/>
      <w:pStyle w:val="Heading1"/>
      <w:lvlText w:val="Статья %1."/>
      <w:lvlJc w:val="left"/>
      <w:pPr>
        <w:tabs>
          <w:tab w:val="num" w:pos="2700"/>
        </w:tabs>
        <w:ind w:left="1260"/>
      </w:pPr>
      <w:rPr>
        <w:rFonts w:cs="Times New Roman"/>
      </w:rPr>
    </w:lvl>
    <w:lvl w:ilvl="1">
      <w:start w:val="1"/>
      <w:numFmt w:val="decimalZero"/>
      <w:pStyle w:val="Heading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">
    <w:nsid w:val="6EBA1D50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  <w:lvlOverride w:ilvl="0">
      <w:lvl w:ilvl="0">
        <w:numFmt w:val="decimal"/>
        <w:pStyle w:val="Heading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Zero"/>
        <w:pStyle w:val="Heading2"/>
        <w:isLgl/>
        <w:lvlText w:val="Раздел %1.%2"/>
        <w:lvlJc w:val="left"/>
        <w:pPr>
          <w:tabs>
            <w:tab w:val="num" w:pos="-1080"/>
          </w:tabs>
          <w:ind w:left="-2520"/>
        </w:pPr>
        <w:rPr>
          <w:rFonts w:cs="Times New Roman"/>
        </w:rPr>
      </w:lvl>
    </w:lvlOverride>
    <w:lvlOverride w:ilvl="2">
      <w:lvl w:ilvl="2">
        <w:start w:val="1"/>
        <w:numFmt w:val="lowerLetter"/>
        <w:pStyle w:val="Heading3"/>
        <w:lvlText w:val="(%3)"/>
        <w:lvlJc w:val="left"/>
        <w:pPr>
          <w:tabs>
            <w:tab w:val="num" w:pos="-1800"/>
          </w:tabs>
          <w:ind w:left="-1800" w:hanging="432"/>
        </w:pPr>
        <w:rPr>
          <w:rFonts w:cs="Times New Roman"/>
        </w:rPr>
      </w:lvl>
    </w:lvlOverride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B43"/>
    <w:rsid w:val="00001370"/>
    <w:rsid w:val="00007A86"/>
    <w:rsid w:val="00027CCC"/>
    <w:rsid w:val="000475E5"/>
    <w:rsid w:val="00076F9B"/>
    <w:rsid w:val="00080FEF"/>
    <w:rsid w:val="000A6197"/>
    <w:rsid w:val="000C7EA9"/>
    <w:rsid w:val="000D4697"/>
    <w:rsid w:val="000E1D6E"/>
    <w:rsid w:val="00102E16"/>
    <w:rsid w:val="00160347"/>
    <w:rsid w:val="00163517"/>
    <w:rsid w:val="0018136E"/>
    <w:rsid w:val="00187D15"/>
    <w:rsid w:val="00187F3D"/>
    <w:rsid w:val="001C5F51"/>
    <w:rsid w:val="001D51BB"/>
    <w:rsid w:val="001D5FC7"/>
    <w:rsid w:val="001E6CD1"/>
    <w:rsid w:val="002039FB"/>
    <w:rsid w:val="00215103"/>
    <w:rsid w:val="00233709"/>
    <w:rsid w:val="00237A0B"/>
    <w:rsid w:val="00241BAA"/>
    <w:rsid w:val="00246AB3"/>
    <w:rsid w:val="00276404"/>
    <w:rsid w:val="00286869"/>
    <w:rsid w:val="00296FB6"/>
    <w:rsid w:val="002A301D"/>
    <w:rsid w:val="002A4858"/>
    <w:rsid w:val="002A5906"/>
    <w:rsid w:val="002D2652"/>
    <w:rsid w:val="002D4586"/>
    <w:rsid w:val="002E0320"/>
    <w:rsid w:val="003017D8"/>
    <w:rsid w:val="003601E5"/>
    <w:rsid w:val="003815FE"/>
    <w:rsid w:val="003A01CD"/>
    <w:rsid w:val="003B4783"/>
    <w:rsid w:val="003C0CF4"/>
    <w:rsid w:val="003C5DB4"/>
    <w:rsid w:val="003D1C9F"/>
    <w:rsid w:val="003D4280"/>
    <w:rsid w:val="003F38AE"/>
    <w:rsid w:val="003F456D"/>
    <w:rsid w:val="00403F89"/>
    <w:rsid w:val="00414699"/>
    <w:rsid w:val="00420BB3"/>
    <w:rsid w:val="00420EFB"/>
    <w:rsid w:val="00437E6F"/>
    <w:rsid w:val="004552BB"/>
    <w:rsid w:val="004B1C75"/>
    <w:rsid w:val="004C55CD"/>
    <w:rsid w:val="004C6C9E"/>
    <w:rsid w:val="004E0AB8"/>
    <w:rsid w:val="005327EF"/>
    <w:rsid w:val="005579E6"/>
    <w:rsid w:val="005703E5"/>
    <w:rsid w:val="005A2980"/>
    <w:rsid w:val="005A497D"/>
    <w:rsid w:val="005B6271"/>
    <w:rsid w:val="005E5E46"/>
    <w:rsid w:val="005F6A6A"/>
    <w:rsid w:val="00635669"/>
    <w:rsid w:val="00637DC0"/>
    <w:rsid w:val="00680643"/>
    <w:rsid w:val="006A5005"/>
    <w:rsid w:val="006B4728"/>
    <w:rsid w:val="006D56FE"/>
    <w:rsid w:val="006E134E"/>
    <w:rsid w:val="006E6908"/>
    <w:rsid w:val="006F5924"/>
    <w:rsid w:val="00704274"/>
    <w:rsid w:val="00753DB1"/>
    <w:rsid w:val="00755D46"/>
    <w:rsid w:val="00784745"/>
    <w:rsid w:val="007A2B3E"/>
    <w:rsid w:val="007D0519"/>
    <w:rsid w:val="007E5637"/>
    <w:rsid w:val="007F0524"/>
    <w:rsid w:val="007F4559"/>
    <w:rsid w:val="0081298E"/>
    <w:rsid w:val="00827825"/>
    <w:rsid w:val="0084506B"/>
    <w:rsid w:val="00873FAE"/>
    <w:rsid w:val="008801F4"/>
    <w:rsid w:val="00886F8D"/>
    <w:rsid w:val="008D3896"/>
    <w:rsid w:val="008F761E"/>
    <w:rsid w:val="009042A6"/>
    <w:rsid w:val="00911034"/>
    <w:rsid w:val="00911F0C"/>
    <w:rsid w:val="00912EED"/>
    <w:rsid w:val="00922326"/>
    <w:rsid w:val="00934453"/>
    <w:rsid w:val="00952018"/>
    <w:rsid w:val="009524C0"/>
    <w:rsid w:val="00963B2F"/>
    <w:rsid w:val="00963D3E"/>
    <w:rsid w:val="0096652C"/>
    <w:rsid w:val="009B5F90"/>
    <w:rsid w:val="009C20B2"/>
    <w:rsid w:val="009D2178"/>
    <w:rsid w:val="009D54BB"/>
    <w:rsid w:val="009F36A7"/>
    <w:rsid w:val="00A1176F"/>
    <w:rsid w:val="00A3628A"/>
    <w:rsid w:val="00A6722A"/>
    <w:rsid w:val="00A75CA1"/>
    <w:rsid w:val="00A76653"/>
    <w:rsid w:val="00A84E45"/>
    <w:rsid w:val="00AA2587"/>
    <w:rsid w:val="00AB41C0"/>
    <w:rsid w:val="00AB6B43"/>
    <w:rsid w:val="00AC685A"/>
    <w:rsid w:val="00AD7798"/>
    <w:rsid w:val="00AF1732"/>
    <w:rsid w:val="00AF40CA"/>
    <w:rsid w:val="00AF46F5"/>
    <w:rsid w:val="00B1414A"/>
    <w:rsid w:val="00B23EE9"/>
    <w:rsid w:val="00B361D5"/>
    <w:rsid w:val="00B46F0C"/>
    <w:rsid w:val="00B57CFD"/>
    <w:rsid w:val="00B71D20"/>
    <w:rsid w:val="00B72D15"/>
    <w:rsid w:val="00B74F8E"/>
    <w:rsid w:val="00B77521"/>
    <w:rsid w:val="00B83122"/>
    <w:rsid w:val="00B9571A"/>
    <w:rsid w:val="00BA68E0"/>
    <w:rsid w:val="00BB15FC"/>
    <w:rsid w:val="00BC2F7C"/>
    <w:rsid w:val="00BF4CCC"/>
    <w:rsid w:val="00C410A7"/>
    <w:rsid w:val="00C41C0A"/>
    <w:rsid w:val="00C45D66"/>
    <w:rsid w:val="00C526AB"/>
    <w:rsid w:val="00C72C8F"/>
    <w:rsid w:val="00C73201"/>
    <w:rsid w:val="00C83017"/>
    <w:rsid w:val="00CB3172"/>
    <w:rsid w:val="00CC001F"/>
    <w:rsid w:val="00CC36D3"/>
    <w:rsid w:val="00CD4C4B"/>
    <w:rsid w:val="00CE2082"/>
    <w:rsid w:val="00D05647"/>
    <w:rsid w:val="00D116EC"/>
    <w:rsid w:val="00D23344"/>
    <w:rsid w:val="00D44F27"/>
    <w:rsid w:val="00D459F3"/>
    <w:rsid w:val="00D53523"/>
    <w:rsid w:val="00D65099"/>
    <w:rsid w:val="00D75C85"/>
    <w:rsid w:val="00D76DFD"/>
    <w:rsid w:val="00D909AE"/>
    <w:rsid w:val="00D94FCC"/>
    <w:rsid w:val="00DA11E9"/>
    <w:rsid w:val="00DD7AA7"/>
    <w:rsid w:val="00E01B06"/>
    <w:rsid w:val="00E022FF"/>
    <w:rsid w:val="00E10391"/>
    <w:rsid w:val="00E12573"/>
    <w:rsid w:val="00E42BF5"/>
    <w:rsid w:val="00E56855"/>
    <w:rsid w:val="00E67424"/>
    <w:rsid w:val="00EA1BF4"/>
    <w:rsid w:val="00EB65E6"/>
    <w:rsid w:val="00EC1AC5"/>
    <w:rsid w:val="00EC404E"/>
    <w:rsid w:val="00EC6432"/>
    <w:rsid w:val="00F33E7E"/>
    <w:rsid w:val="00F36406"/>
    <w:rsid w:val="00F3775F"/>
    <w:rsid w:val="00F66A1B"/>
    <w:rsid w:val="00F8053A"/>
    <w:rsid w:val="00F908ED"/>
    <w:rsid w:val="00FA0DC2"/>
    <w:rsid w:val="00FB17B5"/>
    <w:rsid w:val="00FE2FAA"/>
    <w:rsid w:val="00FE69D5"/>
    <w:rsid w:val="00FF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01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C55CD"/>
    <w:pPr>
      <w:keepNext/>
      <w:widowControl w:val="0"/>
      <w:numPr>
        <w:numId w:val="7"/>
      </w:numPr>
      <w:spacing w:after="0" w:line="240" w:lineRule="auto"/>
      <w:jc w:val="both"/>
      <w:outlineLvl w:val="0"/>
    </w:pPr>
    <w:rPr>
      <w:rFonts w:ascii="Times New Roman" w:hAnsi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C55CD"/>
    <w:pPr>
      <w:keepNext/>
      <w:widowControl w:val="0"/>
      <w:numPr>
        <w:ilvl w:val="1"/>
        <w:numId w:val="7"/>
      </w:numPr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C55CD"/>
    <w:pPr>
      <w:keepNext/>
      <w:numPr>
        <w:ilvl w:val="2"/>
        <w:numId w:val="7"/>
      </w:numPr>
      <w:spacing w:after="0" w:line="240" w:lineRule="auto"/>
      <w:outlineLvl w:val="2"/>
    </w:pPr>
    <w:rPr>
      <w:rFonts w:ascii="Arial" w:hAnsi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C55CD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C55CD"/>
    <w:pPr>
      <w:keepNext/>
      <w:widowControl w:val="0"/>
      <w:numPr>
        <w:ilvl w:val="4"/>
        <w:numId w:val="7"/>
      </w:numPr>
      <w:spacing w:after="0" w:line="240" w:lineRule="auto"/>
      <w:jc w:val="center"/>
      <w:outlineLvl w:val="4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C55CD"/>
    <w:pPr>
      <w:keepNext/>
      <w:widowControl w:val="0"/>
      <w:numPr>
        <w:ilvl w:val="5"/>
        <w:numId w:val="7"/>
      </w:numPr>
      <w:spacing w:after="0" w:line="240" w:lineRule="auto"/>
      <w:jc w:val="center"/>
      <w:outlineLvl w:val="5"/>
    </w:pPr>
    <w:rPr>
      <w:rFonts w:ascii="Times New Roman" w:hAnsi="Times New Roman"/>
      <w:b/>
      <w:bCs/>
      <w:color w:val="000000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C55CD"/>
    <w:pPr>
      <w:keepNext/>
      <w:widowControl w:val="0"/>
      <w:numPr>
        <w:ilvl w:val="6"/>
        <w:numId w:val="7"/>
      </w:numPr>
      <w:spacing w:after="0" w:line="240" w:lineRule="auto"/>
      <w:jc w:val="center"/>
      <w:outlineLvl w:val="6"/>
    </w:pPr>
    <w:rPr>
      <w:rFonts w:ascii="Times New Roman" w:hAnsi="Times New Roman"/>
      <w:b/>
      <w:bCs/>
      <w:color w:val="00000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C55CD"/>
    <w:pPr>
      <w:keepNext/>
      <w:widowControl w:val="0"/>
      <w:numPr>
        <w:ilvl w:val="7"/>
        <w:numId w:val="7"/>
      </w:numPr>
      <w:tabs>
        <w:tab w:val="num" w:pos="360"/>
      </w:tabs>
      <w:spacing w:after="0" w:line="240" w:lineRule="auto"/>
      <w:jc w:val="right"/>
      <w:outlineLvl w:val="7"/>
    </w:pPr>
    <w:rPr>
      <w:rFonts w:ascii="Times New Roman" w:hAnsi="Times New Roman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C55CD"/>
    <w:pPr>
      <w:keepNext/>
      <w:widowControl w:val="0"/>
      <w:numPr>
        <w:ilvl w:val="8"/>
        <w:numId w:val="7"/>
      </w:numPr>
      <w:tabs>
        <w:tab w:val="num" w:pos="360"/>
      </w:tabs>
      <w:spacing w:after="0" w:line="240" w:lineRule="auto"/>
      <w:jc w:val="right"/>
      <w:outlineLvl w:val="8"/>
    </w:pPr>
    <w:rPr>
      <w:rFonts w:ascii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55CD"/>
    <w:rPr>
      <w:rFonts w:ascii="Times New Roman" w:hAnsi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C55CD"/>
    <w:rPr>
      <w:rFonts w:ascii="Times New Roman" w:hAnsi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C55CD"/>
    <w:rPr>
      <w:rFonts w:ascii="Arial" w:hAnsi="Arial"/>
      <w:b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C55CD"/>
    <w:rPr>
      <w:rFonts w:ascii="Times New Roman" w:hAnsi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C55CD"/>
    <w:rPr>
      <w:rFonts w:ascii="Times New Roman" w:hAnsi="Times New Roman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C55CD"/>
    <w:rPr>
      <w:rFonts w:ascii="Times New Roman" w:hAnsi="Times New Roman"/>
      <w:b/>
      <w:color w:val="000000"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C55CD"/>
    <w:rPr>
      <w:rFonts w:ascii="Times New Roman" w:hAnsi="Times New Roman"/>
      <w:b/>
      <w:color w:val="000000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C55CD"/>
    <w:rPr>
      <w:rFonts w:ascii="Times New Roman" w:hAnsi="Times New Roman"/>
      <w:sz w:val="28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C55CD"/>
    <w:rPr>
      <w:rFonts w:ascii="Times New Roman" w:hAnsi="Times New Roman"/>
      <w:sz w:val="28"/>
    </w:rPr>
  </w:style>
  <w:style w:type="character" w:styleId="Hyperlink">
    <w:name w:val="Hyperlink"/>
    <w:basedOn w:val="DefaultParagraphFont"/>
    <w:uiPriority w:val="99"/>
    <w:rsid w:val="00AB6B4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B6B4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B6B43"/>
    <w:rPr>
      <w:rFonts w:ascii="Times New Roman" w:hAnsi="Times New Roman"/>
      <w:sz w:val="24"/>
    </w:rPr>
  </w:style>
  <w:style w:type="paragraph" w:styleId="NoSpacing">
    <w:name w:val="No Spacing"/>
    <w:uiPriority w:val="99"/>
    <w:qFormat/>
    <w:rsid w:val="00AB6B43"/>
  </w:style>
  <w:style w:type="paragraph" w:customStyle="1" w:styleId="Standard">
    <w:name w:val="Standard"/>
    <w:uiPriority w:val="99"/>
    <w:rsid w:val="00952018"/>
    <w:pPr>
      <w:suppressAutoHyphens/>
      <w:spacing w:line="100" w:lineRule="atLeast"/>
      <w:textAlignment w:val="baseline"/>
    </w:pPr>
    <w:rPr>
      <w:rFonts w:ascii="Times New Roman" w:hAnsi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B957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571A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2A30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1414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1414A"/>
  </w:style>
  <w:style w:type="paragraph" w:styleId="Footer">
    <w:name w:val="footer"/>
    <w:basedOn w:val="Normal"/>
    <w:link w:val="FooterChar"/>
    <w:uiPriority w:val="99"/>
    <w:rsid w:val="00B1414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414A"/>
  </w:style>
  <w:style w:type="character" w:styleId="PageNumber">
    <w:name w:val="page number"/>
    <w:basedOn w:val="DefaultParagraphFont"/>
    <w:uiPriority w:val="99"/>
    <w:rsid w:val="00CB3172"/>
    <w:rPr>
      <w:rFonts w:cs="Times New Roman"/>
    </w:rPr>
  </w:style>
  <w:style w:type="paragraph" w:customStyle="1" w:styleId="a">
    <w:name w:val="Прижатый влево"/>
    <w:basedOn w:val="Normal"/>
    <w:next w:val="Normal"/>
    <w:uiPriority w:val="99"/>
    <w:rsid w:val="004C55CD"/>
    <w:pPr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paragraph" w:customStyle="1" w:styleId="dktexjustify">
    <w:name w:val="dktexjustify"/>
    <w:basedOn w:val="Normal"/>
    <w:uiPriority w:val="99"/>
    <w:rsid w:val="004C55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Цветовое выделение"/>
    <w:uiPriority w:val="99"/>
    <w:rsid w:val="004C55CD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4C55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numbering" w:styleId="ArticleSection">
    <w:name w:val="Outline List 3"/>
    <w:basedOn w:val="NoList"/>
    <w:locked/>
    <w:rsid w:val="00973A97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371</TotalTime>
  <Pages>8</Pages>
  <Words>1860</Words>
  <Characters>10608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36</cp:revision>
  <cp:lastPrinted>2023-08-07T04:37:00Z</cp:lastPrinted>
  <dcterms:created xsi:type="dcterms:W3CDTF">2023-04-10T10:23:00Z</dcterms:created>
  <dcterms:modified xsi:type="dcterms:W3CDTF">2023-08-29T08:32:00Z</dcterms:modified>
</cp:coreProperties>
</file>