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1" w:rsidRPr="003C7A44" w:rsidRDefault="004372F1" w:rsidP="003C7A4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A75E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4372F1" w:rsidRPr="003C7A44" w:rsidRDefault="004372F1" w:rsidP="003C7A4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C7A4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372F1" w:rsidRPr="003C7A44" w:rsidRDefault="004372F1" w:rsidP="003C7A4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3C7A4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372F1" w:rsidRPr="003C7A44" w:rsidRDefault="004372F1" w:rsidP="003C7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2F1" w:rsidRPr="003C7A44" w:rsidRDefault="004372F1" w:rsidP="003C7A4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C7A44">
        <w:rPr>
          <w:rFonts w:ascii="Times New Roman" w:hAnsi="Times New Roman"/>
          <w:b/>
          <w:sz w:val="44"/>
          <w:szCs w:val="44"/>
        </w:rPr>
        <w:t>РЕШЕНИЕ</w:t>
      </w:r>
    </w:p>
    <w:p w:rsidR="004372F1" w:rsidRPr="003C7A44" w:rsidRDefault="004372F1" w:rsidP="003C7A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27.08.2025           1473</w:t>
      </w:r>
    </w:p>
    <w:p w:rsidR="004372F1" w:rsidRPr="003C7A44" w:rsidRDefault="004372F1" w:rsidP="003C7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A44">
        <w:rPr>
          <w:rFonts w:ascii="Times New Roman" w:hAnsi="Times New Roman"/>
          <w:sz w:val="24"/>
          <w:szCs w:val="24"/>
        </w:rPr>
        <w:t>от _______________№_____</w:t>
      </w:r>
    </w:p>
    <w:p w:rsidR="004372F1" w:rsidRDefault="004372F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372F1" w:rsidRPr="00D333A3" w:rsidRDefault="004372F1" w:rsidP="00D333A3">
      <w:pPr>
        <w:tabs>
          <w:tab w:val="left" w:pos="0"/>
          <w:tab w:val="left" w:pos="3544"/>
        </w:tabs>
        <w:spacing w:after="0" w:line="240" w:lineRule="auto"/>
        <w:ind w:right="4495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О назначении собрания граждан в целях рассмотрения и обсуждения вопросов внесения инициативного проекта «Обустройство межквартального проезда по ул. Поселок Советов между домами 13 и 14»</w:t>
      </w:r>
    </w:p>
    <w:p w:rsidR="004372F1" w:rsidRPr="00D333A3" w:rsidRDefault="004372F1" w:rsidP="00D333A3">
      <w:pPr>
        <w:tabs>
          <w:tab w:val="left" w:pos="3544"/>
        </w:tabs>
        <w:spacing w:after="0" w:line="240" w:lineRule="auto"/>
        <w:ind w:right="5811" w:firstLine="709"/>
        <w:jc w:val="both"/>
        <w:rPr>
          <w:rFonts w:ascii="Times New Roman" w:hAnsi="Times New Roman"/>
          <w:sz w:val="28"/>
          <w:szCs w:val="28"/>
        </w:rPr>
      </w:pP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В соответствии с решением Собрания депутатов Копейского городского округа Челябинской области от 28.06.2023 № 825-МО «Об утверждении Порядка назначения и проведения собраний или конференций граждан в целях рассмотрения и обсуждения вопросов внесения инициативных проектов», рассмотрев обращение инициатора проекта Абрамова К.В. от 26.08.2025,</w:t>
      </w:r>
    </w:p>
    <w:p w:rsidR="004372F1" w:rsidRPr="00D333A3" w:rsidRDefault="004372F1" w:rsidP="00D33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4372F1" w:rsidRPr="00D333A3" w:rsidRDefault="004372F1" w:rsidP="00D33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РЕШАЕТ:</w:t>
      </w: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1) дата, время, место проведения собрания граждан: 09.09.2025 в 18-00 по адресу: г. Копейск, ул. Поселок Советов (между 13 и 14);</w:t>
      </w:r>
    </w:p>
    <w:p w:rsidR="004372F1" w:rsidRPr="00D333A3" w:rsidRDefault="004372F1" w:rsidP="00D333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ab/>
        <w:t>2) наименование инициативного проекта: «Обустройство межквартального проезда по ул. Поселок Советов между домами 13 и 14»;</w:t>
      </w: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3) способ проведения собрания граждан: очный.</w:t>
      </w: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2. Поручить Абрамову Константину Владимировичу:</w:t>
      </w: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1) заблаговременно, но не менее чем за 7 дней до проведения собрания граждан в целях рассмотрения и обсуждения вопросов внесения инициативного проекта известить граждан о времени и месте проведения собрания и вопросах, выносимых на обсуждение;</w:t>
      </w: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3. Контроль исполнения настоящего решения возложить на постоянную комиссию Собрания депутатов Копейского городского округа по организационным, правовым и общественно-политическим вопросам.</w:t>
      </w:r>
    </w:p>
    <w:p w:rsidR="004372F1" w:rsidRPr="00D333A3" w:rsidRDefault="004372F1" w:rsidP="00D33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4372F1" w:rsidRPr="00D333A3" w:rsidRDefault="004372F1" w:rsidP="00D333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72F1" w:rsidRPr="00D333A3" w:rsidRDefault="004372F1" w:rsidP="00D333A3">
      <w:pPr>
        <w:pStyle w:val="a1"/>
        <w:rPr>
          <w:rFonts w:ascii="Times New Roman" w:hAnsi="Times New Roman" w:cs="Times New Roman"/>
          <w:sz w:val="28"/>
          <w:szCs w:val="28"/>
        </w:rPr>
      </w:pPr>
      <w:r w:rsidRPr="00D333A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4372F1" w:rsidRPr="00D333A3" w:rsidRDefault="004372F1" w:rsidP="00D33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3A3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Pr="00D333A3">
        <w:rPr>
          <w:rFonts w:ascii="Times New Roman" w:hAnsi="Times New Roman"/>
          <w:sz w:val="28"/>
          <w:szCs w:val="28"/>
        </w:rPr>
        <w:tab/>
      </w:r>
      <w:r w:rsidRPr="00D333A3"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4372F1" w:rsidRPr="00D333A3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35E06"/>
    <w:rsid w:val="00042FFD"/>
    <w:rsid w:val="000673EE"/>
    <w:rsid w:val="000833FB"/>
    <w:rsid w:val="000C0C36"/>
    <w:rsid w:val="000E5515"/>
    <w:rsid w:val="000F2C7E"/>
    <w:rsid w:val="00100E21"/>
    <w:rsid w:val="00123707"/>
    <w:rsid w:val="00124029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33681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80E3F"/>
    <w:rsid w:val="003A271A"/>
    <w:rsid w:val="003C1499"/>
    <w:rsid w:val="003C17F5"/>
    <w:rsid w:val="003C7A44"/>
    <w:rsid w:val="003D466C"/>
    <w:rsid w:val="003D78B4"/>
    <w:rsid w:val="003E4014"/>
    <w:rsid w:val="003E628C"/>
    <w:rsid w:val="00401ED6"/>
    <w:rsid w:val="00410725"/>
    <w:rsid w:val="00424157"/>
    <w:rsid w:val="004372F1"/>
    <w:rsid w:val="004460B8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E721A"/>
    <w:rsid w:val="004F63C3"/>
    <w:rsid w:val="0051720F"/>
    <w:rsid w:val="00524228"/>
    <w:rsid w:val="00533604"/>
    <w:rsid w:val="00561F99"/>
    <w:rsid w:val="00593B33"/>
    <w:rsid w:val="005C10AD"/>
    <w:rsid w:val="005E6172"/>
    <w:rsid w:val="006073D1"/>
    <w:rsid w:val="00620935"/>
    <w:rsid w:val="00625731"/>
    <w:rsid w:val="00633A25"/>
    <w:rsid w:val="00647EC3"/>
    <w:rsid w:val="0066692E"/>
    <w:rsid w:val="0068166A"/>
    <w:rsid w:val="006B47CE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956DC"/>
    <w:rsid w:val="007A5533"/>
    <w:rsid w:val="007C4697"/>
    <w:rsid w:val="007D24B9"/>
    <w:rsid w:val="007F4806"/>
    <w:rsid w:val="0081573B"/>
    <w:rsid w:val="008212B1"/>
    <w:rsid w:val="00832711"/>
    <w:rsid w:val="00833B24"/>
    <w:rsid w:val="00834C2A"/>
    <w:rsid w:val="0083655F"/>
    <w:rsid w:val="00865B08"/>
    <w:rsid w:val="008822E9"/>
    <w:rsid w:val="008A0A8E"/>
    <w:rsid w:val="008B2FF7"/>
    <w:rsid w:val="008C4BCD"/>
    <w:rsid w:val="008E09CD"/>
    <w:rsid w:val="008E5FED"/>
    <w:rsid w:val="008F081A"/>
    <w:rsid w:val="00936509"/>
    <w:rsid w:val="0093664B"/>
    <w:rsid w:val="00943CBA"/>
    <w:rsid w:val="00945B3E"/>
    <w:rsid w:val="0095728C"/>
    <w:rsid w:val="00983741"/>
    <w:rsid w:val="009902D1"/>
    <w:rsid w:val="009B4281"/>
    <w:rsid w:val="009B68F4"/>
    <w:rsid w:val="009E1F56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5E4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A7236"/>
    <w:rsid w:val="00BB58AA"/>
    <w:rsid w:val="00BB6C01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770B"/>
    <w:rsid w:val="00CD398A"/>
    <w:rsid w:val="00CD736E"/>
    <w:rsid w:val="00CE3973"/>
    <w:rsid w:val="00D01C52"/>
    <w:rsid w:val="00D30697"/>
    <w:rsid w:val="00D333A3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1670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2025-08-21T04:03:00Z</cp:lastPrinted>
  <dcterms:created xsi:type="dcterms:W3CDTF">2025-08-26T08:09:00Z</dcterms:created>
  <dcterms:modified xsi:type="dcterms:W3CDTF">2025-08-28T04:01:00Z</dcterms:modified>
</cp:coreProperties>
</file>