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3" w:rsidRPr="00BD2B15" w:rsidRDefault="00351FA3" w:rsidP="00BD2B1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E33D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351FA3" w:rsidRPr="00BD2B15" w:rsidRDefault="00351FA3" w:rsidP="00BD2B1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D2B15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51FA3" w:rsidRPr="00BD2B15" w:rsidRDefault="00351FA3" w:rsidP="00BD2B1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BD2B15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51FA3" w:rsidRPr="00BD2B15" w:rsidRDefault="00351FA3" w:rsidP="00BD2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FA3" w:rsidRPr="00BD2B15" w:rsidRDefault="00351FA3" w:rsidP="00BD2B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D2B15">
        <w:rPr>
          <w:rFonts w:ascii="Times New Roman" w:hAnsi="Times New Roman"/>
          <w:b/>
          <w:sz w:val="44"/>
          <w:szCs w:val="44"/>
        </w:rPr>
        <w:t>РЕШЕНИЕ</w:t>
      </w:r>
    </w:p>
    <w:p w:rsidR="00351FA3" w:rsidRPr="00BD2B15" w:rsidRDefault="00351FA3" w:rsidP="00BD2B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27.08.2025          1465</w:t>
      </w:r>
    </w:p>
    <w:p w:rsidR="00351FA3" w:rsidRPr="00BD2B15" w:rsidRDefault="00351FA3" w:rsidP="00BD2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2B15">
        <w:rPr>
          <w:rFonts w:ascii="Times New Roman" w:hAnsi="Times New Roman"/>
          <w:sz w:val="24"/>
          <w:szCs w:val="24"/>
        </w:rPr>
        <w:t>от _______________№_____</w:t>
      </w:r>
    </w:p>
    <w:p w:rsidR="00351FA3" w:rsidRDefault="00351FA3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51FA3" w:rsidRDefault="00351FA3" w:rsidP="001E3EF3">
      <w:pPr>
        <w:spacing w:after="0" w:line="240" w:lineRule="auto"/>
        <w:ind w:right="4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Асфальтирование автомобильной дороги ул. Чапаева на участке от ул. Чернышевского до ул. Артиллерийской»</w:t>
      </w:r>
    </w:p>
    <w:p w:rsidR="00351FA3" w:rsidRPr="00EF24B4" w:rsidRDefault="00351FA3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51FA3" w:rsidRDefault="00351FA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Ю.В. Завьялова от 20.08.2025,</w:t>
      </w:r>
    </w:p>
    <w:p w:rsidR="00351FA3" w:rsidRPr="002D66BF" w:rsidRDefault="00351FA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51FA3" w:rsidRPr="002D66BF" w:rsidRDefault="00351FA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51FA3" w:rsidRDefault="00351F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351FA3" w:rsidRDefault="00351F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7 сентября2025 года в 18:30 по адресу: г. Копейск, ул. Чапаева, д. 47;</w:t>
      </w:r>
    </w:p>
    <w:p w:rsidR="00351FA3" w:rsidRPr="00C845AE" w:rsidRDefault="00351FA3" w:rsidP="00A26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A26328">
        <w:rPr>
          <w:rFonts w:ascii="Times New Roman" w:hAnsi="Times New Roman"/>
          <w:sz w:val="28"/>
          <w:szCs w:val="28"/>
        </w:rPr>
        <w:t>Асфальтирование ав</w:t>
      </w:r>
      <w:r>
        <w:rPr>
          <w:rFonts w:ascii="Times New Roman" w:hAnsi="Times New Roman"/>
          <w:sz w:val="28"/>
          <w:szCs w:val="28"/>
        </w:rPr>
        <w:t xml:space="preserve">томобильной дороги ул. Чапаева </w:t>
      </w:r>
      <w:r w:rsidRPr="00A26328">
        <w:rPr>
          <w:rFonts w:ascii="Times New Roman" w:hAnsi="Times New Roman"/>
          <w:sz w:val="28"/>
          <w:szCs w:val="28"/>
        </w:rPr>
        <w:t>на участке от ул. Чернышевского до ул. Артиллерийской</w:t>
      </w:r>
      <w:r>
        <w:rPr>
          <w:rFonts w:ascii="Times New Roman" w:hAnsi="Times New Roman"/>
          <w:sz w:val="28"/>
          <w:szCs w:val="28"/>
        </w:rPr>
        <w:t>»;</w:t>
      </w:r>
    </w:p>
    <w:p w:rsidR="00351FA3" w:rsidRDefault="00351F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351FA3" w:rsidRDefault="00351F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За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вьялову Юрию Владимировичу:</w:t>
      </w:r>
    </w:p>
    <w:p w:rsidR="00351FA3" w:rsidRDefault="00351F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351FA3" w:rsidRDefault="00351F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51FA3" w:rsidRDefault="00351FA3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51FA3" w:rsidRPr="00C86C11" w:rsidRDefault="00351FA3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351FA3" w:rsidRPr="0051720F" w:rsidRDefault="00351FA3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51FA3" w:rsidRPr="002D66BF" w:rsidRDefault="00351FA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351FA3" w:rsidRPr="001C16E2" w:rsidRDefault="00351FA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351FA3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16CB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61DE7"/>
    <w:rsid w:val="00174E6E"/>
    <w:rsid w:val="0017653C"/>
    <w:rsid w:val="00191696"/>
    <w:rsid w:val="00195A8E"/>
    <w:rsid w:val="001A4319"/>
    <w:rsid w:val="001B2424"/>
    <w:rsid w:val="001C16E2"/>
    <w:rsid w:val="001E3EF3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33D0"/>
    <w:rsid w:val="002E6F10"/>
    <w:rsid w:val="002F32B9"/>
    <w:rsid w:val="00323081"/>
    <w:rsid w:val="0033749A"/>
    <w:rsid w:val="00345555"/>
    <w:rsid w:val="00351FA3"/>
    <w:rsid w:val="003A271A"/>
    <w:rsid w:val="003C1499"/>
    <w:rsid w:val="003C17F5"/>
    <w:rsid w:val="003D466C"/>
    <w:rsid w:val="003D78B4"/>
    <w:rsid w:val="003E4014"/>
    <w:rsid w:val="003E628C"/>
    <w:rsid w:val="003E7D7F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D5AEE"/>
    <w:rsid w:val="004F63C3"/>
    <w:rsid w:val="0051720F"/>
    <w:rsid w:val="00524228"/>
    <w:rsid w:val="00561F99"/>
    <w:rsid w:val="00593B33"/>
    <w:rsid w:val="005B750F"/>
    <w:rsid w:val="005C10AD"/>
    <w:rsid w:val="005E6172"/>
    <w:rsid w:val="006073D1"/>
    <w:rsid w:val="00620935"/>
    <w:rsid w:val="00625731"/>
    <w:rsid w:val="00633A25"/>
    <w:rsid w:val="00647EC3"/>
    <w:rsid w:val="0068166A"/>
    <w:rsid w:val="006B47CE"/>
    <w:rsid w:val="006B7538"/>
    <w:rsid w:val="006D10DD"/>
    <w:rsid w:val="006E2438"/>
    <w:rsid w:val="006E4DDF"/>
    <w:rsid w:val="007002AA"/>
    <w:rsid w:val="007013A6"/>
    <w:rsid w:val="0070399A"/>
    <w:rsid w:val="00721916"/>
    <w:rsid w:val="00725ADD"/>
    <w:rsid w:val="0073544E"/>
    <w:rsid w:val="007443B1"/>
    <w:rsid w:val="00774B35"/>
    <w:rsid w:val="00786A0A"/>
    <w:rsid w:val="00787C5A"/>
    <w:rsid w:val="007A5533"/>
    <w:rsid w:val="007C4697"/>
    <w:rsid w:val="007D24B9"/>
    <w:rsid w:val="007D7802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C4BCD"/>
    <w:rsid w:val="008E09CD"/>
    <w:rsid w:val="008E5FED"/>
    <w:rsid w:val="008F081A"/>
    <w:rsid w:val="00936509"/>
    <w:rsid w:val="0093664B"/>
    <w:rsid w:val="00943CBA"/>
    <w:rsid w:val="00945B3E"/>
    <w:rsid w:val="0095728C"/>
    <w:rsid w:val="00983741"/>
    <w:rsid w:val="009902D1"/>
    <w:rsid w:val="009B4281"/>
    <w:rsid w:val="009B68F4"/>
    <w:rsid w:val="009E1F56"/>
    <w:rsid w:val="009E208F"/>
    <w:rsid w:val="009E4779"/>
    <w:rsid w:val="00A05EED"/>
    <w:rsid w:val="00A175E4"/>
    <w:rsid w:val="00A26328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B6C01"/>
    <w:rsid w:val="00BC091A"/>
    <w:rsid w:val="00BD2B15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293</Words>
  <Characters>1676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2025-08-21T04:10:00Z</cp:lastPrinted>
  <dcterms:created xsi:type="dcterms:W3CDTF">2025-08-26T07:51:00Z</dcterms:created>
  <dcterms:modified xsi:type="dcterms:W3CDTF">2025-08-28T03:58:00Z</dcterms:modified>
</cp:coreProperties>
</file>