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77" w:rsidRPr="00B8563B" w:rsidRDefault="008B2A77" w:rsidP="00B8563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C1DD5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8B2A77" w:rsidRPr="00B8563B" w:rsidRDefault="008B2A77" w:rsidP="00B856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8563B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B2A77" w:rsidRPr="00B8563B" w:rsidRDefault="008B2A77" w:rsidP="00B856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B8563B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8B2A77" w:rsidRPr="00B8563B" w:rsidRDefault="008B2A77" w:rsidP="00B85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A77" w:rsidRPr="00B8563B" w:rsidRDefault="008B2A77" w:rsidP="00B8563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8563B">
        <w:rPr>
          <w:rFonts w:ascii="Times New Roman" w:hAnsi="Times New Roman"/>
          <w:b/>
          <w:sz w:val="44"/>
          <w:szCs w:val="44"/>
        </w:rPr>
        <w:t>РЕШЕНИЕ</w:t>
      </w:r>
    </w:p>
    <w:p w:rsidR="008B2A77" w:rsidRPr="00B8563B" w:rsidRDefault="008B2A77" w:rsidP="00B856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27.08.2025         1464</w:t>
      </w:r>
    </w:p>
    <w:p w:rsidR="008B2A77" w:rsidRPr="00B8563B" w:rsidRDefault="008B2A77" w:rsidP="00B85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63B">
        <w:rPr>
          <w:rFonts w:ascii="Times New Roman" w:hAnsi="Times New Roman"/>
          <w:sz w:val="24"/>
          <w:szCs w:val="24"/>
        </w:rPr>
        <w:t>от _______________№_____</w:t>
      </w:r>
    </w:p>
    <w:p w:rsidR="008B2A77" w:rsidRDefault="008B2A77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A77" w:rsidRDefault="008B2A77" w:rsidP="00B00B4D">
      <w:pPr>
        <w:spacing w:after="0" w:line="240" w:lineRule="auto"/>
        <w:ind w:right="5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межквартальных проездов к дому № 29 по улице Севастопольская»</w:t>
      </w:r>
    </w:p>
    <w:p w:rsidR="008B2A77" w:rsidRPr="00EF24B4" w:rsidRDefault="008B2A77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B2A77" w:rsidRDefault="008B2A77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Лочкановой В.И. от 20.08.2025,</w:t>
      </w:r>
    </w:p>
    <w:p w:rsidR="008B2A77" w:rsidRPr="002D66BF" w:rsidRDefault="008B2A77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B2A77" w:rsidRPr="002D66BF" w:rsidRDefault="008B2A77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B2A77" w:rsidRDefault="008B2A7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8B2A77" w:rsidRDefault="008B2A7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6 сентября2025 года в 18:00 по адресу: г. Копейск, ул. Севастопольская, д. 29;</w:t>
      </w:r>
    </w:p>
    <w:p w:rsidR="008B2A77" w:rsidRPr="00C845AE" w:rsidRDefault="008B2A77" w:rsidP="00017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3C1499">
        <w:rPr>
          <w:rFonts w:ascii="Times New Roman" w:hAnsi="Times New Roman"/>
          <w:sz w:val="28"/>
          <w:szCs w:val="28"/>
        </w:rPr>
        <w:t>Ремонт межквартальных проездов к дому № 29 по улице Севастопольская</w:t>
      </w:r>
      <w:r>
        <w:rPr>
          <w:rFonts w:ascii="Times New Roman" w:hAnsi="Times New Roman"/>
          <w:sz w:val="28"/>
          <w:szCs w:val="28"/>
        </w:rPr>
        <w:t>»;</w:t>
      </w:r>
    </w:p>
    <w:p w:rsidR="008B2A77" w:rsidRDefault="008B2A7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очно.</w:t>
      </w:r>
    </w:p>
    <w:p w:rsidR="008B2A77" w:rsidRDefault="008B2A7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Лочкановой Валентине Игоревне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B2A77" w:rsidRDefault="008B2A7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8B2A77" w:rsidRDefault="008B2A77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B2A77" w:rsidRDefault="008B2A77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8B2A77" w:rsidRPr="00C86C11" w:rsidRDefault="008B2A77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8B2A77" w:rsidRPr="0051720F" w:rsidRDefault="008B2A7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B2A77" w:rsidRPr="002D66BF" w:rsidRDefault="008B2A7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8B2A77" w:rsidRPr="001C16E2" w:rsidRDefault="008B2A77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8B2A77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42FFD"/>
    <w:rsid w:val="0006695F"/>
    <w:rsid w:val="000673EE"/>
    <w:rsid w:val="000833FB"/>
    <w:rsid w:val="000854E1"/>
    <w:rsid w:val="000C0C36"/>
    <w:rsid w:val="000C1DD5"/>
    <w:rsid w:val="000E5515"/>
    <w:rsid w:val="000F2C7E"/>
    <w:rsid w:val="00100E21"/>
    <w:rsid w:val="00123707"/>
    <w:rsid w:val="00130B41"/>
    <w:rsid w:val="001349D1"/>
    <w:rsid w:val="00161DE7"/>
    <w:rsid w:val="00174E6E"/>
    <w:rsid w:val="0017653C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499"/>
    <w:rsid w:val="003C17F5"/>
    <w:rsid w:val="003D466C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A2AF8"/>
    <w:rsid w:val="004B68AE"/>
    <w:rsid w:val="004C2AD7"/>
    <w:rsid w:val="004C4D08"/>
    <w:rsid w:val="004C5A16"/>
    <w:rsid w:val="004D1F7E"/>
    <w:rsid w:val="004F63C3"/>
    <w:rsid w:val="0051720F"/>
    <w:rsid w:val="00524228"/>
    <w:rsid w:val="00561F99"/>
    <w:rsid w:val="00593B33"/>
    <w:rsid w:val="005C10AD"/>
    <w:rsid w:val="005E6172"/>
    <w:rsid w:val="006073D1"/>
    <w:rsid w:val="00620935"/>
    <w:rsid w:val="00625731"/>
    <w:rsid w:val="00633A25"/>
    <w:rsid w:val="00647EC3"/>
    <w:rsid w:val="0068166A"/>
    <w:rsid w:val="006B47CE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A77"/>
    <w:rsid w:val="008B2FF7"/>
    <w:rsid w:val="008C4BCD"/>
    <w:rsid w:val="008E09CD"/>
    <w:rsid w:val="008E5FED"/>
    <w:rsid w:val="008F081A"/>
    <w:rsid w:val="00936509"/>
    <w:rsid w:val="0093664B"/>
    <w:rsid w:val="00943CBA"/>
    <w:rsid w:val="00945B3E"/>
    <w:rsid w:val="00966037"/>
    <w:rsid w:val="00983741"/>
    <w:rsid w:val="009902D1"/>
    <w:rsid w:val="009B4281"/>
    <w:rsid w:val="009B68F4"/>
    <w:rsid w:val="009E1F56"/>
    <w:rsid w:val="009E208F"/>
    <w:rsid w:val="009E4779"/>
    <w:rsid w:val="00A05EED"/>
    <w:rsid w:val="00A175E4"/>
    <w:rsid w:val="00A57D90"/>
    <w:rsid w:val="00A57DAE"/>
    <w:rsid w:val="00A62F5A"/>
    <w:rsid w:val="00A83ACA"/>
    <w:rsid w:val="00A9099F"/>
    <w:rsid w:val="00A95CD8"/>
    <w:rsid w:val="00AA5E09"/>
    <w:rsid w:val="00AA7EA2"/>
    <w:rsid w:val="00AC0BCE"/>
    <w:rsid w:val="00AD158E"/>
    <w:rsid w:val="00AF1A8A"/>
    <w:rsid w:val="00AF3B30"/>
    <w:rsid w:val="00B00B4D"/>
    <w:rsid w:val="00B27B5E"/>
    <w:rsid w:val="00B45517"/>
    <w:rsid w:val="00B51CEE"/>
    <w:rsid w:val="00B70243"/>
    <w:rsid w:val="00B800C5"/>
    <w:rsid w:val="00B84AB4"/>
    <w:rsid w:val="00B8563B"/>
    <w:rsid w:val="00BB58AA"/>
    <w:rsid w:val="00BB6C01"/>
    <w:rsid w:val="00BC091A"/>
    <w:rsid w:val="00BF0AC0"/>
    <w:rsid w:val="00BF7390"/>
    <w:rsid w:val="00C07655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B3559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B4476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284</Words>
  <Characters>1625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2025-08-21T03:42:00Z</cp:lastPrinted>
  <dcterms:created xsi:type="dcterms:W3CDTF">2025-08-26T07:50:00Z</dcterms:created>
  <dcterms:modified xsi:type="dcterms:W3CDTF">2025-08-28T03:58:00Z</dcterms:modified>
</cp:coreProperties>
</file>