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71" w:rsidRPr="003C7A44" w:rsidRDefault="00FD4371" w:rsidP="003C7A4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5469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FD4371" w:rsidRPr="003C7A44" w:rsidRDefault="00FD4371" w:rsidP="003C7A4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C7A44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FD4371" w:rsidRPr="003C7A44" w:rsidRDefault="00FD4371" w:rsidP="003C7A4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3C7A44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FD4371" w:rsidRPr="003C7A44" w:rsidRDefault="00FD4371" w:rsidP="003C7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371" w:rsidRPr="003C7A44" w:rsidRDefault="00FD4371" w:rsidP="003C7A4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C7A44">
        <w:rPr>
          <w:rFonts w:ascii="Times New Roman" w:hAnsi="Times New Roman"/>
          <w:b/>
          <w:sz w:val="44"/>
          <w:szCs w:val="44"/>
        </w:rPr>
        <w:t>РЕШЕНИЕ</w:t>
      </w:r>
    </w:p>
    <w:p w:rsidR="00FD4371" w:rsidRPr="003C7A44" w:rsidRDefault="00FD4371" w:rsidP="003C7A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27.08.2025            1466</w:t>
      </w:r>
    </w:p>
    <w:p w:rsidR="00FD4371" w:rsidRPr="003C7A44" w:rsidRDefault="00FD4371" w:rsidP="003C7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A44">
        <w:rPr>
          <w:rFonts w:ascii="Times New Roman" w:hAnsi="Times New Roman"/>
          <w:sz w:val="24"/>
          <w:szCs w:val="24"/>
        </w:rPr>
        <w:t>от _______________№_____</w:t>
      </w:r>
    </w:p>
    <w:p w:rsidR="00FD4371" w:rsidRDefault="00FD437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FD4371" w:rsidRDefault="00FD4371" w:rsidP="004E721A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стадиона «Горняк» в п. Горняк г. Копейска Челябинской области»</w:t>
      </w:r>
    </w:p>
    <w:p w:rsidR="00FD4371" w:rsidRPr="00EF24B4" w:rsidRDefault="00FD4371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D4371" w:rsidRDefault="00FD437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Сергеевой Е.Д. от 20.08.2025,</w:t>
      </w:r>
    </w:p>
    <w:p w:rsidR="00FD4371" w:rsidRPr="002D66BF" w:rsidRDefault="00FD437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D4371" w:rsidRPr="002D66BF" w:rsidRDefault="00FD437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D4371" w:rsidRDefault="00FD437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FD4371" w:rsidRDefault="00FD437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7 сентября 2025 года в 18:00 по адресу: г. Копейск, ул. 19 Партсъезда, д. 27А;</w:t>
      </w:r>
    </w:p>
    <w:p w:rsidR="00FD4371" w:rsidRPr="00C845AE" w:rsidRDefault="00FD4371" w:rsidP="00957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95728C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стадиона «Горняк» в п. Горняк </w:t>
      </w:r>
      <w:r w:rsidRPr="0095728C">
        <w:rPr>
          <w:rFonts w:ascii="Times New Roman" w:hAnsi="Times New Roman"/>
          <w:sz w:val="28"/>
          <w:szCs w:val="28"/>
        </w:rPr>
        <w:t>г. Копейска Челябинской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FD4371" w:rsidRDefault="00FD437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FD4371" w:rsidRDefault="00FD437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Сергеевой Еле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не Демьяновне:</w:t>
      </w:r>
    </w:p>
    <w:p w:rsidR="00FD4371" w:rsidRDefault="00FD437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FD4371" w:rsidRDefault="00FD437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FD4371" w:rsidRDefault="00FD4371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D4371" w:rsidRPr="00C86C11" w:rsidRDefault="00FD4371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FD4371" w:rsidRDefault="00FD43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4371" w:rsidRPr="0051720F" w:rsidRDefault="00FD43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4371" w:rsidRPr="002D66BF" w:rsidRDefault="00FD437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D4371" w:rsidRPr="001C16E2" w:rsidRDefault="00FD437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FD4371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61DE7"/>
    <w:rsid w:val="00174E6E"/>
    <w:rsid w:val="0017653C"/>
    <w:rsid w:val="00191696"/>
    <w:rsid w:val="00195A8E"/>
    <w:rsid w:val="001A4319"/>
    <w:rsid w:val="001C16E2"/>
    <w:rsid w:val="001E7E3C"/>
    <w:rsid w:val="00233681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80E3F"/>
    <w:rsid w:val="003A271A"/>
    <w:rsid w:val="003C1499"/>
    <w:rsid w:val="003C17F5"/>
    <w:rsid w:val="003C7A44"/>
    <w:rsid w:val="003D466C"/>
    <w:rsid w:val="003D78B4"/>
    <w:rsid w:val="003E4014"/>
    <w:rsid w:val="003E628C"/>
    <w:rsid w:val="00410725"/>
    <w:rsid w:val="00424157"/>
    <w:rsid w:val="004460B8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E721A"/>
    <w:rsid w:val="004F63C3"/>
    <w:rsid w:val="0050063D"/>
    <w:rsid w:val="0051720F"/>
    <w:rsid w:val="00524228"/>
    <w:rsid w:val="00561F99"/>
    <w:rsid w:val="00593B33"/>
    <w:rsid w:val="005C10AD"/>
    <w:rsid w:val="005E6172"/>
    <w:rsid w:val="006073D1"/>
    <w:rsid w:val="00620935"/>
    <w:rsid w:val="00625731"/>
    <w:rsid w:val="00633A25"/>
    <w:rsid w:val="00647EC3"/>
    <w:rsid w:val="0066692E"/>
    <w:rsid w:val="0068166A"/>
    <w:rsid w:val="006B47CE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62BE6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3B24"/>
    <w:rsid w:val="00834C2A"/>
    <w:rsid w:val="0083655F"/>
    <w:rsid w:val="00854695"/>
    <w:rsid w:val="00865B08"/>
    <w:rsid w:val="008822E9"/>
    <w:rsid w:val="008A0A8E"/>
    <w:rsid w:val="008B2FF7"/>
    <w:rsid w:val="008C4BCD"/>
    <w:rsid w:val="008E09CD"/>
    <w:rsid w:val="008E5FED"/>
    <w:rsid w:val="008F081A"/>
    <w:rsid w:val="00933943"/>
    <w:rsid w:val="00936509"/>
    <w:rsid w:val="0093664B"/>
    <w:rsid w:val="00943CBA"/>
    <w:rsid w:val="00945B3E"/>
    <w:rsid w:val="0095728C"/>
    <w:rsid w:val="00983741"/>
    <w:rsid w:val="009902D1"/>
    <w:rsid w:val="009B4281"/>
    <w:rsid w:val="009B68F4"/>
    <w:rsid w:val="009E1F56"/>
    <w:rsid w:val="009E208F"/>
    <w:rsid w:val="009E4779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B6C01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3559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437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287</Words>
  <Characters>1642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2025-08-21T04:03:00Z</cp:lastPrinted>
  <dcterms:created xsi:type="dcterms:W3CDTF">2025-08-26T07:52:00Z</dcterms:created>
  <dcterms:modified xsi:type="dcterms:W3CDTF">2025-08-28T03:59:00Z</dcterms:modified>
</cp:coreProperties>
</file>