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9C" w:rsidRPr="0083753C" w:rsidRDefault="001E289C" w:rsidP="00977EFF">
      <w:pPr>
        <w:jc w:val="center"/>
        <w:rPr>
          <w:sz w:val="30"/>
          <w:szCs w:val="30"/>
        </w:rPr>
      </w:pPr>
      <w:r w:rsidRPr="00E6190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1E289C" w:rsidRPr="0083753C" w:rsidRDefault="001E289C" w:rsidP="00977EFF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83753C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1E289C" w:rsidRPr="0083753C" w:rsidRDefault="001E289C" w:rsidP="00977EFF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83753C">
        <w:rPr>
          <w:b/>
          <w:bCs/>
          <w:sz w:val="32"/>
          <w:szCs w:val="32"/>
          <w:lang w:eastAsia="ar-SA"/>
        </w:rPr>
        <w:t>Челябинской области</w:t>
      </w:r>
    </w:p>
    <w:p w:rsidR="001E289C" w:rsidRPr="0083753C" w:rsidRDefault="001E289C" w:rsidP="00977EFF"/>
    <w:p w:rsidR="001E289C" w:rsidRPr="0083753C" w:rsidRDefault="001E289C" w:rsidP="00977EFF">
      <w:pPr>
        <w:jc w:val="center"/>
        <w:rPr>
          <w:b/>
          <w:sz w:val="44"/>
          <w:szCs w:val="44"/>
        </w:rPr>
      </w:pPr>
      <w:r w:rsidRPr="0083753C">
        <w:rPr>
          <w:b/>
          <w:sz w:val="44"/>
          <w:szCs w:val="44"/>
        </w:rPr>
        <w:t>РЕШЕНИЕ</w:t>
      </w:r>
    </w:p>
    <w:p w:rsidR="001E289C" w:rsidRPr="0083753C" w:rsidRDefault="001E289C" w:rsidP="00977EFF">
      <w:pPr>
        <w:rPr>
          <w:sz w:val="28"/>
          <w:szCs w:val="28"/>
        </w:rPr>
      </w:pPr>
      <w:r>
        <w:rPr>
          <w:sz w:val="28"/>
          <w:szCs w:val="28"/>
        </w:rPr>
        <w:t xml:space="preserve">      30.04.2025</w:t>
      </w:r>
      <w:r>
        <w:rPr>
          <w:sz w:val="28"/>
          <w:szCs w:val="28"/>
        </w:rPr>
        <w:tab/>
        <w:t xml:space="preserve">   1348</w:t>
      </w:r>
    </w:p>
    <w:p w:rsidR="001E289C" w:rsidRPr="0083753C" w:rsidRDefault="001E289C" w:rsidP="00977EFF">
      <w:r w:rsidRPr="0083753C">
        <w:t>от _______________№_____</w:t>
      </w:r>
    </w:p>
    <w:p w:rsidR="001E289C" w:rsidRDefault="001E289C">
      <w:pPr>
        <w:rPr>
          <w:sz w:val="26"/>
          <w:szCs w:val="26"/>
        </w:rPr>
      </w:pPr>
    </w:p>
    <w:p w:rsidR="001E289C" w:rsidRPr="00F05DF7" w:rsidRDefault="001E289C" w:rsidP="0019265F">
      <w:pPr>
        <w:ind w:right="4393"/>
        <w:jc w:val="both"/>
        <w:rPr>
          <w:sz w:val="28"/>
          <w:szCs w:val="28"/>
        </w:rPr>
      </w:pPr>
      <w:r w:rsidRPr="00F05DF7">
        <w:rPr>
          <w:sz w:val="28"/>
          <w:szCs w:val="28"/>
        </w:rPr>
        <w:t xml:space="preserve">О     ходе     выполнения      </w:t>
      </w:r>
      <w:r>
        <w:rPr>
          <w:sz w:val="28"/>
          <w:szCs w:val="28"/>
        </w:rPr>
        <w:t xml:space="preserve">муниципальной программы «Благоустройство городской среды </w:t>
      </w:r>
      <w:r w:rsidRPr="00F05DF7">
        <w:rPr>
          <w:sz w:val="28"/>
          <w:szCs w:val="28"/>
        </w:rPr>
        <w:t>Копейского городского округа</w:t>
      </w:r>
      <w:r>
        <w:rPr>
          <w:sz w:val="28"/>
          <w:szCs w:val="28"/>
        </w:rPr>
        <w:t>»</w:t>
      </w:r>
      <w:r w:rsidRPr="00F05DF7">
        <w:rPr>
          <w:sz w:val="28"/>
          <w:szCs w:val="28"/>
        </w:rPr>
        <w:t xml:space="preserve"> в 202</w:t>
      </w:r>
      <w:r>
        <w:rPr>
          <w:sz w:val="28"/>
          <w:szCs w:val="28"/>
        </w:rPr>
        <w:t>4</w:t>
      </w:r>
      <w:r w:rsidRPr="00F05DF7">
        <w:rPr>
          <w:sz w:val="28"/>
          <w:szCs w:val="28"/>
        </w:rPr>
        <w:t xml:space="preserve"> году</w:t>
      </w:r>
    </w:p>
    <w:p w:rsidR="001E289C" w:rsidRPr="00F05DF7" w:rsidRDefault="001E289C">
      <w:pPr>
        <w:rPr>
          <w:sz w:val="28"/>
          <w:szCs w:val="28"/>
        </w:rPr>
      </w:pPr>
    </w:p>
    <w:p w:rsidR="001E289C" w:rsidRPr="00F05DF7" w:rsidRDefault="001E289C">
      <w:pPr>
        <w:rPr>
          <w:sz w:val="28"/>
          <w:szCs w:val="28"/>
        </w:rPr>
      </w:pPr>
    </w:p>
    <w:p w:rsidR="001E289C" w:rsidRPr="00F05DF7" w:rsidRDefault="001E289C" w:rsidP="00CA57C4">
      <w:pPr>
        <w:jc w:val="both"/>
        <w:rPr>
          <w:color w:val="000000"/>
          <w:sz w:val="28"/>
          <w:szCs w:val="28"/>
          <w:shd w:val="clear" w:color="auto" w:fill="FFFFFF"/>
        </w:rPr>
      </w:pPr>
      <w:r w:rsidRPr="00F05DF7">
        <w:rPr>
          <w:sz w:val="28"/>
          <w:szCs w:val="28"/>
        </w:rPr>
        <w:tab/>
        <w:t xml:space="preserve">Рассмотрев информацию о ходе выполнения </w:t>
      </w:r>
      <w:r>
        <w:rPr>
          <w:sz w:val="28"/>
          <w:szCs w:val="28"/>
        </w:rPr>
        <w:t xml:space="preserve">муниципальной программы </w:t>
      </w:r>
      <w:bookmarkStart w:id="0" w:name="__DdeLink__64_1885264351"/>
      <w:r>
        <w:rPr>
          <w:sz w:val="28"/>
          <w:szCs w:val="28"/>
        </w:rPr>
        <w:t>«Благоустройство городской среды Копейского городского округа» в 2024 году</w:t>
      </w:r>
      <w:bookmarkEnd w:id="0"/>
      <w:r>
        <w:rPr>
          <w:sz w:val="28"/>
          <w:szCs w:val="28"/>
        </w:rPr>
        <w:t>,</w:t>
      </w:r>
    </w:p>
    <w:p w:rsidR="001E289C" w:rsidRPr="00F05DF7" w:rsidRDefault="001E289C" w:rsidP="0091504E">
      <w:pPr>
        <w:jc w:val="both"/>
        <w:rPr>
          <w:sz w:val="28"/>
          <w:szCs w:val="28"/>
        </w:rPr>
      </w:pPr>
      <w:r w:rsidRPr="00F05DF7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1E289C" w:rsidRPr="00F05DF7" w:rsidRDefault="001E289C" w:rsidP="0091504E">
      <w:pPr>
        <w:jc w:val="both"/>
        <w:rPr>
          <w:sz w:val="28"/>
          <w:szCs w:val="28"/>
        </w:rPr>
      </w:pPr>
      <w:r w:rsidRPr="00F05DF7">
        <w:rPr>
          <w:sz w:val="28"/>
          <w:szCs w:val="28"/>
        </w:rPr>
        <w:t>РЕШАЕТ:</w:t>
      </w:r>
    </w:p>
    <w:p w:rsidR="001E289C" w:rsidRPr="00F05DF7" w:rsidRDefault="001E289C" w:rsidP="00CA57C4">
      <w:pPr>
        <w:ind w:firstLine="708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П</w:t>
      </w:r>
      <w:r w:rsidRPr="00F05DF7">
        <w:rPr>
          <w:sz w:val="28"/>
          <w:szCs w:val="28"/>
        </w:rPr>
        <w:t xml:space="preserve">ринять к сведению информацию о ходе выполнения </w:t>
      </w:r>
      <w:r>
        <w:rPr>
          <w:sz w:val="28"/>
          <w:szCs w:val="28"/>
        </w:rPr>
        <w:t>муниципальной программы «Благоустройство городской среды Копейского городского округа» в 2024 году (прилагается).</w:t>
      </w:r>
    </w:p>
    <w:p w:rsidR="001E289C" w:rsidRPr="00F05DF7" w:rsidRDefault="001E289C">
      <w:pPr>
        <w:ind w:firstLine="708"/>
        <w:jc w:val="both"/>
        <w:rPr>
          <w:sz w:val="28"/>
          <w:szCs w:val="28"/>
        </w:rPr>
      </w:pPr>
    </w:p>
    <w:p w:rsidR="001E289C" w:rsidRDefault="001E289C">
      <w:pPr>
        <w:ind w:firstLine="708"/>
        <w:jc w:val="both"/>
        <w:rPr>
          <w:sz w:val="28"/>
          <w:szCs w:val="28"/>
        </w:rPr>
      </w:pPr>
    </w:p>
    <w:p w:rsidR="001E289C" w:rsidRPr="00F05DF7" w:rsidRDefault="001E289C">
      <w:pPr>
        <w:ind w:firstLine="708"/>
        <w:jc w:val="both"/>
        <w:rPr>
          <w:sz w:val="28"/>
          <w:szCs w:val="28"/>
        </w:rPr>
      </w:pPr>
    </w:p>
    <w:p w:rsidR="001E289C" w:rsidRPr="00F05DF7" w:rsidRDefault="001E289C">
      <w:pPr>
        <w:tabs>
          <w:tab w:val="left" w:pos="0"/>
          <w:tab w:val="center" w:pos="4677"/>
        </w:tabs>
        <w:rPr>
          <w:sz w:val="28"/>
          <w:szCs w:val="28"/>
        </w:rPr>
      </w:pPr>
      <w:r w:rsidRPr="00F05DF7">
        <w:rPr>
          <w:sz w:val="28"/>
          <w:szCs w:val="28"/>
        </w:rPr>
        <w:t xml:space="preserve">Председатель </w:t>
      </w:r>
    </w:p>
    <w:p w:rsidR="001E289C" w:rsidRPr="00F05DF7" w:rsidRDefault="001E289C">
      <w:pPr>
        <w:tabs>
          <w:tab w:val="left" w:pos="0"/>
          <w:tab w:val="center" w:pos="4677"/>
        </w:tabs>
        <w:rPr>
          <w:sz w:val="28"/>
          <w:szCs w:val="28"/>
        </w:rPr>
      </w:pPr>
      <w:r w:rsidRPr="00F05DF7">
        <w:rPr>
          <w:sz w:val="28"/>
          <w:szCs w:val="28"/>
        </w:rPr>
        <w:t xml:space="preserve">Собрания депутатов </w:t>
      </w:r>
    </w:p>
    <w:p w:rsidR="001E289C" w:rsidRDefault="001E289C">
      <w:pPr>
        <w:tabs>
          <w:tab w:val="left" w:pos="0"/>
          <w:tab w:val="center" w:pos="4677"/>
        </w:tabs>
        <w:rPr>
          <w:sz w:val="28"/>
          <w:szCs w:val="28"/>
        </w:rPr>
      </w:pPr>
      <w:r w:rsidRPr="00F05DF7">
        <w:rPr>
          <w:sz w:val="28"/>
          <w:szCs w:val="28"/>
        </w:rPr>
        <w:t>Копейского городского округа                                                                   Е.К. Гиске</w:t>
      </w:r>
    </w:p>
    <w:p w:rsidR="001E289C" w:rsidRDefault="001E289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E289C" w:rsidRDefault="001E289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E289C" w:rsidRDefault="001E289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E289C" w:rsidRDefault="001E289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E289C" w:rsidRDefault="001E289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E289C" w:rsidRDefault="001E289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E289C" w:rsidRDefault="001E289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E289C" w:rsidRDefault="001E289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E289C" w:rsidRDefault="001E289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E289C" w:rsidRDefault="001E289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E289C" w:rsidRDefault="001E289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E289C" w:rsidRDefault="001E289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E289C" w:rsidRDefault="001E289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E289C" w:rsidRDefault="001E289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E289C" w:rsidRDefault="001E289C" w:rsidP="00977EFF">
      <w:pPr>
        <w:jc w:val="right"/>
        <w:rPr>
          <w:color w:val="000000"/>
          <w:sz w:val="28"/>
          <w:szCs w:val="28"/>
        </w:rPr>
      </w:pPr>
    </w:p>
    <w:p w:rsidR="001E289C" w:rsidRDefault="001E289C" w:rsidP="00977EFF">
      <w:pPr>
        <w:jc w:val="right"/>
        <w:rPr>
          <w:color w:val="000000"/>
          <w:sz w:val="28"/>
          <w:szCs w:val="28"/>
        </w:rPr>
      </w:pPr>
    </w:p>
    <w:p w:rsidR="001E289C" w:rsidRDefault="001E289C" w:rsidP="00977EFF">
      <w:pPr>
        <w:jc w:val="right"/>
        <w:rPr>
          <w:color w:val="000000"/>
          <w:sz w:val="28"/>
          <w:szCs w:val="28"/>
        </w:rPr>
      </w:pPr>
    </w:p>
    <w:p w:rsidR="001E289C" w:rsidRPr="00A5755C" w:rsidRDefault="001E289C" w:rsidP="00977EFF">
      <w:pPr>
        <w:jc w:val="right"/>
        <w:rPr>
          <w:color w:val="00000A"/>
          <w:sz w:val="28"/>
          <w:szCs w:val="28"/>
        </w:rPr>
      </w:pPr>
      <w:r w:rsidRPr="00A5755C">
        <w:rPr>
          <w:color w:val="000000"/>
          <w:sz w:val="28"/>
          <w:szCs w:val="28"/>
        </w:rPr>
        <w:t>Приложение</w:t>
      </w:r>
    </w:p>
    <w:p w:rsidR="001E289C" w:rsidRPr="00A5755C" w:rsidRDefault="001E289C" w:rsidP="00977EFF">
      <w:pPr>
        <w:ind w:firstLine="5387"/>
        <w:jc w:val="right"/>
        <w:rPr>
          <w:color w:val="00000A"/>
          <w:sz w:val="28"/>
          <w:szCs w:val="28"/>
        </w:rPr>
      </w:pPr>
      <w:r w:rsidRPr="00A5755C">
        <w:rPr>
          <w:color w:val="000000"/>
          <w:sz w:val="28"/>
          <w:szCs w:val="28"/>
        </w:rPr>
        <w:t>к решению Собрания депутатов</w:t>
      </w:r>
    </w:p>
    <w:p w:rsidR="001E289C" w:rsidRPr="00A5755C" w:rsidRDefault="001E289C" w:rsidP="00977EFF">
      <w:pPr>
        <w:ind w:firstLine="5387"/>
        <w:jc w:val="right"/>
        <w:rPr>
          <w:color w:val="00000A"/>
          <w:sz w:val="28"/>
          <w:szCs w:val="28"/>
        </w:rPr>
      </w:pPr>
      <w:r w:rsidRPr="00A5755C">
        <w:rPr>
          <w:color w:val="000000"/>
          <w:sz w:val="28"/>
          <w:szCs w:val="28"/>
        </w:rPr>
        <w:t>Копейского городского округа</w:t>
      </w:r>
    </w:p>
    <w:p w:rsidR="001E289C" w:rsidRPr="00A5755C" w:rsidRDefault="001E289C" w:rsidP="00977EFF">
      <w:pPr>
        <w:ind w:firstLine="5387"/>
        <w:jc w:val="right"/>
        <w:rPr>
          <w:color w:val="00000A"/>
          <w:sz w:val="28"/>
          <w:szCs w:val="28"/>
        </w:rPr>
      </w:pPr>
      <w:r w:rsidRPr="00A5755C">
        <w:rPr>
          <w:color w:val="000000"/>
          <w:sz w:val="28"/>
          <w:szCs w:val="28"/>
        </w:rPr>
        <w:t>Челябинской области</w:t>
      </w:r>
    </w:p>
    <w:p w:rsidR="001E289C" w:rsidRPr="00A5755C" w:rsidRDefault="001E289C" w:rsidP="00977EFF">
      <w:pPr>
        <w:ind w:firstLine="5387"/>
        <w:jc w:val="right"/>
        <w:rPr>
          <w:color w:val="00000A"/>
          <w:sz w:val="28"/>
          <w:szCs w:val="28"/>
        </w:rPr>
      </w:pPr>
      <w:r w:rsidRPr="00A5755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30.04.2025 </w:t>
      </w:r>
      <w:r w:rsidRPr="00A5755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1348</w:t>
      </w:r>
    </w:p>
    <w:p w:rsidR="001E289C" w:rsidRPr="00A5755C" w:rsidRDefault="001E289C" w:rsidP="00977EFF">
      <w:pPr>
        <w:ind w:firstLine="5387"/>
        <w:jc w:val="both"/>
        <w:rPr>
          <w:color w:val="000000"/>
          <w:sz w:val="28"/>
          <w:szCs w:val="28"/>
        </w:rPr>
      </w:pPr>
    </w:p>
    <w:p w:rsidR="001E289C" w:rsidRDefault="001E289C" w:rsidP="00977EFF">
      <w:pPr>
        <w:ind w:firstLine="5387"/>
        <w:jc w:val="center"/>
        <w:rPr>
          <w:color w:val="000000"/>
          <w:sz w:val="28"/>
          <w:szCs w:val="28"/>
        </w:rPr>
      </w:pPr>
    </w:p>
    <w:p w:rsidR="001E289C" w:rsidRPr="00A5755C" w:rsidRDefault="001E289C" w:rsidP="00977EFF">
      <w:pPr>
        <w:jc w:val="center"/>
        <w:rPr>
          <w:color w:val="000000"/>
          <w:sz w:val="28"/>
          <w:szCs w:val="28"/>
        </w:rPr>
      </w:pPr>
      <w:r w:rsidRPr="00A5755C">
        <w:rPr>
          <w:color w:val="000000"/>
          <w:sz w:val="28"/>
          <w:szCs w:val="28"/>
        </w:rPr>
        <w:t xml:space="preserve">Информация </w:t>
      </w:r>
    </w:p>
    <w:p w:rsidR="001E289C" w:rsidRPr="00A5755C" w:rsidRDefault="001E289C" w:rsidP="00977EFF">
      <w:pPr>
        <w:jc w:val="center"/>
        <w:rPr>
          <w:color w:val="000000"/>
          <w:sz w:val="28"/>
          <w:szCs w:val="28"/>
        </w:rPr>
      </w:pPr>
      <w:r w:rsidRPr="00A5755C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ходе выполнения</w:t>
      </w:r>
      <w:r w:rsidRPr="00A5755C">
        <w:rPr>
          <w:color w:val="000000"/>
          <w:sz w:val="28"/>
          <w:szCs w:val="28"/>
        </w:rPr>
        <w:t xml:space="preserve"> муниципальной программы «Благоустройство городской среды Копе</w:t>
      </w:r>
      <w:r>
        <w:rPr>
          <w:color w:val="000000"/>
          <w:sz w:val="28"/>
          <w:szCs w:val="28"/>
        </w:rPr>
        <w:t>йского городского округа» в 2024</w:t>
      </w:r>
      <w:r w:rsidRPr="00A5755C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>.</w:t>
      </w:r>
    </w:p>
    <w:p w:rsidR="001E289C" w:rsidRPr="00A5755C" w:rsidRDefault="001E289C" w:rsidP="00977EFF">
      <w:pPr>
        <w:ind w:firstLine="709"/>
        <w:jc w:val="both"/>
        <w:rPr>
          <w:color w:val="000000"/>
          <w:sz w:val="28"/>
          <w:szCs w:val="28"/>
        </w:rPr>
      </w:pPr>
    </w:p>
    <w:p w:rsidR="001E289C" w:rsidRPr="00CD799C" w:rsidRDefault="001E289C" w:rsidP="00977EFF">
      <w:pPr>
        <w:ind w:firstLine="709"/>
        <w:jc w:val="both"/>
        <w:rPr>
          <w:sz w:val="28"/>
          <w:szCs w:val="28"/>
        </w:rPr>
      </w:pPr>
      <w:r w:rsidRPr="00CD799C">
        <w:rPr>
          <w:sz w:val="28"/>
          <w:szCs w:val="28"/>
        </w:rPr>
        <w:t>Муниципальная программа утверждена постановлением администрации Копейского городского округа от 03.10.2022 № 2616-п  (с изменениями от 18.07.2023 № 2475-п, от 26.10.2023 № 3514-п, от 01.03.2024 № 495-п, 01.08.2024 №2232-п, от 24.09.2024 №286</w:t>
      </w:r>
      <w:r>
        <w:rPr>
          <w:sz w:val="28"/>
          <w:szCs w:val="28"/>
        </w:rPr>
        <w:t xml:space="preserve">2-п, от 28.12.2024 </w:t>
      </w:r>
      <w:r w:rsidRPr="00CD799C">
        <w:rPr>
          <w:sz w:val="28"/>
          <w:szCs w:val="28"/>
        </w:rPr>
        <w:t>№ 4138-п).</w:t>
      </w:r>
    </w:p>
    <w:p w:rsidR="001E289C" w:rsidRPr="00456E6A" w:rsidRDefault="001E289C" w:rsidP="00977EFF">
      <w:pPr>
        <w:ind w:firstLine="709"/>
        <w:jc w:val="both"/>
        <w:rPr>
          <w:sz w:val="28"/>
          <w:szCs w:val="28"/>
        </w:rPr>
      </w:pPr>
      <w:r w:rsidRPr="00456E6A">
        <w:rPr>
          <w:sz w:val="28"/>
          <w:szCs w:val="28"/>
        </w:rPr>
        <w:t xml:space="preserve">Целью муниципальной программы является создание наиболее благоприятных и комфортных условий жизнедеятельности населения городского округа. </w:t>
      </w:r>
    </w:p>
    <w:p w:rsidR="001E289C" w:rsidRPr="00456E6A" w:rsidRDefault="001E289C" w:rsidP="00977EFF">
      <w:pPr>
        <w:ind w:firstLine="708"/>
        <w:jc w:val="both"/>
        <w:rPr>
          <w:sz w:val="28"/>
          <w:szCs w:val="28"/>
        </w:rPr>
      </w:pPr>
      <w:r w:rsidRPr="00456E6A">
        <w:rPr>
          <w:sz w:val="28"/>
          <w:szCs w:val="28"/>
        </w:rPr>
        <w:t>Реализация муниципальной программы позволяет повысить уровень благоустройства территорий общего пользования (парки, скверы, территории, прилега</w:t>
      </w:r>
      <w:r>
        <w:rPr>
          <w:sz w:val="28"/>
          <w:szCs w:val="28"/>
        </w:rPr>
        <w:t>ющие к социальной инфраструктуре</w:t>
      </w:r>
      <w:r w:rsidRPr="00456E6A">
        <w:rPr>
          <w:sz w:val="28"/>
          <w:szCs w:val="28"/>
        </w:rPr>
        <w:t xml:space="preserve"> и т.д.) и дворовых территории городского округа.</w:t>
      </w:r>
    </w:p>
    <w:p w:rsidR="001E289C" w:rsidRPr="00456E6A" w:rsidRDefault="001E289C" w:rsidP="00977EFF">
      <w:pPr>
        <w:ind w:firstLine="708"/>
        <w:jc w:val="both"/>
        <w:rPr>
          <w:sz w:val="28"/>
          <w:szCs w:val="28"/>
        </w:rPr>
      </w:pPr>
      <w:r w:rsidRPr="00456E6A">
        <w:rPr>
          <w:sz w:val="28"/>
          <w:szCs w:val="28"/>
        </w:rPr>
        <w:t xml:space="preserve">В целях создания механизма прямого участия граждан в формировании комфортной городской среды администрацией Копейского городского округа ежегодно проводится рейтинговое голосование по отбору общественных территорий, подлежащих благоустройству в первоочередном порядке в рамках реализации муниципальной программы. </w:t>
      </w:r>
    </w:p>
    <w:p w:rsidR="001E289C" w:rsidRDefault="001E289C" w:rsidP="00977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Объекты 2024</w:t>
      </w:r>
      <w:r w:rsidRPr="00456E6A">
        <w:rPr>
          <w:sz w:val="28"/>
          <w:szCs w:val="28"/>
        </w:rPr>
        <w:t xml:space="preserve"> года включены в программу</w:t>
      </w:r>
      <w:r>
        <w:rPr>
          <w:sz w:val="28"/>
          <w:szCs w:val="28"/>
        </w:rPr>
        <w:t xml:space="preserve"> по результатам рейтингового голосования по благоустройству</w:t>
      </w:r>
      <w:r w:rsidRPr="00456E6A">
        <w:rPr>
          <w:sz w:val="28"/>
          <w:szCs w:val="28"/>
        </w:rPr>
        <w:t>.</w:t>
      </w:r>
    </w:p>
    <w:p w:rsidR="001E289C" w:rsidRPr="00456E6A" w:rsidRDefault="001E289C" w:rsidP="00977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456E6A">
        <w:rPr>
          <w:sz w:val="28"/>
          <w:szCs w:val="28"/>
        </w:rPr>
        <w:t xml:space="preserve"> году общий объем фи</w:t>
      </w:r>
      <w:r>
        <w:rPr>
          <w:sz w:val="28"/>
          <w:szCs w:val="28"/>
        </w:rPr>
        <w:t xml:space="preserve">нансирования составил: 222 748,03 </w:t>
      </w:r>
      <w:r w:rsidRPr="00456E6A">
        <w:rPr>
          <w:sz w:val="28"/>
          <w:szCs w:val="28"/>
        </w:rPr>
        <w:t xml:space="preserve">тыс. рублей, в том числе: </w:t>
      </w:r>
      <w:r>
        <w:rPr>
          <w:sz w:val="28"/>
          <w:szCs w:val="28"/>
        </w:rPr>
        <w:t xml:space="preserve">46 381,80 </w:t>
      </w:r>
      <w:r w:rsidRPr="00456E6A">
        <w:rPr>
          <w:sz w:val="28"/>
          <w:szCs w:val="28"/>
        </w:rPr>
        <w:t xml:space="preserve">тыс. рублей – средства федерального бюджета; </w:t>
      </w:r>
      <w:r>
        <w:rPr>
          <w:sz w:val="28"/>
          <w:szCs w:val="28"/>
        </w:rPr>
        <w:t xml:space="preserve">122 843,67 </w:t>
      </w:r>
      <w:r w:rsidRPr="00456E6A">
        <w:rPr>
          <w:sz w:val="28"/>
          <w:szCs w:val="28"/>
        </w:rPr>
        <w:t>тыс. рублей — средс</w:t>
      </w:r>
      <w:r>
        <w:rPr>
          <w:sz w:val="28"/>
          <w:szCs w:val="28"/>
        </w:rPr>
        <w:t xml:space="preserve">тва областного бюджета; 53 522,56 </w:t>
      </w:r>
      <w:r w:rsidRPr="00456E6A">
        <w:rPr>
          <w:sz w:val="28"/>
          <w:szCs w:val="28"/>
        </w:rPr>
        <w:t>тыс. руб</w:t>
      </w:r>
      <w:r>
        <w:rPr>
          <w:sz w:val="28"/>
          <w:szCs w:val="28"/>
        </w:rPr>
        <w:t>лей - средства местного бюджета.</w:t>
      </w:r>
    </w:p>
    <w:p w:rsidR="001E289C" w:rsidRDefault="001E289C" w:rsidP="00977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</w:t>
      </w:r>
      <w:r w:rsidRPr="00456E6A">
        <w:rPr>
          <w:sz w:val="28"/>
          <w:szCs w:val="28"/>
        </w:rPr>
        <w:t>рог</w:t>
      </w:r>
      <w:r>
        <w:rPr>
          <w:sz w:val="28"/>
          <w:szCs w:val="28"/>
        </w:rPr>
        <w:t xml:space="preserve">раммы </w:t>
      </w:r>
      <w:r w:rsidRPr="00CD799C">
        <w:rPr>
          <w:color w:val="00000A"/>
          <w:sz w:val="28"/>
          <w:szCs w:val="28"/>
        </w:rPr>
        <w:t>заключены 11муниципальных контрактов/договоров</w:t>
      </w:r>
      <w:r>
        <w:rPr>
          <w:sz w:val="28"/>
          <w:szCs w:val="28"/>
        </w:rPr>
        <w:t xml:space="preserve"> на благоустройство 5 – и </w:t>
      </w:r>
      <w:r w:rsidRPr="00456E6A">
        <w:rPr>
          <w:sz w:val="28"/>
          <w:szCs w:val="28"/>
        </w:rPr>
        <w:t xml:space="preserve">общественных территорий, а именно: </w:t>
      </w:r>
    </w:p>
    <w:p w:rsidR="001E289C" w:rsidRDefault="001E289C" w:rsidP="00977EFF">
      <w:pPr>
        <w:widowControl w:val="0"/>
        <w:tabs>
          <w:tab w:val="left" w:pos="995"/>
        </w:tabs>
        <w:autoSpaceDE w:val="0"/>
        <w:autoSpaceDN w:val="0"/>
        <w:rPr>
          <w:spacing w:val="-4"/>
          <w:sz w:val="28"/>
          <w:szCs w:val="28"/>
        </w:rPr>
      </w:pPr>
      <w:r>
        <w:rPr>
          <w:sz w:val="28"/>
          <w:szCs w:val="28"/>
        </w:rPr>
        <w:t>- аллея</w:t>
      </w:r>
      <w:r w:rsidRPr="00202BAE">
        <w:rPr>
          <w:sz w:val="28"/>
          <w:szCs w:val="28"/>
        </w:rPr>
        <w:t xml:space="preserve"> по пр. Славы</w:t>
      </w:r>
      <w:r w:rsidRPr="00202BAE">
        <w:rPr>
          <w:spacing w:val="-4"/>
          <w:sz w:val="28"/>
          <w:szCs w:val="28"/>
        </w:rPr>
        <w:t>;</w:t>
      </w:r>
    </w:p>
    <w:p w:rsidR="001E289C" w:rsidRDefault="001E289C" w:rsidP="00977EFF">
      <w:pPr>
        <w:widowControl w:val="0"/>
        <w:tabs>
          <w:tab w:val="left" w:pos="995"/>
        </w:tabs>
        <w:autoSpaceDE w:val="0"/>
        <w:autoSpaceDN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сквер Красных Партизан;</w:t>
      </w:r>
    </w:p>
    <w:p w:rsidR="001E289C" w:rsidRPr="00202BAE" w:rsidRDefault="001E289C" w:rsidP="00977EFF">
      <w:pPr>
        <w:widowControl w:val="0"/>
        <w:tabs>
          <w:tab w:val="left" w:pos="995"/>
        </w:tabs>
        <w:autoSpaceDE w:val="0"/>
        <w:autoSpaceDN w:val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сквер</w:t>
      </w:r>
      <w:r w:rsidRPr="00202BAE">
        <w:rPr>
          <w:sz w:val="28"/>
          <w:szCs w:val="28"/>
        </w:rPr>
        <w:t xml:space="preserve"> в Старокамышинском жилом массиве по ул. Крымская, 9,11;</w:t>
      </w:r>
    </w:p>
    <w:p w:rsidR="001E289C" w:rsidRDefault="001E289C" w:rsidP="00977EFF">
      <w:pPr>
        <w:widowControl w:val="0"/>
        <w:tabs>
          <w:tab w:val="left" w:pos="99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пешеходная</w:t>
      </w:r>
      <w:r w:rsidRPr="00202BAE">
        <w:rPr>
          <w:sz w:val="28"/>
          <w:szCs w:val="28"/>
        </w:rPr>
        <w:t xml:space="preserve"> зон</w:t>
      </w:r>
      <w:r>
        <w:rPr>
          <w:sz w:val="28"/>
          <w:szCs w:val="28"/>
        </w:rPr>
        <w:t xml:space="preserve">а </w:t>
      </w:r>
      <w:r w:rsidRPr="00202BA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02BAE">
        <w:rPr>
          <w:sz w:val="28"/>
          <w:szCs w:val="28"/>
        </w:rPr>
        <w:t>ФОК им. Э.Б. Булатова (ул. Борьбы, 28) до входной группы</w:t>
      </w:r>
      <w:r>
        <w:rPr>
          <w:sz w:val="28"/>
          <w:szCs w:val="28"/>
        </w:rPr>
        <w:t xml:space="preserve"> «Городской парк» по ул. Борьбы;</w:t>
      </w:r>
    </w:p>
    <w:p w:rsidR="001E289C" w:rsidRPr="001E7757" w:rsidRDefault="001E289C" w:rsidP="00977EFF">
      <w:pPr>
        <w:widowControl w:val="0"/>
        <w:tabs>
          <w:tab w:val="left" w:pos="99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</w:t>
      </w:r>
      <w:r w:rsidRPr="000D3C6D">
        <w:rPr>
          <w:sz w:val="28"/>
          <w:szCs w:val="28"/>
        </w:rPr>
        <w:t xml:space="preserve"> территории городского парка </w:t>
      </w:r>
      <w:r w:rsidRPr="000D3C6D">
        <w:rPr>
          <w:sz w:val="28"/>
        </w:rPr>
        <w:t>(проект«Зеленые</w:t>
      </w:r>
      <w:r>
        <w:rPr>
          <w:sz w:val="28"/>
        </w:rPr>
        <w:t xml:space="preserve"> </w:t>
      </w:r>
      <w:r w:rsidRPr="000D3C6D">
        <w:rPr>
          <w:sz w:val="28"/>
        </w:rPr>
        <w:t>шахты</w:t>
      </w:r>
      <w:r>
        <w:rPr>
          <w:sz w:val="28"/>
        </w:rPr>
        <w:t xml:space="preserve"> </w:t>
      </w:r>
      <w:r w:rsidRPr="000D3C6D">
        <w:rPr>
          <w:sz w:val="28"/>
        </w:rPr>
        <w:t>Копейска»</w:t>
      </w:r>
      <w:r>
        <w:rPr>
          <w:sz w:val="28"/>
        </w:rPr>
        <w:t>).</w:t>
      </w:r>
    </w:p>
    <w:p w:rsidR="001E289C" w:rsidRDefault="001E289C" w:rsidP="00977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сквере Красных Партизан выполнено асфальтирование, озеленение, установка скамеек и урн, укладка тротуарной плитки.</w:t>
      </w:r>
    </w:p>
    <w:p w:rsidR="001E289C" w:rsidRDefault="001E289C" w:rsidP="00977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сквере в Старокамышинском жилом массиве выполнено озеленение, установка скамеек и урн, укладка тротуарной плитки под скамейками, монтаж освещения, установка качелей.</w:t>
      </w:r>
    </w:p>
    <w:p w:rsidR="001E289C" w:rsidRDefault="001E289C" w:rsidP="00977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аллее Славы выполнено озеленение, установка скамеек и урн, укладка тротуарной плитки, резинового покрытия детской игровой площадки, асфальтирование, установка ограждения и элементов детской игровой площадки.</w:t>
      </w:r>
    </w:p>
    <w:p w:rsidR="001E289C" w:rsidRPr="00456E6A" w:rsidRDefault="001E289C" w:rsidP="00977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Городского парка в рамках </w:t>
      </w:r>
      <w:r w:rsidRPr="000D3C6D">
        <w:rPr>
          <w:sz w:val="28"/>
        </w:rPr>
        <w:t>проект</w:t>
      </w:r>
      <w:r>
        <w:rPr>
          <w:sz w:val="28"/>
        </w:rPr>
        <w:t>а</w:t>
      </w:r>
      <w:r w:rsidRPr="000D3C6D">
        <w:rPr>
          <w:sz w:val="28"/>
        </w:rPr>
        <w:t>«Зеленые</w:t>
      </w:r>
      <w:r>
        <w:rPr>
          <w:sz w:val="28"/>
        </w:rPr>
        <w:t xml:space="preserve"> </w:t>
      </w:r>
      <w:r w:rsidRPr="000D3C6D">
        <w:rPr>
          <w:sz w:val="28"/>
        </w:rPr>
        <w:t>шахты</w:t>
      </w:r>
      <w:r>
        <w:rPr>
          <w:sz w:val="28"/>
        </w:rPr>
        <w:t xml:space="preserve"> </w:t>
      </w:r>
      <w:r w:rsidRPr="000D3C6D">
        <w:rPr>
          <w:sz w:val="28"/>
        </w:rPr>
        <w:t>Копейска»</w:t>
      </w:r>
      <w:r>
        <w:rPr>
          <w:sz w:val="28"/>
          <w:szCs w:val="28"/>
        </w:rPr>
        <w:t>выполнено асфальтирование, укладка тротуарной плитки, резинового покрытия, устройство экотроп, устройство основания на площадке для выгула собак и на спортивных площадках, устройство фонтана, монтаж видеонаблюдения, установка туалета, площадки ТБО, перголы, скамеек и урн, озеленение.</w:t>
      </w:r>
    </w:p>
    <w:p w:rsidR="001E289C" w:rsidRDefault="001E289C" w:rsidP="00977EFF">
      <w:pPr>
        <w:ind w:firstLine="708"/>
        <w:jc w:val="both"/>
        <w:rPr>
          <w:sz w:val="28"/>
          <w:szCs w:val="28"/>
        </w:rPr>
      </w:pPr>
      <w:r w:rsidRPr="00456E6A">
        <w:rPr>
          <w:sz w:val="28"/>
          <w:szCs w:val="28"/>
        </w:rPr>
        <w:t xml:space="preserve">На пешеходной зоне </w:t>
      </w:r>
      <w:r w:rsidRPr="00202BA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02BAE">
        <w:rPr>
          <w:sz w:val="28"/>
          <w:szCs w:val="28"/>
        </w:rPr>
        <w:t>ФОК им. Э.Б. Булатова (ул. Борьбы, 28) до входной группы «Городской парк» по ул. Борьбы</w:t>
      </w:r>
      <w:r>
        <w:rPr>
          <w:sz w:val="28"/>
          <w:szCs w:val="28"/>
        </w:rPr>
        <w:t xml:space="preserve"> выполнено асфальтирование, </w:t>
      </w:r>
      <w:r w:rsidRPr="00456E6A">
        <w:rPr>
          <w:sz w:val="28"/>
          <w:szCs w:val="28"/>
        </w:rPr>
        <w:t>озеленение, установка скамеек и урн.</w:t>
      </w:r>
    </w:p>
    <w:p w:rsidR="001E289C" w:rsidRDefault="001E289C" w:rsidP="00977EFF">
      <w:pPr>
        <w:ind w:firstLine="709"/>
        <w:jc w:val="both"/>
        <w:rPr>
          <w:sz w:val="28"/>
          <w:szCs w:val="28"/>
        </w:rPr>
      </w:pPr>
      <w:r w:rsidRPr="00EE6336">
        <w:rPr>
          <w:sz w:val="28"/>
          <w:szCs w:val="28"/>
        </w:rPr>
        <w:t xml:space="preserve">Запланированные мероприятия </w:t>
      </w:r>
      <w:r>
        <w:rPr>
          <w:sz w:val="28"/>
          <w:szCs w:val="28"/>
        </w:rPr>
        <w:t xml:space="preserve">по благоустройству общественных территорий </w:t>
      </w:r>
      <w:r w:rsidRPr="00EE6336">
        <w:rPr>
          <w:sz w:val="28"/>
          <w:szCs w:val="28"/>
        </w:rPr>
        <w:t>выполнены в полном объеме в соответстви</w:t>
      </w:r>
      <w:r>
        <w:rPr>
          <w:sz w:val="28"/>
          <w:szCs w:val="28"/>
        </w:rPr>
        <w:t>и с выделенным финансированием.</w:t>
      </w:r>
    </w:p>
    <w:p w:rsidR="001E289C" w:rsidRPr="00020CD8" w:rsidRDefault="001E289C" w:rsidP="00977EFF">
      <w:pPr>
        <w:jc w:val="both"/>
        <w:rPr>
          <w:sz w:val="28"/>
          <w:szCs w:val="28"/>
        </w:rPr>
      </w:pPr>
    </w:p>
    <w:p w:rsidR="001E289C" w:rsidRDefault="001E289C" w:rsidP="00977EFF">
      <w:pPr>
        <w:jc w:val="both"/>
        <w:rPr>
          <w:sz w:val="28"/>
          <w:szCs w:val="28"/>
        </w:rPr>
      </w:pPr>
    </w:p>
    <w:p w:rsidR="001E289C" w:rsidRPr="00020CD8" w:rsidRDefault="001E289C" w:rsidP="00977EFF">
      <w:pPr>
        <w:jc w:val="both"/>
        <w:rPr>
          <w:sz w:val="28"/>
          <w:szCs w:val="28"/>
        </w:rPr>
      </w:pPr>
      <w:r w:rsidRPr="00020CD8">
        <w:rPr>
          <w:sz w:val="28"/>
          <w:szCs w:val="28"/>
        </w:rPr>
        <w:t xml:space="preserve">Заместитель Главы городского округа </w:t>
      </w:r>
    </w:p>
    <w:p w:rsidR="001E289C" w:rsidRPr="00020CD8" w:rsidRDefault="001E289C" w:rsidP="00977EFF">
      <w:pPr>
        <w:jc w:val="both"/>
        <w:rPr>
          <w:sz w:val="28"/>
          <w:szCs w:val="28"/>
        </w:rPr>
      </w:pPr>
      <w:r w:rsidRPr="00020CD8">
        <w:rPr>
          <w:sz w:val="28"/>
          <w:szCs w:val="28"/>
        </w:rPr>
        <w:t>по жилищно-коммунальным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А.С. Филиппов</w:t>
      </w:r>
    </w:p>
    <w:p w:rsidR="001E289C" w:rsidRPr="00456E6A" w:rsidRDefault="001E289C" w:rsidP="00977EFF">
      <w:pPr>
        <w:jc w:val="both"/>
        <w:rPr>
          <w:sz w:val="28"/>
          <w:szCs w:val="28"/>
        </w:rPr>
      </w:pPr>
    </w:p>
    <w:p w:rsidR="001E289C" w:rsidRPr="00F05DF7" w:rsidRDefault="001E289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E289C" w:rsidRPr="00F05DF7" w:rsidRDefault="001E289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E289C" w:rsidRPr="00F05DF7" w:rsidRDefault="001E289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1E289C" w:rsidRPr="00F05DF7" w:rsidRDefault="001E289C">
      <w:pPr>
        <w:tabs>
          <w:tab w:val="left" w:pos="7740"/>
        </w:tabs>
        <w:jc w:val="both"/>
        <w:rPr>
          <w:sz w:val="28"/>
          <w:szCs w:val="28"/>
        </w:rPr>
      </w:pPr>
    </w:p>
    <w:p w:rsidR="001E289C" w:rsidRPr="00F05DF7" w:rsidRDefault="001E289C">
      <w:pPr>
        <w:rPr>
          <w:sz w:val="28"/>
          <w:szCs w:val="28"/>
        </w:rPr>
      </w:pPr>
    </w:p>
    <w:sectPr w:rsidR="001E289C" w:rsidRPr="00F05DF7" w:rsidSect="0064015B">
      <w:pgSz w:w="11906" w:h="16838"/>
      <w:pgMar w:top="85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DF5"/>
    <w:rsid w:val="00020CD8"/>
    <w:rsid w:val="000B29A4"/>
    <w:rsid w:val="000D3C6D"/>
    <w:rsid w:val="0018656A"/>
    <w:rsid w:val="0019265F"/>
    <w:rsid w:val="001E289C"/>
    <w:rsid w:val="001E7757"/>
    <w:rsid w:val="001E7A26"/>
    <w:rsid w:val="001F361B"/>
    <w:rsid w:val="00202BAE"/>
    <w:rsid w:val="003D5DF5"/>
    <w:rsid w:val="00456E6A"/>
    <w:rsid w:val="0064015B"/>
    <w:rsid w:val="006D21F2"/>
    <w:rsid w:val="007305BF"/>
    <w:rsid w:val="0083753C"/>
    <w:rsid w:val="0091504E"/>
    <w:rsid w:val="00977EFF"/>
    <w:rsid w:val="00A5755C"/>
    <w:rsid w:val="00BD352B"/>
    <w:rsid w:val="00C73D61"/>
    <w:rsid w:val="00CA57C4"/>
    <w:rsid w:val="00CD799C"/>
    <w:rsid w:val="00D10F24"/>
    <w:rsid w:val="00D85F7D"/>
    <w:rsid w:val="00E6190C"/>
    <w:rsid w:val="00EE6336"/>
    <w:rsid w:val="00F05DF7"/>
    <w:rsid w:val="00F2346E"/>
    <w:rsid w:val="00FC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  <w:lang w:eastAsia="ru-RU"/>
    </w:rPr>
  </w:style>
  <w:style w:type="paragraph" w:customStyle="1" w:styleId="a0">
    <w:name w:val="Заголовок"/>
    <w:basedOn w:val="Normal"/>
    <w:next w:val="BodyText"/>
    <w:uiPriority w:val="99"/>
    <w:rsid w:val="00C73D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3D61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06AB"/>
    <w:rPr>
      <w:rFonts w:ascii="Times New Roman" w:eastAsia="Times New Roman" w:hAnsi="Times New Roman"/>
      <w:sz w:val="24"/>
      <w:szCs w:val="24"/>
    </w:rPr>
  </w:style>
  <w:style w:type="paragraph" w:styleId="List">
    <w:name w:val="List"/>
    <w:basedOn w:val="BodyText"/>
    <w:uiPriority w:val="99"/>
    <w:rsid w:val="00C73D61"/>
    <w:rPr>
      <w:rFonts w:cs="Arial"/>
    </w:rPr>
  </w:style>
  <w:style w:type="paragraph" w:styleId="Caption">
    <w:name w:val="caption"/>
    <w:basedOn w:val="Normal"/>
    <w:uiPriority w:val="99"/>
    <w:qFormat/>
    <w:rsid w:val="00C73D61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C73D61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6AB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606</Words>
  <Characters>3459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Ревун Виталий Викторович</dc:creator>
  <cp:keywords/>
  <dc:description/>
  <cp:lastModifiedBy>Admin</cp:lastModifiedBy>
  <cp:revision>2</cp:revision>
  <cp:lastPrinted>2025-04-23T11:29:00Z</cp:lastPrinted>
  <dcterms:created xsi:type="dcterms:W3CDTF">2025-04-30T06:59:00Z</dcterms:created>
  <dcterms:modified xsi:type="dcterms:W3CDTF">2025-04-30T06:59:00Z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