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97" w:rsidRDefault="005C0197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Приложение</w:t>
      </w:r>
    </w:p>
    <w:p w:rsidR="005C0197" w:rsidRDefault="005C0197" w:rsidP="002F2F4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5C0197" w:rsidRDefault="005C0197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Копейского городского округа</w:t>
      </w:r>
    </w:p>
    <w:p w:rsidR="005C0197" w:rsidRDefault="005C0197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Челябинской области</w:t>
      </w:r>
    </w:p>
    <w:p w:rsidR="005C0197" w:rsidRDefault="005C0197" w:rsidP="006772CB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от 25.10.2023 № 940</w:t>
      </w:r>
    </w:p>
    <w:p w:rsidR="005C0197" w:rsidRDefault="005C0197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5C0197" w:rsidRDefault="005C0197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5C0197" w:rsidRDefault="005C0197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5C0197" w:rsidRDefault="005C0197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движимого имущества, безвозмездно передаваемого</w:t>
      </w:r>
    </w:p>
    <w:p w:rsidR="005C0197" w:rsidRDefault="005C0197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из государственной собственности Челябинской области</w:t>
      </w:r>
    </w:p>
    <w:p w:rsidR="005C0197" w:rsidRDefault="005C0197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 муниципальную собственность Копейского городского округа</w:t>
      </w:r>
    </w:p>
    <w:p w:rsidR="005C0197" w:rsidRDefault="005C0197" w:rsidP="002F2F4A">
      <w:pPr>
        <w:tabs>
          <w:tab w:val="left" w:pos="7590"/>
        </w:tabs>
        <w:jc w:val="center"/>
        <w:rPr>
          <w:sz w:val="27"/>
          <w:szCs w:val="27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6"/>
        <w:gridCol w:w="2986"/>
        <w:gridCol w:w="1418"/>
        <w:gridCol w:w="992"/>
        <w:gridCol w:w="1559"/>
        <w:gridCol w:w="1985"/>
      </w:tblGrid>
      <w:tr w:rsidR="005C0197" w:rsidRPr="003B5587" w:rsidTr="003D2BE6">
        <w:trPr>
          <w:trHeight w:val="794"/>
        </w:trPr>
        <w:tc>
          <w:tcPr>
            <w:tcW w:w="666" w:type="dxa"/>
            <w:noWrap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№ п/п</w:t>
            </w:r>
          </w:p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 </w:t>
            </w:r>
          </w:p>
        </w:tc>
        <w:tc>
          <w:tcPr>
            <w:tcW w:w="2986" w:type="dxa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bCs/>
                <w:sz w:val="27"/>
                <w:szCs w:val="27"/>
              </w:rPr>
            </w:pPr>
            <w:r w:rsidRPr="003D2BE6">
              <w:rPr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1418" w:type="dxa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bCs/>
                <w:sz w:val="27"/>
                <w:szCs w:val="27"/>
              </w:rPr>
            </w:pPr>
            <w:r w:rsidRPr="003D2BE6">
              <w:rPr>
                <w:bCs/>
                <w:sz w:val="27"/>
                <w:szCs w:val="27"/>
              </w:rPr>
              <w:t>Цена за ед.</w:t>
            </w:r>
          </w:p>
        </w:tc>
        <w:tc>
          <w:tcPr>
            <w:tcW w:w="992" w:type="dxa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bCs/>
                <w:sz w:val="27"/>
                <w:szCs w:val="27"/>
              </w:rPr>
            </w:pPr>
            <w:r w:rsidRPr="003D2BE6">
              <w:rPr>
                <w:bCs/>
                <w:sz w:val="27"/>
                <w:szCs w:val="27"/>
              </w:rPr>
              <w:t>Кол-во</w:t>
            </w:r>
          </w:p>
        </w:tc>
        <w:tc>
          <w:tcPr>
            <w:tcW w:w="1559" w:type="dxa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bCs/>
                <w:sz w:val="27"/>
                <w:szCs w:val="27"/>
              </w:rPr>
            </w:pPr>
            <w:r w:rsidRPr="003D2BE6">
              <w:rPr>
                <w:bCs/>
                <w:sz w:val="27"/>
                <w:szCs w:val="27"/>
              </w:rPr>
              <w:t>Сумма, руб.</w:t>
            </w:r>
          </w:p>
        </w:tc>
        <w:tc>
          <w:tcPr>
            <w:tcW w:w="1985" w:type="dxa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Пользователь</w:t>
            </w: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А.В.История. История России.1914-1945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869,55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67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58259,85</w:t>
            </w:r>
          </w:p>
        </w:tc>
        <w:tc>
          <w:tcPr>
            <w:tcW w:w="1985" w:type="dxa"/>
            <w:vMerge w:val="restart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МОУ «СОШ № 1» КГО</w:t>
            </w: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502,15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20086,00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история.1945 год-начало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519,75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70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36382,50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 История.  История России.1945 год- 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849,75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70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59482,50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1065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А.В.История. История России.1914-1945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869,55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54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46955,70</w:t>
            </w:r>
          </w:p>
        </w:tc>
        <w:tc>
          <w:tcPr>
            <w:tcW w:w="1985" w:type="dxa"/>
            <w:vMerge w:val="restart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МОУ «СОШ № 2» КГО</w:t>
            </w:r>
          </w:p>
        </w:tc>
      </w:tr>
      <w:tr w:rsidR="005C0197" w:rsidRPr="003B5587" w:rsidTr="003D2BE6">
        <w:trPr>
          <w:trHeight w:val="717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6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502,15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36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18077,40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75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7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история.1945 год-начало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519,75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60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31185,00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1065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 История.  История России.1945 год- 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849,75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60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50985,00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114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9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А.В.История. История России.1914-1945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869,55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34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29564,70</w:t>
            </w:r>
          </w:p>
        </w:tc>
        <w:tc>
          <w:tcPr>
            <w:tcW w:w="1985" w:type="dxa"/>
            <w:vMerge w:val="restart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МОУ «СОШ № 4» КГО</w:t>
            </w:r>
          </w:p>
        </w:tc>
      </w:tr>
      <w:tr w:rsidR="005C0197" w:rsidRPr="003B5587" w:rsidTr="003D2BE6">
        <w:trPr>
          <w:trHeight w:val="975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10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502,15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10043,00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855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11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история.1945 год-начало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519,75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34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17671,50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108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12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 История.  История России.1945 год- 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849,75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31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26342,25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3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13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А.В.История. История России.1914-1945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869,55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8695,50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1005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14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502,15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1004,30</w:t>
            </w:r>
          </w:p>
        </w:tc>
        <w:tc>
          <w:tcPr>
            <w:tcW w:w="1985" w:type="dxa"/>
            <w:vMerge w:val="restart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МОУ «СОШ № 5» КГО</w:t>
            </w:r>
          </w:p>
        </w:tc>
      </w:tr>
      <w:tr w:rsidR="005C0197" w:rsidRPr="003B5587" w:rsidTr="003D2BE6">
        <w:trPr>
          <w:trHeight w:val="1065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15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история.1945 год-начало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519,75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2079,00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1185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16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 История.  История России.1945 год- 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849,75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2549,25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6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17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А.В.История. История России.1914-1945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869,55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65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56520,75</w:t>
            </w:r>
          </w:p>
        </w:tc>
        <w:tc>
          <w:tcPr>
            <w:tcW w:w="1985" w:type="dxa"/>
            <w:vMerge w:val="restart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МОУ «СОШ № 6» КГО</w:t>
            </w:r>
          </w:p>
        </w:tc>
      </w:tr>
      <w:tr w:rsidR="005C0197" w:rsidRPr="003B5587" w:rsidTr="003D2BE6">
        <w:trPr>
          <w:trHeight w:val="93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18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502,15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20086,00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6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19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история.1945 год-начало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519,75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72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37422,00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1065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20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 История.  История России.1945 год- 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849,75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72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61182,00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75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21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А.В.История. История России.1914-1945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869,55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70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60868,50</w:t>
            </w:r>
          </w:p>
        </w:tc>
        <w:tc>
          <w:tcPr>
            <w:tcW w:w="1985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117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22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502,15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25107,50</w:t>
            </w:r>
          </w:p>
        </w:tc>
        <w:tc>
          <w:tcPr>
            <w:tcW w:w="1985" w:type="dxa"/>
            <w:vMerge w:val="restart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МОУ «СОШ № 7» КГО</w:t>
            </w:r>
          </w:p>
        </w:tc>
      </w:tr>
      <w:tr w:rsidR="005C0197" w:rsidRPr="003B5587" w:rsidTr="003D2BE6">
        <w:trPr>
          <w:trHeight w:val="915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23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история.1945 год-начало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519,75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70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36382,50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1125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24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 История.  История России.1945 год- 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849,75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74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62881,50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108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25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А.В.История. История России.1914-1945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869,55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34782,00</w:t>
            </w:r>
          </w:p>
        </w:tc>
        <w:tc>
          <w:tcPr>
            <w:tcW w:w="1985" w:type="dxa"/>
            <w:vMerge w:val="restart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МОУ «СОШ № 13» КГО</w:t>
            </w:r>
          </w:p>
        </w:tc>
      </w:tr>
      <w:tr w:rsidR="005C0197" w:rsidRPr="003B5587" w:rsidTr="003D2BE6">
        <w:trPr>
          <w:trHeight w:val="105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26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502,15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10043,00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6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27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история.1945 год-начало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519,75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47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24428,25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3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28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 История.  История России.1945 год- 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849,75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47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39938,25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1005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29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А.В.История. История России.1914-1945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869,55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26086,50</w:t>
            </w:r>
          </w:p>
        </w:tc>
        <w:tc>
          <w:tcPr>
            <w:tcW w:w="1985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102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30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502,15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5021,50</w:t>
            </w:r>
          </w:p>
        </w:tc>
        <w:tc>
          <w:tcPr>
            <w:tcW w:w="1985" w:type="dxa"/>
            <w:vMerge w:val="restart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МОУ «СОШ № 16» КГО</w:t>
            </w:r>
          </w:p>
        </w:tc>
      </w:tr>
      <w:tr w:rsidR="005C0197" w:rsidRPr="003B5587" w:rsidTr="003D2BE6">
        <w:trPr>
          <w:trHeight w:val="102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31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история.1945 год-начало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519,75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28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14553,00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1065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32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 История.  История России.1945 год- 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849,75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28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23793,00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33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А.В.История. История России.1914-1945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869,55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17391,00</w:t>
            </w:r>
          </w:p>
        </w:tc>
        <w:tc>
          <w:tcPr>
            <w:tcW w:w="1985" w:type="dxa"/>
            <w:vMerge w:val="restart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МОУ «СОШ № 21» КГО</w:t>
            </w: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35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502,15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5021,50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36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А.В.История. История России.1914-1945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869,55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35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30434,25</w:t>
            </w:r>
          </w:p>
        </w:tc>
        <w:tc>
          <w:tcPr>
            <w:tcW w:w="1985" w:type="dxa"/>
            <w:vMerge w:val="restart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МОУ «СОШ № 23» КГО</w:t>
            </w: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37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502,15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10043,00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38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история.1945 год-начало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519,75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48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24948,00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39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 История.  История России.1945 год- 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849,75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48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40788,00</w:t>
            </w:r>
          </w:p>
        </w:tc>
        <w:tc>
          <w:tcPr>
            <w:tcW w:w="1985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40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А.В.История. История России.1914-1945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869,55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21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18260,55</w:t>
            </w:r>
          </w:p>
        </w:tc>
        <w:tc>
          <w:tcPr>
            <w:tcW w:w="1985" w:type="dxa"/>
            <w:vMerge w:val="restart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МОУ «СОШ № 24» КГО</w:t>
            </w: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41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502,15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5021,50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9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42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история.1945 год-начало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519,75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35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18191,25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43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 История.  История России.1945 год- 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849,75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35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29741,25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44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А.В.История. История России.1914-1945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869,55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42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36521,10</w:t>
            </w:r>
          </w:p>
        </w:tc>
        <w:tc>
          <w:tcPr>
            <w:tcW w:w="1985" w:type="dxa"/>
            <w:vMerge w:val="restart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МОУ «СОШ № 42» КГО</w:t>
            </w: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45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502,15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10043,00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46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история.1945 год-начало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519,75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25987,50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47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 История.  История России.1945 год- 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849,75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42487,50</w:t>
            </w:r>
          </w:p>
        </w:tc>
        <w:tc>
          <w:tcPr>
            <w:tcW w:w="1985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48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А.В.История. История России.1914-1945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869,55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33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28695,15</w:t>
            </w:r>
          </w:p>
        </w:tc>
        <w:tc>
          <w:tcPr>
            <w:tcW w:w="1985" w:type="dxa"/>
            <w:vMerge w:val="restart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МОУ «СОШ № 43» КГО</w:t>
            </w: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49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502,15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10043,00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история.1945 год-начало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519,75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33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17151,75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51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 История.  История России.1945 год- 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849,75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33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28041,75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52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А.В.История. История России.1914-1945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869,55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36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31303,80</w:t>
            </w:r>
          </w:p>
        </w:tc>
        <w:tc>
          <w:tcPr>
            <w:tcW w:w="1985" w:type="dxa"/>
            <w:vMerge w:val="restart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МОУ «СОШ № 44 им. С.Ф. Бароненко» КГО</w:t>
            </w: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53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502,15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10043,00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54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история.1945 год-начало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519,75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35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18191,25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55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 История.  История России.1945 год- 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849,75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35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29741,25</w:t>
            </w:r>
          </w:p>
        </w:tc>
        <w:tc>
          <w:tcPr>
            <w:tcW w:w="1985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56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А.В.История. История России.1914-1945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869,55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17391,00</w:t>
            </w:r>
          </w:p>
        </w:tc>
        <w:tc>
          <w:tcPr>
            <w:tcW w:w="1985" w:type="dxa"/>
            <w:vMerge w:val="restart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МОУ «СОШ № 45» КГО</w:t>
            </w: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57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502,15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5021,50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58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история.1945 год-начало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519,75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25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12993,75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59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 История.  История России.1945 год- 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849,75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25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21243,75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60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А.В.История. История России.1914-1945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869,55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23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19999,65</w:t>
            </w:r>
          </w:p>
        </w:tc>
        <w:tc>
          <w:tcPr>
            <w:tcW w:w="1985" w:type="dxa"/>
            <w:vMerge w:val="restart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МОУ «СОШ № 47» КГО</w:t>
            </w: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61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502,15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5021,50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62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история.1945 год-начало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519,75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21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10914,75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63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 История.  История России.1945 год- 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849,75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21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17844,75</w:t>
            </w:r>
          </w:p>
        </w:tc>
        <w:tc>
          <w:tcPr>
            <w:tcW w:w="1985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64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А.В.История. История России.1914-1945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869,55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70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60868,50</w:t>
            </w:r>
          </w:p>
        </w:tc>
        <w:tc>
          <w:tcPr>
            <w:tcW w:w="1985" w:type="dxa"/>
            <w:vMerge w:val="restart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МО</w:t>
            </w:r>
            <w:bookmarkStart w:id="0" w:name="_GoBack"/>
            <w:bookmarkEnd w:id="0"/>
            <w:r w:rsidRPr="003D2BE6">
              <w:rPr>
                <w:sz w:val="27"/>
                <w:szCs w:val="27"/>
              </w:rPr>
              <w:t>У «СОШ № 48» КГО</w:t>
            </w: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65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история.1914-1945 годы. 10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502,15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45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22596,75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66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Чубарьян А.О.  История. Всеобщая история.1945 год-начало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519,75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74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38461,50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900"/>
        </w:trPr>
        <w:tc>
          <w:tcPr>
            <w:tcW w:w="666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67</w:t>
            </w:r>
          </w:p>
        </w:tc>
        <w:tc>
          <w:tcPr>
            <w:tcW w:w="2986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Мединский В.Р., Торкунов А.В. История.  История России.1945 год- начало XXI века. 11 класс.Базовый уровень.</w:t>
            </w:r>
          </w:p>
        </w:tc>
        <w:tc>
          <w:tcPr>
            <w:tcW w:w="1418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849,75</w:t>
            </w:r>
          </w:p>
        </w:tc>
        <w:tc>
          <w:tcPr>
            <w:tcW w:w="992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74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62881,50</w:t>
            </w:r>
          </w:p>
        </w:tc>
        <w:tc>
          <w:tcPr>
            <w:tcW w:w="1985" w:type="dxa"/>
            <w:vMerge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  <w:tr w:rsidR="005C0197" w:rsidRPr="003B5587" w:rsidTr="003D2BE6">
        <w:trPr>
          <w:trHeight w:val="300"/>
        </w:trPr>
        <w:tc>
          <w:tcPr>
            <w:tcW w:w="5070" w:type="dxa"/>
            <w:gridSpan w:val="3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Итого:</w:t>
            </w:r>
          </w:p>
        </w:tc>
        <w:tc>
          <w:tcPr>
            <w:tcW w:w="992" w:type="dxa"/>
            <w:noWrap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2465</w:t>
            </w:r>
          </w:p>
        </w:tc>
        <w:tc>
          <w:tcPr>
            <w:tcW w:w="1559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  <w:r w:rsidRPr="003D2BE6">
              <w:rPr>
                <w:sz w:val="27"/>
                <w:szCs w:val="27"/>
              </w:rPr>
              <w:t>1741788,95</w:t>
            </w:r>
          </w:p>
        </w:tc>
        <w:tc>
          <w:tcPr>
            <w:tcW w:w="1985" w:type="dxa"/>
            <w:vAlign w:val="center"/>
          </w:tcPr>
          <w:p w:rsidR="005C0197" w:rsidRPr="003D2BE6" w:rsidRDefault="005C0197" w:rsidP="003D2BE6">
            <w:pPr>
              <w:tabs>
                <w:tab w:val="left" w:pos="7590"/>
              </w:tabs>
              <w:jc w:val="center"/>
              <w:rPr>
                <w:sz w:val="27"/>
                <w:szCs w:val="27"/>
              </w:rPr>
            </w:pPr>
          </w:p>
        </w:tc>
      </w:tr>
    </w:tbl>
    <w:p w:rsidR="005C0197" w:rsidRDefault="005C0197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5C0197" w:rsidRPr="00AA7FCE" w:rsidRDefault="005C0197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5C0197" w:rsidRPr="00AA7FCE" w:rsidRDefault="005C0197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5C0197" w:rsidRDefault="005C0197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Начальник управления по имуществу и</w:t>
      </w:r>
    </w:p>
    <w:p w:rsidR="005C0197" w:rsidRDefault="005C0197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земельным отношениям администрации</w:t>
      </w:r>
    </w:p>
    <w:p w:rsidR="005C0197" w:rsidRDefault="005C0197" w:rsidP="00756D29">
      <w:pPr>
        <w:tabs>
          <w:tab w:val="left" w:pos="7590"/>
        </w:tabs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>Копейского городского округа                                                                  Ж.А. Буркова</w:t>
      </w:r>
    </w:p>
    <w:sectPr w:rsidR="005C0197" w:rsidSect="0029288E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197" w:rsidRDefault="005C0197" w:rsidP="00802783">
      <w:r>
        <w:separator/>
      </w:r>
    </w:p>
  </w:endnote>
  <w:endnote w:type="continuationSeparator" w:id="0">
    <w:p w:rsidR="005C0197" w:rsidRDefault="005C0197" w:rsidP="0080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197" w:rsidRDefault="005C0197" w:rsidP="00802783">
      <w:r>
        <w:separator/>
      </w:r>
    </w:p>
  </w:footnote>
  <w:footnote w:type="continuationSeparator" w:id="0">
    <w:p w:rsidR="005C0197" w:rsidRDefault="005C0197" w:rsidP="0080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197" w:rsidRDefault="005C0197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5C0197" w:rsidRDefault="005C01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4A"/>
    <w:rsid w:val="00007197"/>
    <w:rsid w:val="000077BF"/>
    <w:rsid w:val="00021AC6"/>
    <w:rsid w:val="000276A4"/>
    <w:rsid w:val="000F3CA4"/>
    <w:rsid w:val="000F5DC6"/>
    <w:rsid w:val="00101EDF"/>
    <w:rsid w:val="00141B3A"/>
    <w:rsid w:val="001655CF"/>
    <w:rsid w:val="0018244D"/>
    <w:rsid w:val="00183F87"/>
    <w:rsid w:val="0018728C"/>
    <w:rsid w:val="00197500"/>
    <w:rsid w:val="001A0E29"/>
    <w:rsid w:val="001B3D8B"/>
    <w:rsid w:val="001D52D9"/>
    <w:rsid w:val="002470B6"/>
    <w:rsid w:val="00251EB7"/>
    <w:rsid w:val="0026196B"/>
    <w:rsid w:val="002655D9"/>
    <w:rsid w:val="002900C0"/>
    <w:rsid w:val="0029288E"/>
    <w:rsid w:val="0029500C"/>
    <w:rsid w:val="002A4B09"/>
    <w:rsid w:val="002D2181"/>
    <w:rsid w:val="002D5C3B"/>
    <w:rsid w:val="002F2F4A"/>
    <w:rsid w:val="003131CE"/>
    <w:rsid w:val="003133DE"/>
    <w:rsid w:val="00342AD8"/>
    <w:rsid w:val="00343B91"/>
    <w:rsid w:val="00350B43"/>
    <w:rsid w:val="003710D1"/>
    <w:rsid w:val="003B5587"/>
    <w:rsid w:val="003C1F9D"/>
    <w:rsid w:val="003C3AC2"/>
    <w:rsid w:val="003D2BE6"/>
    <w:rsid w:val="003E6AAD"/>
    <w:rsid w:val="004561DF"/>
    <w:rsid w:val="00486635"/>
    <w:rsid w:val="004A7CCC"/>
    <w:rsid w:val="004C10A5"/>
    <w:rsid w:val="004D08B8"/>
    <w:rsid w:val="004E43AA"/>
    <w:rsid w:val="004E5482"/>
    <w:rsid w:val="004F4223"/>
    <w:rsid w:val="00505C89"/>
    <w:rsid w:val="00550AD8"/>
    <w:rsid w:val="005A5735"/>
    <w:rsid w:val="005C0197"/>
    <w:rsid w:val="005C2F7B"/>
    <w:rsid w:val="00617DA0"/>
    <w:rsid w:val="00632630"/>
    <w:rsid w:val="00635C53"/>
    <w:rsid w:val="00640123"/>
    <w:rsid w:val="00647E8F"/>
    <w:rsid w:val="00652047"/>
    <w:rsid w:val="006529A1"/>
    <w:rsid w:val="006772CB"/>
    <w:rsid w:val="006872D4"/>
    <w:rsid w:val="00696764"/>
    <w:rsid w:val="006A5FF6"/>
    <w:rsid w:val="006F16B1"/>
    <w:rsid w:val="007121DB"/>
    <w:rsid w:val="007534CB"/>
    <w:rsid w:val="00756D29"/>
    <w:rsid w:val="00762971"/>
    <w:rsid w:val="007D2529"/>
    <w:rsid w:val="007E1BD7"/>
    <w:rsid w:val="007E221B"/>
    <w:rsid w:val="007E7B40"/>
    <w:rsid w:val="007F44EE"/>
    <w:rsid w:val="0080091D"/>
    <w:rsid w:val="00802783"/>
    <w:rsid w:val="0080317E"/>
    <w:rsid w:val="0082772A"/>
    <w:rsid w:val="0084448B"/>
    <w:rsid w:val="00893EB3"/>
    <w:rsid w:val="00896D68"/>
    <w:rsid w:val="008C5EEA"/>
    <w:rsid w:val="00901053"/>
    <w:rsid w:val="009046A1"/>
    <w:rsid w:val="009067BE"/>
    <w:rsid w:val="0092697B"/>
    <w:rsid w:val="00990E98"/>
    <w:rsid w:val="009A0004"/>
    <w:rsid w:val="009D306C"/>
    <w:rsid w:val="009D6CAA"/>
    <w:rsid w:val="009E17E6"/>
    <w:rsid w:val="00A41F4F"/>
    <w:rsid w:val="00A6418B"/>
    <w:rsid w:val="00A70182"/>
    <w:rsid w:val="00AA7FCE"/>
    <w:rsid w:val="00AB7479"/>
    <w:rsid w:val="00AE1798"/>
    <w:rsid w:val="00BB2ADC"/>
    <w:rsid w:val="00BF5CAE"/>
    <w:rsid w:val="00C023F4"/>
    <w:rsid w:val="00C80713"/>
    <w:rsid w:val="00C97FA9"/>
    <w:rsid w:val="00CB6AF2"/>
    <w:rsid w:val="00CC0621"/>
    <w:rsid w:val="00D17C75"/>
    <w:rsid w:val="00D33BD2"/>
    <w:rsid w:val="00D4310C"/>
    <w:rsid w:val="00D53E0D"/>
    <w:rsid w:val="00D54244"/>
    <w:rsid w:val="00D56178"/>
    <w:rsid w:val="00DA6F3B"/>
    <w:rsid w:val="00DD55EC"/>
    <w:rsid w:val="00DD724C"/>
    <w:rsid w:val="00DE460E"/>
    <w:rsid w:val="00E20912"/>
    <w:rsid w:val="00E85373"/>
    <w:rsid w:val="00ED3EDB"/>
    <w:rsid w:val="00EF5F8E"/>
    <w:rsid w:val="00F204BE"/>
    <w:rsid w:val="00F56915"/>
    <w:rsid w:val="00F64B6C"/>
    <w:rsid w:val="00F82AFC"/>
    <w:rsid w:val="00F95AB5"/>
    <w:rsid w:val="00FB34A1"/>
    <w:rsid w:val="00FD0ACB"/>
    <w:rsid w:val="00FD1EE7"/>
    <w:rsid w:val="00F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2F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27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027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278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622</TotalTime>
  <Pages>9</Pages>
  <Words>1421</Words>
  <Characters>8104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07_77</dc:creator>
  <cp:keywords/>
  <dc:description/>
  <cp:lastModifiedBy>Admin</cp:lastModifiedBy>
  <cp:revision>56</cp:revision>
  <cp:lastPrinted>2023-10-10T12:06:00Z</cp:lastPrinted>
  <dcterms:created xsi:type="dcterms:W3CDTF">2020-10-07T07:20:00Z</dcterms:created>
  <dcterms:modified xsi:type="dcterms:W3CDTF">2023-10-27T08:48:00Z</dcterms:modified>
</cp:coreProperties>
</file>