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79" w:rsidRDefault="00250079" w:rsidP="00FD7DE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50079" w:rsidRDefault="00250079" w:rsidP="00FD7DE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50079" w:rsidRPr="001E7E3C" w:rsidRDefault="00250079" w:rsidP="00FD7DE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50079" w:rsidRDefault="00250079" w:rsidP="00FD7DE7"/>
    <w:p w:rsidR="00250079" w:rsidRDefault="00250079" w:rsidP="00FD7DE7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50079" w:rsidRDefault="00250079" w:rsidP="00FD7DE7">
      <w:pPr>
        <w:rPr>
          <w:b/>
          <w:sz w:val="44"/>
          <w:szCs w:val="44"/>
        </w:rPr>
      </w:pPr>
    </w:p>
    <w:p w:rsidR="00250079" w:rsidRDefault="00250079" w:rsidP="00FD7DE7">
      <w:pPr>
        <w:rPr>
          <w:b/>
          <w:sz w:val="28"/>
          <w:szCs w:val="28"/>
        </w:rPr>
      </w:pPr>
    </w:p>
    <w:p w:rsidR="00250079" w:rsidRPr="00FD7DE7" w:rsidRDefault="00250079" w:rsidP="00FD7DE7">
      <w:pPr>
        <w:rPr>
          <w:sz w:val="28"/>
          <w:szCs w:val="28"/>
        </w:rPr>
      </w:pPr>
      <w:r w:rsidRPr="00FD7DE7">
        <w:rPr>
          <w:sz w:val="28"/>
          <w:szCs w:val="28"/>
        </w:rPr>
        <w:t xml:space="preserve">      22.02.2023           703</w:t>
      </w:r>
    </w:p>
    <w:p w:rsidR="00250079" w:rsidRPr="00FD02AE" w:rsidRDefault="00250079" w:rsidP="00FD7DE7">
      <w:r>
        <w:t>о</w:t>
      </w:r>
      <w:r w:rsidRPr="00FD02AE">
        <w:t>т _______________№_____</w:t>
      </w:r>
    </w:p>
    <w:p w:rsidR="00250079" w:rsidRDefault="00250079" w:rsidP="00683D3C">
      <w:pPr>
        <w:rPr>
          <w:sz w:val="26"/>
          <w:szCs w:val="26"/>
        </w:rPr>
      </w:pPr>
    </w:p>
    <w:p w:rsidR="00250079" w:rsidRPr="00135961" w:rsidRDefault="00250079" w:rsidP="00552B58">
      <w:pPr>
        <w:ind w:right="4393"/>
        <w:jc w:val="both"/>
        <w:rPr>
          <w:sz w:val="28"/>
          <w:szCs w:val="28"/>
        </w:rPr>
      </w:pPr>
      <w:r w:rsidRPr="0013596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</w:t>
      </w:r>
      <w:r w:rsidRPr="00135961">
        <w:rPr>
          <w:sz w:val="28"/>
          <w:szCs w:val="28"/>
        </w:rPr>
        <w:t>ходе</w:t>
      </w:r>
      <w:r>
        <w:rPr>
          <w:sz w:val="28"/>
          <w:szCs w:val="28"/>
        </w:rPr>
        <w:t xml:space="preserve">    </w:t>
      </w:r>
      <w:r w:rsidRPr="00135961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     </w:t>
      </w:r>
      <w:r w:rsidRPr="00135961">
        <w:rPr>
          <w:sz w:val="28"/>
          <w:szCs w:val="28"/>
        </w:rPr>
        <w:t xml:space="preserve">муниципальной </w:t>
      </w:r>
    </w:p>
    <w:p w:rsidR="00250079" w:rsidRPr="00135961" w:rsidRDefault="00250079" w:rsidP="00552B5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596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 «Чистая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 вода» 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на территории </w:t>
      </w:r>
    </w:p>
    <w:p w:rsidR="00250079" w:rsidRPr="00135961" w:rsidRDefault="00250079" w:rsidP="00552B58">
      <w:pPr>
        <w:ind w:right="4393"/>
        <w:jc w:val="both"/>
        <w:rPr>
          <w:sz w:val="28"/>
          <w:szCs w:val="28"/>
        </w:rPr>
      </w:pPr>
      <w:r w:rsidRPr="00135961">
        <w:rPr>
          <w:sz w:val="28"/>
          <w:szCs w:val="28"/>
        </w:rPr>
        <w:t xml:space="preserve">Копейского городского округа  </w:t>
      </w:r>
      <w:r>
        <w:rPr>
          <w:sz w:val="28"/>
          <w:szCs w:val="28"/>
        </w:rPr>
        <w:t>в</w:t>
      </w:r>
      <w:r w:rsidRPr="00135961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13596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250079" w:rsidRPr="00787104" w:rsidRDefault="00250079" w:rsidP="00683D3C">
      <w:pPr>
        <w:rPr>
          <w:sz w:val="26"/>
          <w:szCs w:val="26"/>
        </w:rPr>
      </w:pPr>
    </w:p>
    <w:p w:rsidR="00250079" w:rsidRPr="00787104" w:rsidRDefault="00250079" w:rsidP="00683D3C">
      <w:pPr>
        <w:rPr>
          <w:sz w:val="26"/>
          <w:szCs w:val="26"/>
        </w:rPr>
      </w:pPr>
    </w:p>
    <w:p w:rsidR="00250079" w:rsidRDefault="00250079" w:rsidP="00683D3C">
      <w:pPr>
        <w:jc w:val="both"/>
        <w:rPr>
          <w:sz w:val="28"/>
          <w:szCs w:val="28"/>
        </w:rPr>
      </w:pPr>
      <w:r w:rsidRPr="00787104">
        <w:rPr>
          <w:sz w:val="26"/>
          <w:szCs w:val="26"/>
        </w:rPr>
        <w:tab/>
      </w:r>
      <w:r w:rsidRPr="004439FF">
        <w:rPr>
          <w:sz w:val="28"/>
          <w:szCs w:val="28"/>
        </w:rPr>
        <w:t>Заслушав и обсудив</w:t>
      </w:r>
      <w:r>
        <w:rPr>
          <w:sz w:val="26"/>
          <w:szCs w:val="26"/>
        </w:rPr>
        <w:t xml:space="preserve"> </w:t>
      </w:r>
      <w:r w:rsidRPr="00135961">
        <w:rPr>
          <w:sz w:val="28"/>
          <w:szCs w:val="28"/>
        </w:rPr>
        <w:t xml:space="preserve">информацию о ходе выполнения муниципальной программы «Чистая вода» на территории Копейского городского округа </w:t>
      </w:r>
      <w:r>
        <w:rPr>
          <w:sz w:val="28"/>
          <w:szCs w:val="28"/>
        </w:rPr>
        <w:t xml:space="preserve">                                </w:t>
      </w:r>
      <w:r w:rsidRPr="00135961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135961">
        <w:rPr>
          <w:sz w:val="28"/>
          <w:szCs w:val="28"/>
        </w:rPr>
        <w:t xml:space="preserve"> году Собрание депутатов Копейского городского округа Челябинской области</w:t>
      </w:r>
      <w:r>
        <w:rPr>
          <w:sz w:val="28"/>
          <w:szCs w:val="28"/>
        </w:rPr>
        <w:t xml:space="preserve"> </w:t>
      </w:r>
    </w:p>
    <w:p w:rsidR="00250079" w:rsidRPr="00135961" w:rsidRDefault="00250079" w:rsidP="0068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Pr="00135961">
        <w:rPr>
          <w:sz w:val="28"/>
          <w:szCs w:val="28"/>
        </w:rPr>
        <w:t>РЕШАЕТ:</w:t>
      </w:r>
    </w:p>
    <w:p w:rsidR="00250079" w:rsidRPr="00135961" w:rsidRDefault="00250079" w:rsidP="00683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5961">
        <w:rPr>
          <w:sz w:val="28"/>
          <w:szCs w:val="28"/>
        </w:rPr>
        <w:t>нформацию о ходе выполнения муниципальной программы «Чистая вода» на территории Копейского городского ок</w:t>
      </w:r>
      <w:r>
        <w:rPr>
          <w:sz w:val="28"/>
          <w:szCs w:val="28"/>
        </w:rPr>
        <w:t>руга в  2022</w:t>
      </w:r>
      <w:r w:rsidRPr="001359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принять                            к сведению </w:t>
      </w:r>
      <w:r w:rsidRPr="00135961">
        <w:rPr>
          <w:sz w:val="28"/>
          <w:szCs w:val="28"/>
        </w:rPr>
        <w:t>(прилагается).</w:t>
      </w:r>
    </w:p>
    <w:p w:rsidR="00250079" w:rsidRDefault="00250079" w:rsidP="00683D3C">
      <w:pPr>
        <w:ind w:firstLine="708"/>
        <w:jc w:val="both"/>
        <w:rPr>
          <w:sz w:val="26"/>
          <w:szCs w:val="26"/>
        </w:rPr>
      </w:pPr>
    </w:p>
    <w:p w:rsidR="00250079" w:rsidRDefault="00250079" w:rsidP="00683D3C">
      <w:pPr>
        <w:ind w:firstLine="708"/>
        <w:jc w:val="both"/>
        <w:rPr>
          <w:sz w:val="26"/>
          <w:szCs w:val="26"/>
        </w:rPr>
      </w:pPr>
    </w:p>
    <w:p w:rsidR="00250079" w:rsidRPr="009C6D9C" w:rsidRDefault="00250079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C6D9C">
        <w:rPr>
          <w:sz w:val="28"/>
          <w:szCs w:val="28"/>
        </w:rPr>
        <w:t xml:space="preserve">Собрания депутатов </w:t>
      </w:r>
    </w:p>
    <w:p w:rsidR="00250079" w:rsidRPr="009C6D9C" w:rsidRDefault="00250079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Копейского городского округа                                     </w:t>
      </w:r>
      <w:r>
        <w:rPr>
          <w:sz w:val="28"/>
          <w:szCs w:val="28"/>
        </w:rPr>
        <w:t xml:space="preserve">                  </w:t>
      </w:r>
      <w:r w:rsidRPr="009C6D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</w:p>
    <w:p w:rsidR="00250079" w:rsidRPr="00D914D0" w:rsidRDefault="00250079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D914D0">
        <w:rPr>
          <w:sz w:val="28"/>
          <w:szCs w:val="28"/>
        </w:rPr>
        <w:t xml:space="preserve">Челябинской области                                                                                  Е.К. Гиске                   </w:t>
      </w:r>
    </w:p>
    <w:p w:rsidR="00250079" w:rsidRPr="00135961" w:rsidRDefault="00250079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250079" w:rsidRPr="00135961" w:rsidRDefault="00250079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250079" w:rsidRPr="00135961" w:rsidRDefault="00250079">
      <w:pPr>
        <w:rPr>
          <w:sz w:val="28"/>
          <w:szCs w:val="28"/>
        </w:rPr>
      </w:pPr>
    </w:p>
    <w:sectPr w:rsidR="00250079" w:rsidRPr="00135961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0A086E"/>
    <w:rsid w:val="00124AC8"/>
    <w:rsid w:val="00135961"/>
    <w:rsid w:val="00164ADA"/>
    <w:rsid w:val="001E7E3C"/>
    <w:rsid w:val="00250079"/>
    <w:rsid w:val="003B311C"/>
    <w:rsid w:val="003F711C"/>
    <w:rsid w:val="00417B5F"/>
    <w:rsid w:val="004439FF"/>
    <w:rsid w:val="005004D4"/>
    <w:rsid w:val="00552B58"/>
    <w:rsid w:val="00554669"/>
    <w:rsid w:val="00587D8C"/>
    <w:rsid w:val="005A1F29"/>
    <w:rsid w:val="0065078C"/>
    <w:rsid w:val="006601D7"/>
    <w:rsid w:val="00683D3C"/>
    <w:rsid w:val="006B0B2E"/>
    <w:rsid w:val="006C364D"/>
    <w:rsid w:val="00787104"/>
    <w:rsid w:val="00860010"/>
    <w:rsid w:val="008A152E"/>
    <w:rsid w:val="008E4682"/>
    <w:rsid w:val="00997FD1"/>
    <w:rsid w:val="009C4DCB"/>
    <w:rsid w:val="009C6D9C"/>
    <w:rsid w:val="00A31334"/>
    <w:rsid w:val="00B306AE"/>
    <w:rsid w:val="00B46B42"/>
    <w:rsid w:val="00C050AB"/>
    <w:rsid w:val="00D00FD1"/>
    <w:rsid w:val="00D914D0"/>
    <w:rsid w:val="00FD02AE"/>
    <w:rsid w:val="00FD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D7DE7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FD7DE7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10</cp:revision>
  <cp:lastPrinted>2023-02-09T12:08:00Z</cp:lastPrinted>
  <dcterms:created xsi:type="dcterms:W3CDTF">2021-04-13T08:59:00Z</dcterms:created>
  <dcterms:modified xsi:type="dcterms:W3CDTF">2023-02-28T08:33:00Z</dcterms:modified>
</cp:coreProperties>
</file>