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3C1" w:rsidRDefault="00A873C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A873C1" w:rsidRDefault="00A873C1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A873C1" w:rsidRDefault="00A873C1" w:rsidP="00FC0C6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873C1" w:rsidRDefault="00A873C1" w:rsidP="00FC0C69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873C1" w:rsidRPr="00FC0C69" w:rsidRDefault="00A873C1" w:rsidP="00FC0C69">
      <w:pPr>
        <w:pStyle w:val="Heading1"/>
        <w:rPr>
          <w:sz w:val="32"/>
          <w:szCs w:val="32"/>
        </w:rPr>
      </w:pPr>
      <w:r w:rsidRPr="00FC0C69">
        <w:rPr>
          <w:sz w:val="32"/>
          <w:szCs w:val="32"/>
        </w:rPr>
        <w:t>Челябинской области</w:t>
      </w:r>
    </w:p>
    <w:p w:rsidR="00A873C1" w:rsidRPr="00FC0C69" w:rsidRDefault="00A873C1" w:rsidP="00FC0C69">
      <w:pPr>
        <w:jc w:val="center"/>
        <w:rPr>
          <w:rFonts w:ascii="Times New Roman" w:hAnsi="Times New Roman"/>
          <w:b/>
          <w:sz w:val="44"/>
          <w:szCs w:val="44"/>
        </w:rPr>
      </w:pPr>
      <w:r w:rsidRPr="00FC0C69">
        <w:rPr>
          <w:rFonts w:ascii="Times New Roman" w:hAnsi="Times New Roman"/>
          <w:b/>
          <w:sz w:val="44"/>
          <w:szCs w:val="44"/>
        </w:rPr>
        <w:t>РЕШЕНИЕ</w:t>
      </w:r>
    </w:p>
    <w:p w:rsidR="00A873C1" w:rsidRPr="00FC0C69" w:rsidRDefault="00A873C1" w:rsidP="00FC0C69">
      <w:pPr>
        <w:rPr>
          <w:rFonts w:ascii="Times New Roman" w:hAnsi="Times New Roman"/>
          <w:sz w:val="28"/>
          <w:szCs w:val="28"/>
        </w:rPr>
      </w:pPr>
      <w:r w:rsidRPr="00FC0C69">
        <w:rPr>
          <w:rFonts w:ascii="Times New Roman" w:hAnsi="Times New Roman"/>
          <w:sz w:val="28"/>
          <w:szCs w:val="28"/>
        </w:rPr>
        <w:t>от 28.09.2022 № 581</w:t>
      </w:r>
    </w:p>
    <w:p w:rsidR="00A873C1" w:rsidRDefault="00A873C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A873C1" w:rsidRDefault="00A873C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A873C1" w:rsidRDefault="00A873C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A873C1" w:rsidRDefault="00A873C1" w:rsidP="008969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Машина добра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»</w:t>
      </w:r>
    </w:p>
    <w:p w:rsidR="00A873C1" w:rsidRDefault="00A873C1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3C1" w:rsidRPr="000779BC" w:rsidRDefault="00A873C1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873C1" w:rsidRDefault="00A873C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Алейникова М.А. от 14.09.2022,</w:t>
      </w:r>
    </w:p>
    <w:p w:rsidR="00A873C1" w:rsidRPr="002D66BF" w:rsidRDefault="00A873C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A873C1" w:rsidRPr="002D66BF" w:rsidRDefault="00A873C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2022 года в 10.00 час. по адресу: г. Копейск, ул. Темника, д. 22-97;</w:t>
      </w:r>
    </w:p>
    <w:p w:rsidR="00A873C1" w:rsidRPr="00C845AE" w:rsidRDefault="00A873C1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Машина добра»;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Алейникову Максиму Анатольевичу: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A873C1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A873C1" w:rsidRPr="00B27B5E" w:rsidRDefault="00A873C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A873C1" w:rsidRPr="001D7E1B" w:rsidRDefault="00A873C1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873C1" w:rsidRPr="00E53A43" w:rsidRDefault="00A873C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873C1" w:rsidRPr="002D66BF" w:rsidRDefault="00A873C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A873C1" w:rsidRPr="001C16E2" w:rsidRDefault="00A873C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A873C1" w:rsidRPr="001C16E2" w:rsidSect="00FC0C69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44415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B7E4A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873C1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DF5FDA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C0C69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1</Pages>
  <Words>265</Words>
  <Characters>1512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2022-09-15T05:32:00Z</cp:lastPrinted>
  <dcterms:created xsi:type="dcterms:W3CDTF">2021-12-10T10:27:00Z</dcterms:created>
  <dcterms:modified xsi:type="dcterms:W3CDTF">2022-10-05T11:32:00Z</dcterms:modified>
</cp:coreProperties>
</file>