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2E" w:rsidRDefault="00821C2E" w:rsidP="00C817F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21C2E" w:rsidRDefault="00821C2E" w:rsidP="00C817F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21C2E" w:rsidRPr="001E7E3C" w:rsidRDefault="00821C2E" w:rsidP="00C817F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21C2E" w:rsidRPr="00C817F4" w:rsidRDefault="00821C2E" w:rsidP="00C817F4">
      <w:pPr>
        <w:jc w:val="center"/>
        <w:rPr>
          <w:rFonts w:ascii="Times New Roman" w:hAnsi="Times New Roman"/>
          <w:b/>
          <w:sz w:val="44"/>
          <w:szCs w:val="44"/>
        </w:rPr>
      </w:pPr>
      <w:r w:rsidRPr="00C817F4">
        <w:rPr>
          <w:rFonts w:ascii="Times New Roman" w:hAnsi="Times New Roman"/>
          <w:b/>
          <w:sz w:val="44"/>
          <w:szCs w:val="44"/>
        </w:rPr>
        <w:t>РЕШЕНИЕ</w:t>
      </w:r>
    </w:p>
    <w:p w:rsidR="00821C2E" w:rsidRPr="00C817F4" w:rsidRDefault="00821C2E" w:rsidP="00C817F4">
      <w:pPr>
        <w:rPr>
          <w:rFonts w:ascii="Times New Roman" w:hAnsi="Times New Roman"/>
          <w:sz w:val="28"/>
          <w:szCs w:val="28"/>
        </w:rPr>
      </w:pPr>
      <w:r w:rsidRPr="00C817F4">
        <w:rPr>
          <w:rFonts w:ascii="Times New Roman" w:hAnsi="Times New Roman"/>
          <w:sz w:val="28"/>
          <w:szCs w:val="28"/>
        </w:rPr>
        <w:t>от 28.09.2022 № 583</w:t>
      </w:r>
    </w:p>
    <w:p w:rsidR="00821C2E" w:rsidRDefault="00821C2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21C2E" w:rsidRDefault="00821C2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21C2E" w:rsidRDefault="00821C2E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21C2E" w:rsidRDefault="00821C2E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между </w:t>
      </w:r>
    </w:p>
    <w:p w:rsidR="00821C2E" w:rsidRDefault="00821C2E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«Детский сад № 51» и </w:t>
      </w:r>
    </w:p>
    <w:p w:rsidR="00821C2E" w:rsidRDefault="00821C2E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П. Томилова д. 18Б»</w:t>
      </w:r>
      <w:bookmarkStart w:id="0" w:name="_GoBack"/>
      <w:bookmarkEnd w:id="0"/>
    </w:p>
    <w:p w:rsidR="00821C2E" w:rsidRPr="000779BC" w:rsidRDefault="00821C2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1C2E" w:rsidRDefault="00821C2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Лисицыной А.В. от 16.09.2022,</w:t>
      </w:r>
    </w:p>
    <w:p w:rsidR="00821C2E" w:rsidRPr="002D66BF" w:rsidRDefault="00821C2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21C2E" w:rsidRPr="002D66BF" w:rsidRDefault="00821C2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13 октября                  2022 года в 19.00 час. по адресу: г. Копейск, ул. Лихачева, д. 4, МОУ                      СОШ № 44 им. С.Ф. Бароненко;</w:t>
      </w:r>
    </w:p>
    <w:p w:rsidR="00821C2E" w:rsidRPr="00C845AE" w:rsidRDefault="00821C2E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между МДОУ «Детский сад № 51» и ул. Томилова д. 18Б»;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Лисицыной Анне Владимировне: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21C2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21C2E" w:rsidRPr="00B27B5E" w:rsidRDefault="00821C2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821C2E" w:rsidRPr="00E53A43" w:rsidRDefault="00821C2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21C2E" w:rsidRPr="002D66BF" w:rsidRDefault="00821C2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21C2E" w:rsidRPr="001C16E2" w:rsidRDefault="00821C2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821C2E" w:rsidRPr="001C16E2" w:rsidSect="00536C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25731"/>
    <w:rsid w:val="00633A25"/>
    <w:rsid w:val="00644415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D24B9"/>
    <w:rsid w:val="0081573B"/>
    <w:rsid w:val="008212B1"/>
    <w:rsid w:val="00821C2E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C33DB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17F4"/>
    <w:rsid w:val="00C845AE"/>
    <w:rsid w:val="00C9101C"/>
    <w:rsid w:val="00C92F62"/>
    <w:rsid w:val="00CB149E"/>
    <w:rsid w:val="00D30697"/>
    <w:rsid w:val="00D560CE"/>
    <w:rsid w:val="00D71614"/>
    <w:rsid w:val="00D751F8"/>
    <w:rsid w:val="00D833C5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B18F7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291</Words>
  <Characters>1665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2022-09-19T05:06:00Z</cp:lastPrinted>
  <dcterms:created xsi:type="dcterms:W3CDTF">2021-12-10T10:27:00Z</dcterms:created>
  <dcterms:modified xsi:type="dcterms:W3CDTF">2022-10-05T11:22:00Z</dcterms:modified>
</cp:coreProperties>
</file>