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3B" w:rsidRDefault="0075273B" w:rsidP="00D1291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75273B" w:rsidRDefault="0075273B" w:rsidP="00D1291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5273B" w:rsidRPr="00D1291B" w:rsidRDefault="0075273B" w:rsidP="00D1291B">
      <w:pPr>
        <w:pStyle w:val="Heading1"/>
        <w:rPr>
          <w:sz w:val="32"/>
          <w:szCs w:val="32"/>
        </w:rPr>
      </w:pPr>
      <w:r w:rsidRPr="00D1291B">
        <w:rPr>
          <w:sz w:val="32"/>
          <w:szCs w:val="32"/>
        </w:rPr>
        <w:t>Челябинской области</w:t>
      </w:r>
    </w:p>
    <w:p w:rsidR="0075273B" w:rsidRPr="00D1291B" w:rsidRDefault="0075273B" w:rsidP="00D1291B">
      <w:pPr>
        <w:jc w:val="center"/>
        <w:rPr>
          <w:rFonts w:ascii="Times New Roman" w:hAnsi="Times New Roman"/>
          <w:b/>
          <w:sz w:val="44"/>
          <w:szCs w:val="44"/>
        </w:rPr>
      </w:pPr>
      <w:r w:rsidRPr="00D1291B">
        <w:rPr>
          <w:rFonts w:ascii="Times New Roman" w:hAnsi="Times New Roman"/>
          <w:b/>
          <w:sz w:val="44"/>
          <w:szCs w:val="44"/>
        </w:rPr>
        <w:t>РЕШЕНИЕ</w:t>
      </w:r>
    </w:p>
    <w:p w:rsidR="0075273B" w:rsidRPr="00204211" w:rsidRDefault="0075273B" w:rsidP="00D1291B">
      <w:pPr>
        <w:rPr>
          <w:rFonts w:ascii="Times New Roman" w:hAnsi="Times New Roman"/>
          <w:sz w:val="28"/>
          <w:szCs w:val="28"/>
        </w:rPr>
      </w:pPr>
      <w:r w:rsidRPr="00204211">
        <w:rPr>
          <w:rFonts w:ascii="Times New Roman" w:hAnsi="Times New Roman"/>
          <w:sz w:val="28"/>
          <w:szCs w:val="28"/>
        </w:rPr>
        <w:t>от 28.09.2022 № 580</w:t>
      </w:r>
    </w:p>
    <w:p w:rsidR="0075273B" w:rsidRDefault="0075273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75273B" w:rsidRDefault="0075273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75273B" w:rsidRDefault="0075273B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75273B" w:rsidRDefault="0075273B" w:rsidP="00896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Ремонт асфальтового покрытия»</w:t>
      </w:r>
    </w:p>
    <w:p w:rsidR="0075273B" w:rsidRDefault="0075273B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273B" w:rsidRPr="000779BC" w:rsidRDefault="0075273B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273B" w:rsidRDefault="0075273B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Мордвиновой Е.А. от 14.09.2022,</w:t>
      </w:r>
    </w:p>
    <w:p w:rsidR="0075273B" w:rsidRPr="002D66BF" w:rsidRDefault="0075273B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5273B" w:rsidRPr="002D66BF" w:rsidRDefault="0075273B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75273B" w:rsidRDefault="0075273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75273B" w:rsidRDefault="0075273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14 октября                  2022 года в 17.00 час. по адресу: г. Копейск, ул. Комсомольская, д. 42-а;</w:t>
      </w:r>
    </w:p>
    <w:p w:rsidR="0075273B" w:rsidRPr="00C845AE" w:rsidRDefault="0075273B" w:rsidP="00AC0B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покрытия»;</w:t>
      </w:r>
    </w:p>
    <w:p w:rsidR="0075273B" w:rsidRDefault="0075273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75273B" w:rsidRDefault="0075273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Мордвиновой ЕленеАлександровне:</w:t>
      </w:r>
    </w:p>
    <w:p w:rsidR="0075273B" w:rsidRDefault="0075273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75273B" w:rsidRDefault="0075273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5273B" w:rsidRDefault="0075273B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75273B" w:rsidRPr="00B27B5E" w:rsidRDefault="0075273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75273B" w:rsidRPr="001D7E1B" w:rsidRDefault="0075273B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273B" w:rsidRPr="00E53A43" w:rsidRDefault="0075273B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5273B" w:rsidRPr="002D66BF" w:rsidRDefault="0075273B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75273B" w:rsidRPr="001C16E2" w:rsidRDefault="0075273B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75273B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779BC"/>
    <w:rsid w:val="000B0B17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0080C"/>
    <w:rsid w:val="00204211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761BE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441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5273B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0530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1291B"/>
    <w:rsid w:val="00D30697"/>
    <w:rsid w:val="00D434A5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46D6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270</Words>
  <Characters>1542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2022-09-15T05:32:00Z</cp:lastPrinted>
  <dcterms:created xsi:type="dcterms:W3CDTF">2021-12-10T10:27:00Z</dcterms:created>
  <dcterms:modified xsi:type="dcterms:W3CDTF">2022-10-05T11:39:00Z</dcterms:modified>
</cp:coreProperties>
</file>