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AC" w:rsidRDefault="002030AC" w:rsidP="00D20D0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030AC" w:rsidRDefault="002030AC" w:rsidP="00D20D0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030AC" w:rsidRPr="001E7E3C" w:rsidRDefault="002030AC" w:rsidP="00D20D0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030AC" w:rsidRPr="00D20D08" w:rsidRDefault="002030AC" w:rsidP="00D20D08">
      <w:pPr>
        <w:jc w:val="center"/>
        <w:rPr>
          <w:rFonts w:ascii="Times New Roman" w:hAnsi="Times New Roman"/>
          <w:b/>
          <w:sz w:val="44"/>
          <w:szCs w:val="44"/>
        </w:rPr>
      </w:pPr>
      <w:r w:rsidRPr="00D20D08">
        <w:rPr>
          <w:rFonts w:ascii="Times New Roman" w:hAnsi="Times New Roman"/>
          <w:b/>
          <w:sz w:val="44"/>
          <w:szCs w:val="44"/>
        </w:rPr>
        <w:t>РЕШЕНИЕ</w:t>
      </w:r>
    </w:p>
    <w:p w:rsidR="002030AC" w:rsidRPr="00D20D08" w:rsidRDefault="002030AC" w:rsidP="00D20D08">
      <w:pPr>
        <w:rPr>
          <w:rFonts w:ascii="Times New Roman" w:hAnsi="Times New Roman"/>
          <w:sz w:val="28"/>
          <w:szCs w:val="28"/>
        </w:rPr>
      </w:pPr>
      <w:r w:rsidRPr="00D20D08">
        <w:rPr>
          <w:rFonts w:ascii="Times New Roman" w:hAnsi="Times New Roman"/>
          <w:sz w:val="28"/>
          <w:szCs w:val="28"/>
        </w:rPr>
        <w:t xml:space="preserve">       26.01.2022       370</w:t>
      </w:r>
    </w:p>
    <w:p w:rsidR="002030AC" w:rsidRPr="00D20D08" w:rsidRDefault="002030AC" w:rsidP="00D20D08">
      <w:pPr>
        <w:rPr>
          <w:rFonts w:ascii="Times New Roman" w:hAnsi="Times New Roman"/>
        </w:rPr>
      </w:pPr>
      <w:r w:rsidRPr="00D20D08">
        <w:rPr>
          <w:rFonts w:ascii="Times New Roman" w:hAnsi="Times New Roman"/>
        </w:rPr>
        <w:t>от _______________№_____</w:t>
      </w:r>
    </w:p>
    <w:p w:rsidR="002030AC" w:rsidRDefault="002030A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2030AC" w:rsidRDefault="002030A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 внесения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инициативных проектов: «Капитальный ремонт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кровли здания МУ «Дом культуры им.Петрякова»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округа; «Капитальный 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входной группы МУ «ДК им.Петрякова»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2030AC" w:rsidRDefault="002030AC" w:rsidP="005F00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0AC" w:rsidRPr="00DC45F3" w:rsidRDefault="002030AC" w:rsidP="00D62B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30AC" w:rsidRPr="0099111B" w:rsidRDefault="002030AC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9111B">
        <w:rPr>
          <w:rFonts w:ascii="Times New Roman" w:hAnsi="Times New Roman"/>
          <w:sz w:val="28"/>
          <w:szCs w:val="28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8"/>
          <w:szCs w:val="28"/>
        </w:rPr>
        <w:t>нициатора проекта Черныш И.В. от 14</w:t>
      </w:r>
      <w:r w:rsidRPr="0099111B">
        <w:rPr>
          <w:rFonts w:ascii="Times New Roman" w:hAnsi="Times New Roman"/>
          <w:sz w:val="28"/>
          <w:szCs w:val="28"/>
        </w:rPr>
        <w:t>.01.2022,</w:t>
      </w:r>
    </w:p>
    <w:p w:rsidR="002030AC" w:rsidRPr="0099111B" w:rsidRDefault="002030A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11B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030AC" w:rsidRPr="0099111B" w:rsidRDefault="002030A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sz w:val="28"/>
          <w:szCs w:val="28"/>
        </w:rPr>
        <w:t>РЕШАЕТ:</w:t>
      </w:r>
    </w:p>
    <w:p w:rsidR="002030AC" w:rsidRPr="0099111B" w:rsidRDefault="002030A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инициативных проектов:</w:t>
      </w:r>
    </w:p>
    <w:p w:rsidR="002030AC" w:rsidRPr="0099111B" w:rsidRDefault="002030A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99111B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hAnsi="Times New Roman"/>
          <w:color w:val="000000"/>
          <w:sz w:val="28"/>
          <w:szCs w:val="28"/>
        </w:rPr>
        <w:t>2022 года в 14:0</w:t>
      </w:r>
      <w:r w:rsidRPr="0099111B">
        <w:rPr>
          <w:rFonts w:ascii="Times New Roman" w:hAnsi="Times New Roman"/>
          <w:color w:val="000000"/>
          <w:sz w:val="28"/>
          <w:szCs w:val="28"/>
        </w:rPr>
        <w:t xml:space="preserve">0 в помещении, расположенном по адресу: </w:t>
      </w:r>
      <w:r>
        <w:rPr>
          <w:rFonts w:ascii="Times New Roman" w:hAnsi="Times New Roman"/>
          <w:color w:val="000000"/>
          <w:sz w:val="28"/>
          <w:szCs w:val="28"/>
        </w:rPr>
        <w:t>г.Копейск,  ул.Электровозная, д.11</w:t>
      </w:r>
      <w:r w:rsidRPr="0099111B">
        <w:rPr>
          <w:rFonts w:ascii="Times New Roman" w:hAnsi="Times New Roman"/>
          <w:color w:val="000000"/>
          <w:sz w:val="28"/>
          <w:szCs w:val="28"/>
        </w:rPr>
        <w:t>;</w:t>
      </w:r>
    </w:p>
    <w:p w:rsidR="002030AC" w:rsidRPr="0099111B" w:rsidRDefault="002030A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инициативных проектов:</w:t>
      </w:r>
    </w:p>
    <w:p w:rsidR="002030AC" w:rsidRDefault="002030AC" w:rsidP="000F4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Капитальный ремонт кровли здания МУ «Дом культуры им.Петрякова» Копейского городского округа;</w:t>
      </w:r>
    </w:p>
    <w:p w:rsidR="002030AC" w:rsidRDefault="002030AC" w:rsidP="000F4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Капитальный ремонт входной группы МУ «ДК им.Петрякова» Копейского городского округа;</w:t>
      </w:r>
    </w:p>
    <w:p w:rsidR="002030AC" w:rsidRPr="0099111B" w:rsidRDefault="002030AC" w:rsidP="000F46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2030AC" w:rsidRPr="0099111B" w:rsidRDefault="002030AC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2. Поручит</w:t>
      </w:r>
      <w:r>
        <w:rPr>
          <w:rFonts w:ascii="Times New Roman" w:hAnsi="Times New Roman"/>
          <w:color w:val="000000"/>
          <w:sz w:val="28"/>
          <w:szCs w:val="28"/>
        </w:rPr>
        <w:t>ь Черныш Ирине Валерьевне</w:t>
      </w:r>
      <w:r w:rsidRPr="0099111B">
        <w:rPr>
          <w:rFonts w:ascii="Times New Roman" w:hAnsi="Times New Roman"/>
          <w:color w:val="000000"/>
          <w:sz w:val="28"/>
          <w:szCs w:val="28"/>
        </w:rPr>
        <w:t>:</w:t>
      </w:r>
    </w:p>
    <w:p w:rsidR="002030AC" w:rsidRPr="0099111B" w:rsidRDefault="002030AC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вопросов внесения инициативных проектов, известить граждан о времени и месте  проведения собрания и вопросах, выносимых на обсуждение;</w:t>
      </w:r>
    </w:p>
    <w:p w:rsidR="002030AC" w:rsidRPr="0099111B" w:rsidRDefault="002030AC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2030AC" w:rsidRPr="0099111B" w:rsidRDefault="002030AC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111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9111B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2030AC" w:rsidRPr="0099111B" w:rsidRDefault="002030AC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111B"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 принятия.</w:t>
      </w:r>
    </w:p>
    <w:p w:rsidR="002030AC" w:rsidRDefault="002030A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30AC" w:rsidRPr="0099111B" w:rsidRDefault="002030A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30AC" w:rsidRPr="0099111B" w:rsidRDefault="002030AC" w:rsidP="00DC45F3">
      <w:pPr>
        <w:pStyle w:val="a1"/>
        <w:rPr>
          <w:rFonts w:ascii="Times New Roman" w:hAnsi="Times New Roman" w:cs="Times New Roman"/>
          <w:sz w:val="28"/>
          <w:szCs w:val="28"/>
        </w:rPr>
      </w:pPr>
      <w:r w:rsidRPr="0099111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030AC" w:rsidRPr="00DC45F3" w:rsidRDefault="002030AC" w:rsidP="00DC45F3">
      <w:pPr>
        <w:pStyle w:val="a1"/>
        <w:rPr>
          <w:rFonts w:ascii="Times New Roman" w:hAnsi="Times New Roman" w:cs="Times New Roman"/>
          <w:sz w:val="26"/>
          <w:szCs w:val="26"/>
        </w:rPr>
      </w:pPr>
      <w:r w:rsidRPr="0099111B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Е.К.  Гиске</w:t>
      </w:r>
      <w:r w:rsidRPr="00DC45F3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sectPr w:rsidR="002030AC" w:rsidRPr="00DC45F3" w:rsidSect="00C8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389C"/>
    <w:rsid w:val="00042FFD"/>
    <w:rsid w:val="000673EE"/>
    <w:rsid w:val="000E5515"/>
    <w:rsid w:val="000F2AA7"/>
    <w:rsid w:val="000F2C7E"/>
    <w:rsid w:val="000F46DC"/>
    <w:rsid w:val="00100E21"/>
    <w:rsid w:val="00123707"/>
    <w:rsid w:val="001257BA"/>
    <w:rsid w:val="00130B41"/>
    <w:rsid w:val="00161DE7"/>
    <w:rsid w:val="0019062A"/>
    <w:rsid w:val="00191696"/>
    <w:rsid w:val="00195A8E"/>
    <w:rsid w:val="001A4319"/>
    <w:rsid w:val="001C16E2"/>
    <w:rsid w:val="001E7E3C"/>
    <w:rsid w:val="002030AC"/>
    <w:rsid w:val="0021662A"/>
    <w:rsid w:val="00280035"/>
    <w:rsid w:val="002802C1"/>
    <w:rsid w:val="00295D40"/>
    <w:rsid w:val="00296BEE"/>
    <w:rsid w:val="002B0701"/>
    <w:rsid w:val="002C53C5"/>
    <w:rsid w:val="002D66BF"/>
    <w:rsid w:val="002D69BA"/>
    <w:rsid w:val="002F32B9"/>
    <w:rsid w:val="0033749A"/>
    <w:rsid w:val="003826F9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1792D"/>
    <w:rsid w:val="00524228"/>
    <w:rsid w:val="00593B33"/>
    <w:rsid w:val="005C10AD"/>
    <w:rsid w:val="005D380D"/>
    <w:rsid w:val="005D4556"/>
    <w:rsid w:val="005F001C"/>
    <w:rsid w:val="005F01EA"/>
    <w:rsid w:val="005F358F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44E35"/>
    <w:rsid w:val="00774B35"/>
    <w:rsid w:val="00785CF3"/>
    <w:rsid w:val="00786A0A"/>
    <w:rsid w:val="00787C5A"/>
    <w:rsid w:val="007A5533"/>
    <w:rsid w:val="007C4697"/>
    <w:rsid w:val="007D24B9"/>
    <w:rsid w:val="0081573B"/>
    <w:rsid w:val="008212B1"/>
    <w:rsid w:val="00832711"/>
    <w:rsid w:val="00832DF9"/>
    <w:rsid w:val="00834C2A"/>
    <w:rsid w:val="0083655F"/>
    <w:rsid w:val="008622D6"/>
    <w:rsid w:val="00865B08"/>
    <w:rsid w:val="008822E9"/>
    <w:rsid w:val="008A0A8E"/>
    <w:rsid w:val="008B2FF7"/>
    <w:rsid w:val="008E5FED"/>
    <w:rsid w:val="00936509"/>
    <w:rsid w:val="00945B3E"/>
    <w:rsid w:val="00971BA7"/>
    <w:rsid w:val="00983741"/>
    <w:rsid w:val="009902D1"/>
    <w:rsid w:val="0099111B"/>
    <w:rsid w:val="009B4281"/>
    <w:rsid w:val="009B68F4"/>
    <w:rsid w:val="009B714D"/>
    <w:rsid w:val="009C376E"/>
    <w:rsid w:val="009E208F"/>
    <w:rsid w:val="009E4779"/>
    <w:rsid w:val="00A05EED"/>
    <w:rsid w:val="00A57D90"/>
    <w:rsid w:val="00A57DAE"/>
    <w:rsid w:val="00A62F5A"/>
    <w:rsid w:val="00A769D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D20D08"/>
    <w:rsid w:val="00D22F22"/>
    <w:rsid w:val="00D30697"/>
    <w:rsid w:val="00D560CE"/>
    <w:rsid w:val="00D62B30"/>
    <w:rsid w:val="00D71614"/>
    <w:rsid w:val="00D751F8"/>
    <w:rsid w:val="00D908C6"/>
    <w:rsid w:val="00D92CBD"/>
    <w:rsid w:val="00DC45F3"/>
    <w:rsid w:val="00DD6CB1"/>
    <w:rsid w:val="00DE762C"/>
    <w:rsid w:val="00DF2096"/>
    <w:rsid w:val="00DF6DC9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97430"/>
    <w:rsid w:val="00FB76E1"/>
    <w:rsid w:val="00FC17CD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338</Words>
  <Characters>1927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2022-01-18T05:48:00Z</cp:lastPrinted>
  <dcterms:created xsi:type="dcterms:W3CDTF">2022-01-18T05:35:00Z</dcterms:created>
  <dcterms:modified xsi:type="dcterms:W3CDTF">2022-01-27T11:38:00Z</dcterms:modified>
</cp:coreProperties>
</file>