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6" w:rsidRDefault="00775F2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775F26" w:rsidRDefault="00775F2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775F26" w:rsidRDefault="00775F26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775F26" w:rsidRDefault="00775F26" w:rsidP="00997BC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75F26" w:rsidRDefault="00775F26" w:rsidP="00997BC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75F26" w:rsidRPr="001E7E3C" w:rsidRDefault="00775F26" w:rsidP="00997BC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75F26" w:rsidRPr="00997BC6" w:rsidRDefault="00775F26" w:rsidP="00997BC6">
      <w:pPr>
        <w:tabs>
          <w:tab w:val="center" w:pos="4677"/>
          <w:tab w:val="left" w:pos="6602"/>
        </w:tabs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  <w:r w:rsidRPr="00997BC6"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b/>
          <w:sz w:val="44"/>
          <w:szCs w:val="44"/>
        </w:rPr>
        <w:tab/>
      </w:r>
    </w:p>
    <w:p w:rsidR="00775F26" w:rsidRPr="00997BC6" w:rsidRDefault="00775F26" w:rsidP="00997BC6">
      <w:pPr>
        <w:rPr>
          <w:rFonts w:ascii="Times New Roman" w:hAnsi="Times New Roman"/>
          <w:sz w:val="28"/>
          <w:szCs w:val="28"/>
        </w:rPr>
      </w:pPr>
      <w:r w:rsidRPr="00997BC6">
        <w:rPr>
          <w:rFonts w:ascii="Times New Roman" w:hAnsi="Times New Roman"/>
          <w:sz w:val="28"/>
          <w:szCs w:val="28"/>
        </w:rPr>
        <w:t xml:space="preserve">      26.01.2022        380</w:t>
      </w:r>
    </w:p>
    <w:p w:rsidR="00775F26" w:rsidRPr="00997BC6" w:rsidRDefault="00775F26" w:rsidP="00997BC6">
      <w:pPr>
        <w:rPr>
          <w:rFonts w:ascii="Times New Roman" w:hAnsi="Times New Roman"/>
        </w:rPr>
      </w:pPr>
      <w:r w:rsidRPr="00997BC6">
        <w:rPr>
          <w:rFonts w:ascii="Times New Roman" w:hAnsi="Times New Roman"/>
        </w:rPr>
        <w:t>от _______________№_____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Живая изгородь»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Куприяновой Н.Л.. от 20.01.2022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16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ул.Короленко, д.4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775F26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«Живая изгородь»;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Куприяновой Наталье Леонидовне: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775F26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775F26" w:rsidRPr="001B3D33" w:rsidRDefault="00775F26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775F26" w:rsidRPr="001C16E2" w:rsidRDefault="00775F26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775F26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75F26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37EA8"/>
    <w:rsid w:val="00945B3E"/>
    <w:rsid w:val="00983741"/>
    <w:rsid w:val="009902D1"/>
    <w:rsid w:val="00997BC6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75EDC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96400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C56E2"/>
    <w:rsid w:val="00ED7640"/>
    <w:rsid w:val="00EE4707"/>
    <w:rsid w:val="00EF567E"/>
    <w:rsid w:val="00F142FE"/>
    <w:rsid w:val="00F34058"/>
    <w:rsid w:val="00F50C9A"/>
    <w:rsid w:val="00F802BF"/>
    <w:rsid w:val="00F843F4"/>
    <w:rsid w:val="00F84FCB"/>
    <w:rsid w:val="00F919CA"/>
    <w:rsid w:val="00FA2D84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294</Words>
  <Characters>1677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2022-01-20T10:13:00Z</cp:lastPrinted>
  <dcterms:created xsi:type="dcterms:W3CDTF">2022-01-20T10:10:00Z</dcterms:created>
  <dcterms:modified xsi:type="dcterms:W3CDTF">2022-01-27T12:01:00Z</dcterms:modified>
</cp:coreProperties>
</file>