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2F" w:rsidRDefault="002D542F" w:rsidP="007775F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D542F" w:rsidRDefault="002D542F" w:rsidP="007775F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D542F" w:rsidRPr="001E7E3C" w:rsidRDefault="002D542F" w:rsidP="007775F8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D542F" w:rsidRPr="007775F8" w:rsidRDefault="002D542F" w:rsidP="007775F8">
      <w:pPr>
        <w:jc w:val="center"/>
        <w:rPr>
          <w:rFonts w:ascii="Times New Roman" w:hAnsi="Times New Roman"/>
          <w:b/>
          <w:sz w:val="44"/>
          <w:szCs w:val="44"/>
        </w:rPr>
      </w:pPr>
      <w:r w:rsidRPr="007775F8">
        <w:rPr>
          <w:rFonts w:ascii="Times New Roman" w:hAnsi="Times New Roman"/>
          <w:b/>
          <w:sz w:val="44"/>
          <w:szCs w:val="44"/>
        </w:rPr>
        <w:t>РЕШЕНИЕ</w:t>
      </w:r>
    </w:p>
    <w:p w:rsidR="002D542F" w:rsidRPr="007775F8" w:rsidRDefault="002D542F" w:rsidP="007775F8">
      <w:pPr>
        <w:rPr>
          <w:rFonts w:ascii="Times New Roman" w:hAnsi="Times New Roman"/>
          <w:sz w:val="28"/>
          <w:szCs w:val="28"/>
        </w:rPr>
      </w:pPr>
      <w:r w:rsidRPr="007775F8">
        <w:rPr>
          <w:rFonts w:ascii="Times New Roman" w:hAnsi="Times New Roman"/>
          <w:sz w:val="28"/>
          <w:szCs w:val="28"/>
        </w:rPr>
        <w:t xml:space="preserve">      26.01.2022        369</w:t>
      </w:r>
    </w:p>
    <w:p w:rsidR="002D542F" w:rsidRPr="007775F8" w:rsidRDefault="002D542F" w:rsidP="007775F8">
      <w:pPr>
        <w:rPr>
          <w:rFonts w:ascii="Times New Roman" w:hAnsi="Times New Roman"/>
        </w:rPr>
      </w:pPr>
      <w:r w:rsidRPr="007775F8">
        <w:rPr>
          <w:rFonts w:ascii="Times New Roman" w:hAnsi="Times New Roman"/>
        </w:rPr>
        <w:t>от _______________№_____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«Обустройство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современного, многофункционального спортивно-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культурного комплекса на территории «ТОС 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Козырево» Копейского городского округа»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инициатора проекта Братчиковой О.С. от 14.01.2022,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2 февраля 2022 года в 14:00 по адресу: г.Копейск, ул.Октябрьская, д.29 (территория детской площадки);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 w:rsidRPr="001B3D33">
        <w:rPr>
          <w:rFonts w:ascii="Times New Roman" w:hAnsi="Times New Roman"/>
          <w:sz w:val="26"/>
          <w:szCs w:val="26"/>
        </w:rPr>
        <w:t>«Обустройство современного, многофункционального спортивно-культурного комплекса на территории «ТОС Козырево» Копейского городского округа»;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Поручить Братчиковой Ольге Сергеевне: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2D542F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D542F" w:rsidRPr="001B3D33" w:rsidRDefault="002D542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2D542F" w:rsidRPr="001C16E2" w:rsidRDefault="002D542F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2D542F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542F"/>
    <w:rsid w:val="002D66BF"/>
    <w:rsid w:val="002D69BA"/>
    <w:rsid w:val="002E6F10"/>
    <w:rsid w:val="002F32B9"/>
    <w:rsid w:val="0033749A"/>
    <w:rsid w:val="00345555"/>
    <w:rsid w:val="0038254D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C10AD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399A"/>
    <w:rsid w:val="00721916"/>
    <w:rsid w:val="00733505"/>
    <w:rsid w:val="007443B1"/>
    <w:rsid w:val="00774B35"/>
    <w:rsid w:val="007775F8"/>
    <w:rsid w:val="00786A0A"/>
    <w:rsid w:val="00787C5A"/>
    <w:rsid w:val="007A5533"/>
    <w:rsid w:val="007C266A"/>
    <w:rsid w:val="007C4697"/>
    <w:rsid w:val="007D24B9"/>
    <w:rsid w:val="00804DEE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E15CA8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6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</Pages>
  <Words>330</Words>
  <Characters>1881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2022-01-14T11:40:00Z</cp:lastPrinted>
  <dcterms:created xsi:type="dcterms:W3CDTF">2022-01-14T11:17:00Z</dcterms:created>
  <dcterms:modified xsi:type="dcterms:W3CDTF">2022-01-27T10:42:00Z</dcterms:modified>
</cp:coreProperties>
</file>