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BB" w:rsidRDefault="00180BBB" w:rsidP="0018340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80BBB" w:rsidRDefault="00180BBB" w:rsidP="0018340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80BBB" w:rsidRPr="001E7E3C" w:rsidRDefault="00180BBB" w:rsidP="0018340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80BBB" w:rsidRDefault="00180BBB" w:rsidP="0018340A"/>
    <w:p w:rsidR="00180BBB" w:rsidRPr="0018340A" w:rsidRDefault="00180BBB" w:rsidP="0018340A">
      <w:pPr>
        <w:jc w:val="center"/>
        <w:rPr>
          <w:rFonts w:ascii="Times New Roman" w:hAnsi="Times New Roman"/>
          <w:b/>
          <w:sz w:val="44"/>
          <w:szCs w:val="44"/>
        </w:rPr>
      </w:pPr>
      <w:r w:rsidRPr="0018340A">
        <w:rPr>
          <w:rFonts w:ascii="Times New Roman" w:hAnsi="Times New Roman"/>
          <w:b/>
          <w:sz w:val="44"/>
          <w:szCs w:val="44"/>
        </w:rPr>
        <w:t>РЕШЕНИЕ</w:t>
      </w:r>
    </w:p>
    <w:p w:rsidR="00180BBB" w:rsidRPr="0018340A" w:rsidRDefault="00180BBB" w:rsidP="0018340A">
      <w:pPr>
        <w:rPr>
          <w:rFonts w:ascii="Times New Roman" w:hAnsi="Times New Roman"/>
          <w:b/>
          <w:sz w:val="28"/>
          <w:szCs w:val="28"/>
        </w:rPr>
      </w:pPr>
      <w:r w:rsidRPr="0018340A">
        <w:rPr>
          <w:rFonts w:ascii="Times New Roman" w:hAnsi="Times New Roman"/>
          <w:sz w:val="28"/>
          <w:szCs w:val="28"/>
        </w:rPr>
        <w:t xml:space="preserve">     22.12.2021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18340A">
        <w:rPr>
          <w:rFonts w:ascii="Times New Roman" w:hAnsi="Times New Roman"/>
          <w:sz w:val="28"/>
          <w:szCs w:val="28"/>
        </w:rPr>
        <w:t>351</w:t>
      </w:r>
    </w:p>
    <w:p w:rsidR="00180BBB" w:rsidRPr="0018340A" w:rsidRDefault="00180BBB" w:rsidP="0018340A">
      <w:pPr>
        <w:rPr>
          <w:rFonts w:ascii="Times New Roman" w:hAnsi="Times New Roman"/>
        </w:rPr>
      </w:pPr>
      <w:r w:rsidRPr="0018340A">
        <w:rPr>
          <w:rFonts w:ascii="Times New Roman" w:hAnsi="Times New Roman"/>
        </w:rPr>
        <w:t>от _______________№_____</w:t>
      </w:r>
    </w:p>
    <w:p w:rsidR="00180BBB" w:rsidRDefault="00180BB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180BBB" w:rsidRDefault="00180BB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80BBB" w:rsidRDefault="00180BBB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80BBB" w:rsidRDefault="00180BBB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«Устройство асфальтового покрытия участка </w:t>
      </w:r>
    </w:p>
    <w:p w:rsidR="00180BBB" w:rsidRDefault="00180BBB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 по ул. Кутузова от ул. Севастопольская </w:t>
      </w:r>
    </w:p>
    <w:p w:rsidR="00180BBB" w:rsidRDefault="00180BBB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пер. Ломоносова пос. Горняк города Копейска</w:t>
      </w:r>
    </w:p>
    <w:p w:rsidR="00180BBB" w:rsidRDefault="00180BBB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области»</w:t>
      </w:r>
    </w:p>
    <w:p w:rsidR="00180BBB" w:rsidRDefault="00180BBB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BBB" w:rsidRDefault="00180BB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1.2021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Чугаева К.А. от 09.12.2021,</w:t>
      </w:r>
    </w:p>
    <w:p w:rsidR="00180BBB" w:rsidRPr="002D66BF" w:rsidRDefault="00180BB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80BBB" w:rsidRPr="002D66BF" w:rsidRDefault="00180BB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80BBB" w:rsidRDefault="00180BBB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180BBB" w:rsidRDefault="00180BBB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9 января 2022 года в 16:00 по адресу: г. Копейск, ул. Кутузова, д. 53 (территория возле частного дома);</w:t>
      </w:r>
    </w:p>
    <w:p w:rsidR="00180BBB" w:rsidRDefault="00180BBB" w:rsidP="001B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«Благоустройство асфальтового покрытия участка дороги по ул. Кутузова от ул. Севастопольская </w:t>
      </w:r>
      <w:r>
        <w:rPr>
          <w:rFonts w:ascii="Times New Roman" w:hAnsi="Times New Roman"/>
          <w:sz w:val="28"/>
          <w:szCs w:val="28"/>
        </w:rPr>
        <w:t>до пер. Ломоносова пос. Горняк города Копейска</w:t>
      </w:r>
    </w:p>
    <w:p w:rsidR="00180BBB" w:rsidRDefault="00180BBB" w:rsidP="001B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80BBB" w:rsidRDefault="00180BBB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180BBB" w:rsidRDefault="00180BBB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Чугаеву Константину Александровичу:</w:t>
      </w:r>
    </w:p>
    <w:p w:rsidR="00180BBB" w:rsidRDefault="00180BBB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80BBB" w:rsidRDefault="00180BBB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80BBB" w:rsidRDefault="00180BBB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180BBB" w:rsidRPr="00B27B5E" w:rsidRDefault="00180BBB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80BBB" w:rsidRDefault="00180BBB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180BBB" w:rsidRPr="002D66BF" w:rsidRDefault="00180BB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80BBB" w:rsidRPr="001C16E2" w:rsidRDefault="00180BB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180BBB" w:rsidRPr="001C16E2" w:rsidSect="00FB5A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80BBB"/>
    <w:rsid w:val="0018340A"/>
    <w:rsid w:val="00191696"/>
    <w:rsid w:val="00195A8E"/>
    <w:rsid w:val="001A4319"/>
    <w:rsid w:val="001B6570"/>
    <w:rsid w:val="001C16E2"/>
    <w:rsid w:val="001C7C96"/>
    <w:rsid w:val="001E7E3C"/>
    <w:rsid w:val="002418E3"/>
    <w:rsid w:val="00280035"/>
    <w:rsid w:val="002802C1"/>
    <w:rsid w:val="00295D40"/>
    <w:rsid w:val="002C53C5"/>
    <w:rsid w:val="002D66BF"/>
    <w:rsid w:val="002D69BA"/>
    <w:rsid w:val="002E6F10"/>
    <w:rsid w:val="002F32B9"/>
    <w:rsid w:val="00325A32"/>
    <w:rsid w:val="0033749A"/>
    <w:rsid w:val="00345555"/>
    <w:rsid w:val="003A271A"/>
    <w:rsid w:val="003B2EE2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3B87"/>
    <w:rsid w:val="004C4D08"/>
    <w:rsid w:val="004C5A16"/>
    <w:rsid w:val="004D1F7E"/>
    <w:rsid w:val="004D4746"/>
    <w:rsid w:val="004F63C3"/>
    <w:rsid w:val="00524228"/>
    <w:rsid w:val="00593B33"/>
    <w:rsid w:val="005C10AD"/>
    <w:rsid w:val="005D7899"/>
    <w:rsid w:val="005E602E"/>
    <w:rsid w:val="00617743"/>
    <w:rsid w:val="00633A25"/>
    <w:rsid w:val="00647EC3"/>
    <w:rsid w:val="00664FC3"/>
    <w:rsid w:val="00696D83"/>
    <w:rsid w:val="006B7538"/>
    <w:rsid w:val="006C23FC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C5A"/>
    <w:rsid w:val="00796E01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2F4C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033DD"/>
    <w:rsid w:val="00B27B5E"/>
    <w:rsid w:val="00B45517"/>
    <w:rsid w:val="00B4636E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4756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D30697"/>
    <w:rsid w:val="00D40245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96757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2</Pages>
  <Words>333</Words>
  <Characters>1903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2021-12-27T06:12:00Z</cp:lastPrinted>
  <dcterms:created xsi:type="dcterms:W3CDTF">2021-12-16T13:48:00Z</dcterms:created>
  <dcterms:modified xsi:type="dcterms:W3CDTF">2021-12-27T06:15:00Z</dcterms:modified>
</cp:coreProperties>
</file>