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61" w:rsidRDefault="00141B61" w:rsidP="00614B2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41B61" w:rsidRDefault="00141B61" w:rsidP="00614B2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41B61" w:rsidRPr="001E7E3C" w:rsidRDefault="00141B61" w:rsidP="00614B2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41B61" w:rsidRDefault="00141B61" w:rsidP="00614B23"/>
    <w:p w:rsidR="00141B61" w:rsidRPr="00614B23" w:rsidRDefault="00141B61" w:rsidP="00614B23">
      <w:pPr>
        <w:jc w:val="center"/>
        <w:rPr>
          <w:rFonts w:ascii="Times New Roman" w:hAnsi="Times New Roman"/>
          <w:b/>
          <w:sz w:val="44"/>
          <w:szCs w:val="44"/>
        </w:rPr>
      </w:pPr>
      <w:r w:rsidRPr="00614B23">
        <w:rPr>
          <w:rFonts w:ascii="Times New Roman" w:hAnsi="Times New Roman"/>
          <w:b/>
          <w:sz w:val="44"/>
          <w:szCs w:val="44"/>
        </w:rPr>
        <w:t>РЕШЕНИЕ</w:t>
      </w:r>
    </w:p>
    <w:p w:rsidR="00141B61" w:rsidRPr="00614B23" w:rsidRDefault="00141B61" w:rsidP="00614B23">
      <w:pPr>
        <w:rPr>
          <w:rFonts w:ascii="Times New Roman" w:hAnsi="Times New Roman"/>
          <w:b/>
          <w:sz w:val="44"/>
          <w:szCs w:val="44"/>
        </w:rPr>
      </w:pPr>
    </w:p>
    <w:p w:rsidR="00141B61" w:rsidRPr="00614B23" w:rsidRDefault="00141B61" w:rsidP="00614B23">
      <w:pPr>
        <w:rPr>
          <w:rFonts w:ascii="Times New Roman" w:hAnsi="Times New Roman"/>
          <w:sz w:val="28"/>
          <w:szCs w:val="28"/>
        </w:rPr>
      </w:pPr>
      <w:r w:rsidRPr="00614B23">
        <w:rPr>
          <w:rFonts w:ascii="Times New Roman" w:hAnsi="Times New Roman"/>
          <w:sz w:val="28"/>
          <w:szCs w:val="28"/>
        </w:rPr>
        <w:t xml:space="preserve">      22.12.2021       338</w:t>
      </w:r>
    </w:p>
    <w:p w:rsidR="00141B61" w:rsidRPr="00614B23" w:rsidRDefault="00141B61" w:rsidP="00614B23">
      <w:pPr>
        <w:rPr>
          <w:rFonts w:ascii="Times New Roman" w:hAnsi="Times New Roman"/>
        </w:rPr>
      </w:pPr>
      <w:r w:rsidRPr="00614B23">
        <w:rPr>
          <w:rFonts w:ascii="Times New Roman" w:hAnsi="Times New Roman"/>
        </w:rPr>
        <w:t>от _______________№_____</w:t>
      </w:r>
    </w:p>
    <w:p w:rsidR="00141B61" w:rsidRDefault="00141B6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141B61" w:rsidRDefault="00141B6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41B61" w:rsidRDefault="00141B61" w:rsidP="001318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Квартальное </w:t>
      </w:r>
    </w:p>
    <w:p w:rsidR="00141B61" w:rsidRDefault="00141B61" w:rsidP="001318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дворовой территории в</w:t>
      </w:r>
    </w:p>
    <w:p w:rsidR="00141B61" w:rsidRDefault="00141B61" w:rsidP="001318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границах группы домов по адресу: пр.Победы,</w:t>
      </w:r>
    </w:p>
    <w:p w:rsidR="00141B61" w:rsidRDefault="00141B61" w:rsidP="001318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16,16а,16б,18,20,22, ул.Кожевникова, </w:t>
      </w:r>
    </w:p>
    <w:p w:rsidR="00141B61" w:rsidRDefault="00141B61" w:rsidP="001318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7,9,11,13,15,15а»</w:t>
      </w:r>
    </w:p>
    <w:p w:rsidR="00141B61" w:rsidRDefault="00141B61" w:rsidP="001318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B61" w:rsidRDefault="00141B61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1B61" w:rsidRDefault="00141B61" w:rsidP="002467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Степанова А.В. от 13.12.2021,</w:t>
      </w:r>
    </w:p>
    <w:p w:rsidR="00141B61" w:rsidRPr="002D66BF" w:rsidRDefault="00141B61" w:rsidP="00246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41B61" w:rsidRPr="002D66BF" w:rsidRDefault="00141B61" w:rsidP="00246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41B61" w:rsidRDefault="00141B61" w:rsidP="00246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141B61" w:rsidRDefault="00141B61" w:rsidP="00246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21 января 2022 года в 18:00 по адресу: г.Копейск, пр.Победы, д.16б, д.18 (детская дворовая площадка);</w:t>
      </w:r>
    </w:p>
    <w:p w:rsidR="00141B61" w:rsidRDefault="00141B61" w:rsidP="002467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Квартальное благоустройство дворовой территории в границах группы домов по адресу: пр. Победы, дома 16,16,16а,16б,18,20,22, ул. Кожевникова, дома 7,9,11,13,15,15а»;</w:t>
      </w:r>
    </w:p>
    <w:p w:rsidR="00141B61" w:rsidRDefault="00141B61" w:rsidP="00246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141B61" w:rsidRDefault="00141B61" w:rsidP="00246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Степанову Андрею Владимировичу:</w:t>
      </w:r>
    </w:p>
    <w:p w:rsidR="00141B61" w:rsidRDefault="00141B61" w:rsidP="00246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141B61" w:rsidRDefault="00141B61" w:rsidP="002467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141B61" w:rsidRDefault="00141B61" w:rsidP="008E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141B61" w:rsidRPr="00B27B5E" w:rsidRDefault="00141B61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141B61" w:rsidRDefault="00141B61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1B61" w:rsidRPr="00E53A43" w:rsidRDefault="00141B6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141B61" w:rsidRPr="002D66BF" w:rsidRDefault="00141B6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141B61" w:rsidRPr="001C16E2" w:rsidRDefault="00141B6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141B61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31827"/>
    <w:rsid w:val="00141B61"/>
    <w:rsid w:val="00161DE7"/>
    <w:rsid w:val="00191696"/>
    <w:rsid w:val="00195A8E"/>
    <w:rsid w:val="001A4319"/>
    <w:rsid w:val="001C16E2"/>
    <w:rsid w:val="001E7E3C"/>
    <w:rsid w:val="002467C4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6156D"/>
    <w:rsid w:val="003A271A"/>
    <w:rsid w:val="003D78B4"/>
    <w:rsid w:val="003E628C"/>
    <w:rsid w:val="00424157"/>
    <w:rsid w:val="00446665"/>
    <w:rsid w:val="004601E4"/>
    <w:rsid w:val="00464911"/>
    <w:rsid w:val="0046536F"/>
    <w:rsid w:val="004708CC"/>
    <w:rsid w:val="004A00A2"/>
    <w:rsid w:val="004B68AE"/>
    <w:rsid w:val="004C4D08"/>
    <w:rsid w:val="004C5A16"/>
    <w:rsid w:val="004D1F7E"/>
    <w:rsid w:val="004F63C3"/>
    <w:rsid w:val="00524228"/>
    <w:rsid w:val="005740E7"/>
    <w:rsid w:val="00593B33"/>
    <w:rsid w:val="005C10AD"/>
    <w:rsid w:val="00614B23"/>
    <w:rsid w:val="00633A25"/>
    <w:rsid w:val="00647EC3"/>
    <w:rsid w:val="00691901"/>
    <w:rsid w:val="006B7538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D6888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A7B0D"/>
    <w:rsid w:val="00AD158E"/>
    <w:rsid w:val="00AD3A28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0ABA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A2555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8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333</Words>
  <Characters>1900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2021-12-16T09:38:00Z</cp:lastPrinted>
  <dcterms:created xsi:type="dcterms:W3CDTF">2021-12-15T10:51:00Z</dcterms:created>
  <dcterms:modified xsi:type="dcterms:W3CDTF">2021-12-27T05:02:00Z</dcterms:modified>
</cp:coreProperties>
</file>