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58" w:rsidRDefault="009E3958" w:rsidP="00DE5B4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E3958" w:rsidRDefault="009E3958" w:rsidP="00DE5B4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E3958" w:rsidRPr="001E7E3C" w:rsidRDefault="009E3958" w:rsidP="00DE5B4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E3958" w:rsidRPr="00DE5B4C" w:rsidRDefault="009E3958" w:rsidP="00DE5B4C">
      <w:pPr>
        <w:jc w:val="center"/>
        <w:rPr>
          <w:rFonts w:ascii="Times New Roman" w:hAnsi="Times New Roman"/>
          <w:b/>
          <w:sz w:val="44"/>
          <w:szCs w:val="44"/>
        </w:rPr>
      </w:pPr>
      <w:r w:rsidRPr="00DE5B4C">
        <w:rPr>
          <w:rFonts w:ascii="Times New Roman" w:hAnsi="Times New Roman"/>
          <w:b/>
          <w:sz w:val="44"/>
          <w:szCs w:val="44"/>
        </w:rPr>
        <w:t>РЕШЕНИЕ</w:t>
      </w:r>
    </w:p>
    <w:p w:rsidR="009E3958" w:rsidRPr="00DE5B4C" w:rsidRDefault="009E3958" w:rsidP="00DE5B4C">
      <w:pPr>
        <w:rPr>
          <w:rFonts w:ascii="Times New Roman" w:hAnsi="Times New Roman"/>
          <w:sz w:val="28"/>
          <w:szCs w:val="28"/>
        </w:rPr>
      </w:pPr>
      <w:r w:rsidRPr="00DE5B4C">
        <w:rPr>
          <w:rFonts w:ascii="Times New Roman" w:hAnsi="Times New Roman"/>
          <w:sz w:val="28"/>
          <w:szCs w:val="28"/>
        </w:rPr>
        <w:t>от 22.12.2021 № 347</w:t>
      </w:r>
    </w:p>
    <w:p w:rsidR="009E3958" w:rsidRDefault="009E395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9E3958" w:rsidRDefault="009E395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9E3958" w:rsidRDefault="009E3958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9E3958" w:rsidRDefault="009E3958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Благоустройство стадиона МБУ «СШ № 4» </w:t>
      </w:r>
    </w:p>
    <w:p w:rsidR="009E3958" w:rsidRDefault="009E3958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посёлка Потанино Копейского городского округа»</w:t>
      </w:r>
    </w:p>
    <w:p w:rsidR="009E3958" w:rsidRDefault="009E3958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958" w:rsidRDefault="009E395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Пянкивского С.М. от 08.12.2021,</w:t>
      </w:r>
    </w:p>
    <w:p w:rsidR="009E3958" w:rsidRPr="002D66BF" w:rsidRDefault="009E395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E3958" w:rsidRPr="002D66BF" w:rsidRDefault="009E395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9E3958" w:rsidRDefault="009E395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9E3958" w:rsidRDefault="009E395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30 декабря 2021 года в 18:00 по адресу: г. Копейск, ул. 19 Партсъезда, 1;</w:t>
      </w:r>
    </w:p>
    <w:p w:rsidR="009E3958" w:rsidRDefault="009E395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«Благоустройство стадиона МБУ «СШ № 4» посёлка Потанино Копейского городского округа»;</w:t>
      </w:r>
    </w:p>
    <w:p w:rsidR="009E3958" w:rsidRDefault="009E395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9E3958" w:rsidRDefault="009E395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Пянкивскому Степану Михайловичу:</w:t>
      </w:r>
    </w:p>
    <w:p w:rsidR="009E3958" w:rsidRDefault="009E395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9E3958" w:rsidRDefault="009E3958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9E3958" w:rsidRDefault="009E3958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9E3958" w:rsidRPr="00B27B5E" w:rsidRDefault="009E3958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9E3958" w:rsidRPr="00E53A43" w:rsidRDefault="009E39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3958" w:rsidRPr="002D66BF" w:rsidRDefault="009E395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9E3958" w:rsidRPr="001C16E2" w:rsidRDefault="009E395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9E3958" w:rsidRPr="001C16E2" w:rsidSect="00DB0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33895"/>
    <w:rsid w:val="00161DE7"/>
    <w:rsid w:val="00191696"/>
    <w:rsid w:val="00195A8E"/>
    <w:rsid w:val="001970CF"/>
    <w:rsid w:val="001A4319"/>
    <w:rsid w:val="001C16E2"/>
    <w:rsid w:val="001E7E3C"/>
    <w:rsid w:val="00276237"/>
    <w:rsid w:val="00280035"/>
    <w:rsid w:val="002802C1"/>
    <w:rsid w:val="00295D40"/>
    <w:rsid w:val="00296BEE"/>
    <w:rsid w:val="002B0701"/>
    <w:rsid w:val="002C53C5"/>
    <w:rsid w:val="002D47B4"/>
    <w:rsid w:val="002D66BF"/>
    <w:rsid w:val="002D69BA"/>
    <w:rsid w:val="002F32B9"/>
    <w:rsid w:val="00333B19"/>
    <w:rsid w:val="0033749A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97104"/>
    <w:rsid w:val="004A00A2"/>
    <w:rsid w:val="004B68AE"/>
    <w:rsid w:val="004C4530"/>
    <w:rsid w:val="004C4D08"/>
    <w:rsid w:val="004C5A16"/>
    <w:rsid w:val="004D1F7E"/>
    <w:rsid w:val="004F63C3"/>
    <w:rsid w:val="00524228"/>
    <w:rsid w:val="00593B33"/>
    <w:rsid w:val="005C10AD"/>
    <w:rsid w:val="005D4556"/>
    <w:rsid w:val="00633A25"/>
    <w:rsid w:val="00647EC3"/>
    <w:rsid w:val="0068723D"/>
    <w:rsid w:val="006B7538"/>
    <w:rsid w:val="006D10DD"/>
    <w:rsid w:val="006E4DDF"/>
    <w:rsid w:val="007002AA"/>
    <w:rsid w:val="0070399A"/>
    <w:rsid w:val="00721916"/>
    <w:rsid w:val="007443B1"/>
    <w:rsid w:val="00774B35"/>
    <w:rsid w:val="00784BC2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466E9"/>
    <w:rsid w:val="00865B08"/>
    <w:rsid w:val="0087716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3958"/>
    <w:rsid w:val="009E4779"/>
    <w:rsid w:val="00A05EED"/>
    <w:rsid w:val="00A57D90"/>
    <w:rsid w:val="00A57DAE"/>
    <w:rsid w:val="00A62F5A"/>
    <w:rsid w:val="00A71F20"/>
    <w:rsid w:val="00A9099F"/>
    <w:rsid w:val="00A95CD8"/>
    <w:rsid w:val="00AA5E09"/>
    <w:rsid w:val="00AB7322"/>
    <w:rsid w:val="00AD158E"/>
    <w:rsid w:val="00AF1A8A"/>
    <w:rsid w:val="00AF3B30"/>
    <w:rsid w:val="00B04343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18C7"/>
    <w:rsid w:val="00C574C8"/>
    <w:rsid w:val="00C62296"/>
    <w:rsid w:val="00C734CD"/>
    <w:rsid w:val="00C84DDF"/>
    <w:rsid w:val="00C9101C"/>
    <w:rsid w:val="00C92F62"/>
    <w:rsid w:val="00CB149E"/>
    <w:rsid w:val="00CC5E90"/>
    <w:rsid w:val="00CF0DBE"/>
    <w:rsid w:val="00D30697"/>
    <w:rsid w:val="00D560CE"/>
    <w:rsid w:val="00D66162"/>
    <w:rsid w:val="00D71614"/>
    <w:rsid w:val="00D751F8"/>
    <w:rsid w:val="00D908C6"/>
    <w:rsid w:val="00DB07B5"/>
    <w:rsid w:val="00DE462A"/>
    <w:rsid w:val="00DE5B4C"/>
    <w:rsid w:val="00DE762C"/>
    <w:rsid w:val="00DF2096"/>
    <w:rsid w:val="00E27852"/>
    <w:rsid w:val="00E3636A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0390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302</Words>
  <Characters>1722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2021-12-16T15:17:00Z</cp:lastPrinted>
  <dcterms:created xsi:type="dcterms:W3CDTF">2021-12-13T11:19:00Z</dcterms:created>
  <dcterms:modified xsi:type="dcterms:W3CDTF">2021-12-27T05:54:00Z</dcterms:modified>
</cp:coreProperties>
</file>