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35" w:rsidRDefault="00D12F35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12F35" w:rsidRDefault="00D12F35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12F35" w:rsidRDefault="00D12F35" w:rsidP="00966E2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12F35" w:rsidRDefault="00D12F35" w:rsidP="00966E2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12F35" w:rsidRPr="00966E24" w:rsidRDefault="00D12F35" w:rsidP="00966E24">
      <w:pPr>
        <w:pStyle w:val="Heading1"/>
        <w:rPr>
          <w:sz w:val="32"/>
          <w:szCs w:val="32"/>
        </w:rPr>
      </w:pPr>
      <w:r w:rsidRPr="00966E24">
        <w:rPr>
          <w:sz w:val="32"/>
          <w:szCs w:val="32"/>
        </w:rPr>
        <w:t>Челябинской области</w:t>
      </w:r>
    </w:p>
    <w:p w:rsidR="00D12F35" w:rsidRPr="00966E24" w:rsidRDefault="00D12F35" w:rsidP="00966E24">
      <w:pPr>
        <w:jc w:val="center"/>
        <w:rPr>
          <w:rFonts w:ascii="Times New Roman" w:hAnsi="Times New Roman"/>
          <w:b/>
          <w:sz w:val="44"/>
          <w:szCs w:val="44"/>
        </w:rPr>
      </w:pPr>
      <w:r w:rsidRPr="00966E24">
        <w:rPr>
          <w:rFonts w:ascii="Times New Roman" w:hAnsi="Times New Roman"/>
          <w:b/>
          <w:sz w:val="44"/>
          <w:szCs w:val="44"/>
        </w:rPr>
        <w:t>РЕШЕНИЕ</w:t>
      </w:r>
    </w:p>
    <w:p w:rsidR="00D12F35" w:rsidRPr="00966E24" w:rsidRDefault="00D12F35" w:rsidP="00966E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14.02.2022       394</w:t>
      </w:r>
    </w:p>
    <w:p w:rsidR="00D12F35" w:rsidRPr="00966E24" w:rsidRDefault="00D12F35" w:rsidP="00966E24">
      <w:pPr>
        <w:rPr>
          <w:rFonts w:ascii="Times New Roman" w:hAnsi="Times New Roman"/>
        </w:rPr>
      </w:pPr>
      <w:r w:rsidRPr="00966E24">
        <w:rPr>
          <w:rFonts w:ascii="Times New Roman" w:hAnsi="Times New Roman"/>
        </w:rPr>
        <w:t>от _______________№_____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D12F35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D12F35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Оборудование для социальной столовой»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Алейникова М.А. от 11.02.2022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14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 Борьбы, д.14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  <w:r>
        <w:rPr>
          <w:rFonts w:ascii="Times New Roman" w:hAnsi="Times New Roman"/>
          <w:color w:val="000000"/>
          <w:sz w:val="26"/>
          <w:szCs w:val="26"/>
        </w:rPr>
        <w:t xml:space="preserve"> (помещение Объединения «Милосердие», каб.6);</w:t>
      </w:r>
    </w:p>
    <w:p w:rsidR="00D12F35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«Оборудование для социальной столовой»;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Алейникову Максиму Анатольевичу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D12F35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12F35" w:rsidRPr="001B3D33" w:rsidRDefault="00D12F3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D12F35" w:rsidRPr="001C16E2" w:rsidRDefault="00D12F35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D12F35" w:rsidRPr="001C16E2" w:rsidSect="00966E24">
      <w:pgSz w:w="11906" w:h="16838"/>
      <w:pgMar w:top="3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C6852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B742A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05E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50DB6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03AE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11E8"/>
    <w:rsid w:val="00945B3E"/>
    <w:rsid w:val="00966E24"/>
    <w:rsid w:val="00983741"/>
    <w:rsid w:val="009902D1"/>
    <w:rsid w:val="009B4281"/>
    <w:rsid w:val="009B68F4"/>
    <w:rsid w:val="009E208F"/>
    <w:rsid w:val="009E4779"/>
    <w:rsid w:val="00A05EED"/>
    <w:rsid w:val="00A32F69"/>
    <w:rsid w:val="00A401F0"/>
    <w:rsid w:val="00A57D90"/>
    <w:rsid w:val="00A57DAE"/>
    <w:rsid w:val="00A62F5A"/>
    <w:rsid w:val="00A72B98"/>
    <w:rsid w:val="00A9099F"/>
    <w:rsid w:val="00A95CD8"/>
    <w:rsid w:val="00AA5E09"/>
    <w:rsid w:val="00AD0CF5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2F35"/>
    <w:rsid w:val="00D155BA"/>
    <w:rsid w:val="00D20CAB"/>
    <w:rsid w:val="00D30697"/>
    <w:rsid w:val="00D40245"/>
    <w:rsid w:val="00D47539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303</Words>
  <Characters>1730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2022-02-11T10:06:00Z</cp:lastPrinted>
  <dcterms:created xsi:type="dcterms:W3CDTF">2022-02-11T10:00:00Z</dcterms:created>
  <dcterms:modified xsi:type="dcterms:W3CDTF">2022-03-02T12:12:00Z</dcterms:modified>
</cp:coreProperties>
</file>