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7A5" w:rsidRDefault="00D057A5" w:rsidP="00AC6EDE">
      <w:pPr>
        <w:tabs>
          <w:tab w:val="left" w:pos="66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057A5" w:rsidRDefault="00D057A5" w:rsidP="003F044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  <w:r w:rsidRPr="00D221DD">
        <w:rPr>
          <w:rFonts w:ascii="Times New Roman" w:hAnsi="Times New Roman" w:cs="Times New Roman"/>
          <w:sz w:val="28"/>
          <w:szCs w:val="28"/>
          <w:lang w:eastAsia="ru-RU"/>
        </w:rPr>
        <w:t>Приложение к решению Собрания депутатов Копейского городского округа Челябинской области</w:t>
      </w:r>
    </w:p>
    <w:p w:rsidR="00D057A5" w:rsidRPr="00D221DD" w:rsidRDefault="00D057A5" w:rsidP="00D221D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 29.03.2023 № 723</w:t>
      </w:r>
    </w:p>
    <w:p w:rsidR="00D057A5" w:rsidRDefault="00D057A5" w:rsidP="00162B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057A5" w:rsidRDefault="00D057A5" w:rsidP="00162B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057A5" w:rsidRDefault="00D057A5" w:rsidP="00162B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D057A5" w:rsidRDefault="00D057A5" w:rsidP="003A04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D1370">
        <w:rPr>
          <w:rFonts w:ascii="Times New Roman" w:hAnsi="Times New Roman" w:cs="Times New Roman"/>
          <w:sz w:val="28"/>
          <w:szCs w:val="28"/>
          <w:lang w:eastAsia="ru-RU"/>
        </w:rPr>
        <w:t>Информация</w:t>
      </w:r>
    </w:p>
    <w:p w:rsidR="00D057A5" w:rsidRDefault="00D057A5" w:rsidP="003A04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D1370">
        <w:rPr>
          <w:rFonts w:ascii="Times New Roman" w:hAnsi="Times New Roman" w:cs="Times New Roman"/>
          <w:sz w:val="28"/>
          <w:szCs w:val="28"/>
          <w:lang w:eastAsia="ru-RU"/>
        </w:rPr>
        <w:t xml:space="preserve"> о ходе </w:t>
      </w:r>
      <w:r w:rsidRPr="009D1370">
        <w:rPr>
          <w:rFonts w:ascii="Times New Roman" w:hAnsi="Times New Roman" w:cs="Times New Roman"/>
          <w:sz w:val="28"/>
          <w:szCs w:val="28"/>
        </w:rPr>
        <w:t>выполнения муниципальной программы «Развитие муниципальной системы образования Копейского городского округа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057A5" w:rsidRPr="00BE58D0" w:rsidRDefault="00D057A5" w:rsidP="003A047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2022 году</w:t>
      </w:r>
    </w:p>
    <w:p w:rsidR="00D057A5" w:rsidRDefault="00D057A5" w:rsidP="009D13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57A5" w:rsidRPr="009D1370" w:rsidRDefault="00D057A5" w:rsidP="009D13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57A5" w:rsidRPr="009D1370" w:rsidRDefault="00D057A5" w:rsidP="009D1370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370">
        <w:rPr>
          <w:rFonts w:ascii="Times New Roman" w:hAnsi="Times New Roman" w:cs="Times New Roman"/>
          <w:sz w:val="28"/>
          <w:szCs w:val="28"/>
        </w:rPr>
        <w:t>Программа «Развитие муниципальной системы образования Копейского городского округа» (далее – Программа)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D1370">
        <w:rPr>
          <w:rFonts w:ascii="Times New Roman" w:hAnsi="Times New Roman" w:cs="Times New Roman"/>
          <w:sz w:val="28"/>
          <w:szCs w:val="28"/>
        </w:rPr>
        <w:t xml:space="preserve"> утвержденная постановлением администрации Копейского городского округа Челябинской области от </w:t>
      </w:r>
      <w:r>
        <w:rPr>
          <w:rFonts w:ascii="Times New Roman" w:hAnsi="Times New Roman" w:cs="Times New Roman"/>
          <w:sz w:val="28"/>
          <w:szCs w:val="28"/>
        </w:rPr>
        <w:t>28.10.2021 № 2577</w:t>
      </w:r>
      <w:r w:rsidRPr="00AC58E2">
        <w:rPr>
          <w:rFonts w:ascii="Times New Roman" w:hAnsi="Times New Roman" w:cs="Times New Roman"/>
          <w:sz w:val="28"/>
          <w:szCs w:val="28"/>
        </w:rPr>
        <w:t>-п</w:t>
      </w:r>
      <w:r w:rsidRPr="00DF0ADD">
        <w:rPr>
          <w:rFonts w:ascii="Times New Roman" w:hAnsi="Times New Roman" w:cs="Times New Roman"/>
          <w:sz w:val="28"/>
          <w:szCs w:val="28"/>
        </w:rPr>
        <w:t>,</w:t>
      </w:r>
      <w:r w:rsidRPr="009D1370">
        <w:rPr>
          <w:rFonts w:ascii="Times New Roman" w:hAnsi="Times New Roman" w:cs="Times New Roman"/>
          <w:sz w:val="28"/>
          <w:szCs w:val="28"/>
        </w:rPr>
        <w:t xml:space="preserve"> является организационной основой муниципальной образовательной политики, реализующей стратегию в области </w:t>
      </w:r>
      <w:r>
        <w:rPr>
          <w:rFonts w:ascii="Times New Roman" w:hAnsi="Times New Roman" w:cs="Times New Roman"/>
          <w:sz w:val="28"/>
          <w:szCs w:val="28"/>
        </w:rPr>
        <w:t>образования с учетом социально-</w:t>
      </w:r>
      <w:r w:rsidRPr="009D1370">
        <w:rPr>
          <w:rFonts w:ascii="Times New Roman" w:hAnsi="Times New Roman" w:cs="Times New Roman"/>
          <w:sz w:val="28"/>
          <w:szCs w:val="28"/>
        </w:rPr>
        <w:t>экономических, культурных, демографических и иных условий, характеризующих особенности города. Своим действием Программаохватывает сферу муниципального дошкольного, начального общего, основ</w:t>
      </w:r>
      <w:r>
        <w:rPr>
          <w:rFonts w:ascii="Times New Roman" w:hAnsi="Times New Roman" w:cs="Times New Roman"/>
          <w:sz w:val="28"/>
          <w:szCs w:val="28"/>
        </w:rPr>
        <w:t xml:space="preserve">ного общего, среднего </w:t>
      </w:r>
      <w:r w:rsidRPr="009D1370">
        <w:rPr>
          <w:rFonts w:ascii="Times New Roman" w:hAnsi="Times New Roman" w:cs="Times New Roman"/>
          <w:sz w:val="28"/>
          <w:szCs w:val="28"/>
        </w:rPr>
        <w:t>общего образования и дополнительного образования детей.</w:t>
      </w:r>
    </w:p>
    <w:p w:rsidR="00D057A5" w:rsidRPr="009D1370" w:rsidRDefault="00D057A5" w:rsidP="009D1370">
      <w:pPr>
        <w:keepNext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370">
        <w:rPr>
          <w:rFonts w:ascii="Times New Roman" w:hAnsi="Times New Roman" w:cs="Times New Roman"/>
          <w:sz w:val="28"/>
          <w:szCs w:val="28"/>
        </w:rPr>
        <w:t>Программа нацелена на создание</w:t>
      </w:r>
      <w:r>
        <w:rPr>
          <w:rFonts w:ascii="Times New Roman" w:hAnsi="Times New Roman" w:cs="Times New Roman"/>
          <w:sz w:val="28"/>
          <w:szCs w:val="28"/>
        </w:rPr>
        <w:t xml:space="preserve"> условий для эффективного развития образования, направленного на обеспечение доступности качественного образования, соответствующего требованиям современного инновационного социально ориентированного развития Копейского городского округа.</w:t>
      </w:r>
    </w:p>
    <w:p w:rsidR="00D057A5" w:rsidRPr="009D1370" w:rsidRDefault="00D057A5" w:rsidP="009D13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Программа включает в себя девять подпрограмм:</w:t>
      </w:r>
    </w:p>
    <w:p w:rsidR="00D057A5" w:rsidRDefault="00D057A5" w:rsidP="00E1230C">
      <w:pPr>
        <w:pStyle w:val="Style5"/>
        <w:widowControl/>
        <w:numPr>
          <w:ilvl w:val="0"/>
          <w:numId w:val="8"/>
        </w:numPr>
        <w:ind w:left="0" w:firstLine="720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Развитие инфраструктуры муниципальных образовательных организаций.</w:t>
      </w:r>
    </w:p>
    <w:p w:rsidR="00D057A5" w:rsidRDefault="00D057A5" w:rsidP="00E1230C">
      <w:pPr>
        <w:pStyle w:val="Style5"/>
        <w:widowControl/>
        <w:numPr>
          <w:ilvl w:val="0"/>
          <w:numId w:val="8"/>
        </w:numPr>
        <w:ind w:left="0" w:firstLine="720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Обеспечение комплексной безопасности образовательных организаций.</w:t>
      </w:r>
    </w:p>
    <w:p w:rsidR="00D057A5" w:rsidRDefault="00D057A5" w:rsidP="00E1230C">
      <w:pPr>
        <w:pStyle w:val="Style5"/>
        <w:widowControl/>
        <w:numPr>
          <w:ilvl w:val="0"/>
          <w:numId w:val="8"/>
        </w:numPr>
        <w:ind w:left="0" w:firstLine="720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Подготовка образовательных организаций к новому учебному году.</w:t>
      </w:r>
    </w:p>
    <w:p w:rsidR="00D057A5" w:rsidRDefault="00D057A5" w:rsidP="00E1230C">
      <w:pPr>
        <w:pStyle w:val="Style5"/>
        <w:widowControl/>
        <w:numPr>
          <w:ilvl w:val="0"/>
          <w:numId w:val="8"/>
        </w:numPr>
        <w:ind w:left="0" w:firstLine="720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Развитие системы поддержки одаренных детей и талантливой молодежи.</w:t>
      </w:r>
    </w:p>
    <w:p w:rsidR="00D057A5" w:rsidRDefault="00D057A5" w:rsidP="00E1230C">
      <w:pPr>
        <w:pStyle w:val="Style5"/>
        <w:widowControl/>
        <w:numPr>
          <w:ilvl w:val="0"/>
          <w:numId w:val="8"/>
        </w:numPr>
        <w:ind w:left="0" w:firstLine="720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Формирование здоровьесберегающих условий и безопасных условий организации образовательного процесса.</w:t>
      </w:r>
    </w:p>
    <w:p w:rsidR="00D057A5" w:rsidRDefault="00D057A5" w:rsidP="00E1230C">
      <w:pPr>
        <w:pStyle w:val="Style5"/>
        <w:widowControl/>
        <w:numPr>
          <w:ilvl w:val="0"/>
          <w:numId w:val="8"/>
        </w:numPr>
        <w:ind w:left="0" w:firstLine="720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Профилактика безнадзорности и правонарушений несовершеннолетних.</w:t>
      </w:r>
    </w:p>
    <w:p w:rsidR="00D057A5" w:rsidRDefault="00D057A5" w:rsidP="00E1230C">
      <w:pPr>
        <w:pStyle w:val="Style5"/>
        <w:widowControl/>
        <w:numPr>
          <w:ilvl w:val="0"/>
          <w:numId w:val="8"/>
        </w:numPr>
        <w:ind w:left="0" w:firstLine="720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Обеспечение доступного и качественного общего и дополнительного образования.</w:t>
      </w:r>
    </w:p>
    <w:p w:rsidR="00D057A5" w:rsidRDefault="00D057A5" w:rsidP="00E1230C">
      <w:pPr>
        <w:pStyle w:val="Style5"/>
        <w:widowControl/>
        <w:numPr>
          <w:ilvl w:val="0"/>
          <w:numId w:val="8"/>
        </w:numPr>
        <w:ind w:left="0" w:firstLine="720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Организация управления подведомственными учреждениями.</w:t>
      </w:r>
    </w:p>
    <w:p w:rsidR="00D057A5" w:rsidRDefault="00D057A5" w:rsidP="00E1230C">
      <w:pPr>
        <w:pStyle w:val="Style5"/>
        <w:widowControl/>
        <w:numPr>
          <w:ilvl w:val="0"/>
          <w:numId w:val="8"/>
        </w:numPr>
        <w:ind w:left="0" w:firstLine="720"/>
        <w:jc w:val="both"/>
        <w:rPr>
          <w:rStyle w:val="FontStyle23"/>
          <w:sz w:val="28"/>
          <w:szCs w:val="28"/>
        </w:rPr>
      </w:pPr>
      <w:r>
        <w:rPr>
          <w:rStyle w:val="FontStyle23"/>
          <w:sz w:val="28"/>
          <w:szCs w:val="28"/>
        </w:rPr>
        <w:t>Модернизация школьных систем образования.</w:t>
      </w:r>
    </w:p>
    <w:p w:rsidR="00D057A5" w:rsidRDefault="00D057A5" w:rsidP="009D13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D1370">
        <w:rPr>
          <w:rFonts w:ascii="Times New Roman" w:hAnsi="Times New Roman" w:cs="Times New Roman"/>
          <w:sz w:val="28"/>
          <w:szCs w:val="28"/>
          <w:lang w:eastAsia="ru-RU"/>
        </w:rPr>
        <w:t>Источником финансирования мероприятий Программы являются средства федерального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9D1370">
        <w:rPr>
          <w:rFonts w:ascii="Times New Roman" w:hAnsi="Times New Roman" w:cs="Times New Roman"/>
          <w:sz w:val="28"/>
          <w:szCs w:val="28"/>
          <w:lang w:eastAsia="ru-RU"/>
        </w:rPr>
        <w:t xml:space="preserve">областного и местного бюджетов. </w:t>
      </w:r>
      <w:r>
        <w:rPr>
          <w:rFonts w:ascii="Times New Roman" w:hAnsi="Times New Roman" w:cs="Times New Roman"/>
          <w:sz w:val="28"/>
          <w:szCs w:val="28"/>
          <w:lang w:eastAsia="ru-RU"/>
        </w:rPr>
        <w:t>Исполнение Программыиз средств федерального и областного бюджетов</w:t>
      </w:r>
      <w:r w:rsidRPr="0096363C">
        <w:rPr>
          <w:rFonts w:ascii="Times New Roman" w:hAnsi="Times New Roman" w:cs="Times New Roman"/>
          <w:sz w:val="28"/>
          <w:szCs w:val="28"/>
          <w:lang w:eastAsia="ru-RU"/>
        </w:rPr>
        <w:t>составил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93279F">
        <w:rPr>
          <w:rFonts w:ascii="Times New Roman" w:hAnsi="Times New Roman" w:cs="Times New Roman"/>
          <w:sz w:val="28"/>
          <w:szCs w:val="28"/>
          <w:lang w:eastAsia="ru-RU"/>
        </w:rPr>
        <w:t>1 226</w:t>
      </w:r>
      <w:r>
        <w:rPr>
          <w:rFonts w:ascii="Times New Roman" w:hAnsi="Times New Roman" w:cs="Times New Roman"/>
          <w:sz w:val="28"/>
          <w:szCs w:val="28"/>
          <w:lang w:eastAsia="ru-RU"/>
        </w:rPr>
        <w:t> 446,8</w:t>
      </w:r>
      <w:r w:rsidRPr="00C80C36">
        <w:rPr>
          <w:rFonts w:ascii="Times New Roman" w:hAnsi="Times New Roman" w:cs="Times New Roman"/>
          <w:sz w:val="28"/>
          <w:szCs w:val="28"/>
          <w:lang w:eastAsia="ru-RU"/>
        </w:rPr>
        <w:t>тыс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яч рублей, из средств местного бюджета –539 464,5 тысяч рублей, инициативный платеж 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9636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72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,1 </w:t>
      </w:r>
      <w:r w:rsidRPr="009219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тыс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яч</w:t>
      </w:r>
      <w:r w:rsidRPr="0092196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рублей.  </w:t>
      </w:r>
    </w:p>
    <w:p w:rsidR="00D057A5" w:rsidRPr="0092196E" w:rsidRDefault="00D057A5" w:rsidP="009D137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057A5" w:rsidRDefault="00D057A5" w:rsidP="000F20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Финансирование </w:t>
      </w:r>
      <w:r w:rsidRPr="009D1370">
        <w:rPr>
          <w:rFonts w:ascii="Times New Roman" w:hAnsi="Times New Roman" w:cs="Times New Roman"/>
          <w:sz w:val="28"/>
          <w:szCs w:val="28"/>
          <w:lang w:eastAsia="ru-RU"/>
        </w:rPr>
        <w:t>Программы</w:t>
      </w:r>
      <w:r>
        <w:rPr>
          <w:rFonts w:ascii="Times New Roman" w:hAnsi="Times New Roman" w:cs="Times New Roman"/>
          <w:sz w:val="28"/>
          <w:szCs w:val="28"/>
          <w:lang w:eastAsia="ru-RU"/>
        </w:rPr>
        <w:t>в 2022 году</w:t>
      </w:r>
    </w:p>
    <w:p w:rsidR="00D057A5" w:rsidRPr="009D1370" w:rsidRDefault="00D057A5" w:rsidP="000F209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3543"/>
        <w:gridCol w:w="1560"/>
        <w:gridCol w:w="1417"/>
        <w:gridCol w:w="1418"/>
        <w:gridCol w:w="1275"/>
      </w:tblGrid>
      <w:tr w:rsidR="00D057A5" w:rsidRPr="00A207F2" w:rsidTr="00B95DD8">
        <w:trPr>
          <w:trHeight w:val="1105"/>
        </w:trPr>
        <w:tc>
          <w:tcPr>
            <w:tcW w:w="426" w:type="dxa"/>
          </w:tcPr>
          <w:p w:rsidR="00D057A5" w:rsidRPr="009E5609" w:rsidRDefault="00D057A5" w:rsidP="00F01E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56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D057A5" w:rsidRPr="009E5609" w:rsidRDefault="00D057A5" w:rsidP="00F01E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E560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543" w:type="dxa"/>
          </w:tcPr>
          <w:p w:rsidR="00D057A5" w:rsidRPr="009E5609" w:rsidRDefault="00D057A5" w:rsidP="00F01EA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1560" w:type="dxa"/>
          </w:tcPr>
          <w:p w:rsidR="00D057A5" w:rsidRPr="00005A36" w:rsidRDefault="00D057A5" w:rsidP="00B95D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Предусмотрено Программой на 2022 год, тыс.руб.</w:t>
            </w:r>
          </w:p>
        </w:tc>
        <w:tc>
          <w:tcPr>
            <w:tcW w:w="1417" w:type="dxa"/>
          </w:tcPr>
          <w:p w:rsidR="00D057A5" w:rsidRPr="00CD6ECB" w:rsidRDefault="00D057A5" w:rsidP="00B95D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Выделено в 2022 году, тыс. руб.</w:t>
            </w:r>
          </w:p>
        </w:tc>
        <w:tc>
          <w:tcPr>
            <w:tcW w:w="1418" w:type="dxa"/>
          </w:tcPr>
          <w:p w:rsidR="00D057A5" w:rsidRPr="00CD6ECB" w:rsidRDefault="00D057A5" w:rsidP="00B95DD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Освоено на</w:t>
            </w:r>
            <w:r w:rsidRPr="00CD6E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01.0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CD6E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23, тыс.руб.</w:t>
            </w:r>
          </w:p>
        </w:tc>
        <w:tc>
          <w:tcPr>
            <w:tcW w:w="1275" w:type="dxa"/>
          </w:tcPr>
          <w:p w:rsidR="00D057A5" w:rsidRPr="00CD6ECB" w:rsidRDefault="00D057A5" w:rsidP="00857A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6ECB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% освоения </w:t>
            </w:r>
          </w:p>
        </w:tc>
      </w:tr>
      <w:tr w:rsidR="00D057A5" w:rsidRPr="00A207F2" w:rsidTr="00CC341D">
        <w:tc>
          <w:tcPr>
            <w:tcW w:w="426" w:type="dxa"/>
          </w:tcPr>
          <w:p w:rsidR="00D057A5" w:rsidRPr="00746A53" w:rsidRDefault="00D057A5" w:rsidP="00DA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</w:tcPr>
          <w:p w:rsidR="00D057A5" w:rsidRDefault="00D057A5" w:rsidP="00DA7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«Развитие инфраструктуры муниципальных образовательных организаций</w:t>
            </w:r>
          </w:p>
          <w:p w:rsidR="00D057A5" w:rsidRPr="00746A53" w:rsidRDefault="00D057A5" w:rsidP="00DA7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057A5" w:rsidRPr="00005A36" w:rsidRDefault="00D057A5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808,8</w:t>
            </w:r>
          </w:p>
        </w:tc>
        <w:tc>
          <w:tcPr>
            <w:tcW w:w="1417" w:type="dxa"/>
          </w:tcPr>
          <w:p w:rsidR="00D057A5" w:rsidRPr="00005A36" w:rsidRDefault="00D057A5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808,8</w:t>
            </w:r>
          </w:p>
        </w:tc>
        <w:tc>
          <w:tcPr>
            <w:tcW w:w="1418" w:type="dxa"/>
          </w:tcPr>
          <w:p w:rsidR="00D057A5" w:rsidRPr="00005A36" w:rsidRDefault="00D057A5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808,8</w:t>
            </w:r>
          </w:p>
        </w:tc>
        <w:tc>
          <w:tcPr>
            <w:tcW w:w="1275" w:type="dxa"/>
          </w:tcPr>
          <w:p w:rsidR="00D057A5" w:rsidRPr="001E03C0" w:rsidRDefault="00D057A5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57A5" w:rsidRPr="00A207F2" w:rsidTr="00CC341D">
        <w:tc>
          <w:tcPr>
            <w:tcW w:w="426" w:type="dxa"/>
          </w:tcPr>
          <w:p w:rsidR="00D057A5" w:rsidRPr="00746A53" w:rsidRDefault="00D057A5" w:rsidP="00DA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</w:tcPr>
          <w:p w:rsidR="00D057A5" w:rsidRDefault="00D057A5" w:rsidP="00DA7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комплексной безопасности 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057A5" w:rsidRPr="00746A53" w:rsidRDefault="00D057A5" w:rsidP="00DA7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057A5" w:rsidRPr="007F1D8F" w:rsidRDefault="00D057A5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9 338,3</w:t>
            </w:r>
          </w:p>
        </w:tc>
        <w:tc>
          <w:tcPr>
            <w:tcW w:w="1417" w:type="dxa"/>
          </w:tcPr>
          <w:p w:rsidR="00D057A5" w:rsidRPr="007F1D8F" w:rsidRDefault="00D057A5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9 338,3</w:t>
            </w:r>
          </w:p>
        </w:tc>
        <w:tc>
          <w:tcPr>
            <w:tcW w:w="1418" w:type="dxa"/>
          </w:tcPr>
          <w:p w:rsidR="00D057A5" w:rsidRPr="007F1D8F" w:rsidRDefault="00D057A5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9 251,8</w:t>
            </w:r>
          </w:p>
        </w:tc>
        <w:tc>
          <w:tcPr>
            <w:tcW w:w="1275" w:type="dxa"/>
          </w:tcPr>
          <w:p w:rsidR="00D057A5" w:rsidRPr="001E03C0" w:rsidRDefault="00D057A5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99,0</w:t>
            </w:r>
          </w:p>
        </w:tc>
      </w:tr>
      <w:tr w:rsidR="00D057A5" w:rsidRPr="00A207F2" w:rsidTr="00CC341D">
        <w:tc>
          <w:tcPr>
            <w:tcW w:w="426" w:type="dxa"/>
          </w:tcPr>
          <w:p w:rsidR="00D057A5" w:rsidRPr="00746A53" w:rsidRDefault="00D057A5" w:rsidP="00DA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3" w:type="dxa"/>
          </w:tcPr>
          <w:p w:rsidR="00D057A5" w:rsidRDefault="00D057A5" w:rsidP="009D13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«Подготовка образовательных организаций к новому учебному году»</w:t>
            </w:r>
          </w:p>
          <w:p w:rsidR="00D057A5" w:rsidRPr="00746A53" w:rsidRDefault="00D057A5" w:rsidP="009D13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057A5" w:rsidRPr="00005A36" w:rsidRDefault="00D057A5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24 447,0</w:t>
            </w:r>
          </w:p>
        </w:tc>
        <w:tc>
          <w:tcPr>
            <w:tcW w:w="1417" w:type="dxa"/>
          </w:tcPr>
          <w:p w:rsidR="00D057A5" w:rsidRPr="00DE5B50" w:rsidRDefault="00D057A5" w:rsidP="00400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24 447,0</w:t>
            </w:r>
          </w:p>
        </w:tc>
        <w:tc>
          <w:tcPr>
            <w:tcW w:w="1418" w:type="dxa"/>
          </w:tcPr>
          <w:p w:rsidR="00D057A5" w:rsidRPr="00005A36" w:rsidRDefault="00D057A5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21 262,1</w:t>
            </w:r>
          </w:p>
        </w:tc>
        <w:tc>
          <w:tcPr>
            <w:tcW w:w="1275" w:type="dxa"/>
          </w:tcPr>
          <w:p w:rsidR="00D057A5" w:rsidRPr="001E03C0" w:rsidRDefault="00D057A5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87,0</w:t>
            </w:r>
          </w:p>
        </w:tc>
      </w:tr>
      <w:tr w:rsidR="00D057A5" w:rsidRPr="00A207F2" w:rsidTr="00CC341D">
        <w:tc>
          <w:tcPr>
            <w:tcW w:w="426" w:type="dxa"/>
          </w:tcPr>
          <w:p w:rsidR="00D057A5" w:rsidRPr="00746A53" w:rsidRDefault="00D057A5" w:rsidP="00DA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43" w:type="dxa"/>
          </w:tcPr>
          <w:p w:rsidR="00D057A5" w:rsidRDefault="00D057A5" w:rsidP="009D13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«Развитие системы поддержки одаренных детей и талантливой молодежи»</w:t>
            </w:r>
          </w:p>
          <w:p w:rsidR="00D057A5" w:rsidRPr="00746A53" w:rsidRDefault="00D057A5" w:rsidP="009D13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057A5" w:rsidRPr="00A75F95" w:rsidRDefault="00D057A5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1 960,1</w:t>
            </w:r>
          </w:p>
        </w:tc>
        <w:tc>
          <w:tcPr>
            <w:tcW w:w="1417" w:type="dxa"/>
          </w:tcPr>
          <w:p w:rsidR="00D057A5" w:rsidRPr="00A75F95" w:rsidRDefault="00D057A5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1 960,1</w:t>
            </w:r>
          </w:p>
        </w:tc>
        <w:tc>
          <w:tcPr>
            <w:tcW w:w="1418" w:type="dxa"/>
          </w:tcPr>
          <w:p w:rsidR="00D057A5" w:rsidRPr="00A75F95" w:rsidRDefault="00D057A5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1 960,1</w:t>
            </w:r>
          </w:p>
        </w:tc>
        <w:tc>
          <w:tcPr>
            <w:tcW w:w="1275" w:type="dxa"/>
          </w:tcPr>
          <w:p w:rsidR="00D057A5" w:rsidRPr="001E03C0" w:rsidRDefault="00D057A5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57A5" w:rsidRPr="00A207F2" w:rsidTr="00CC341D">
        <w:tc>
          <w:tcPr>
            <w:tcW w:w="426" w:type="dxa"/>
          </w:tcPr>
          <w:p w:rsidR="00D057A5" w:rsidRPr="00746A53" w:rsidRDefault="00D057A5" w:rsidP="00DA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43" w:type="dxa"/>
          </w:tcPr>
          <w:p w:rsidR="00D057A5" w:rsidRPr="00746A53" w:rsidRDefault="00D057A5" w:rsidP="00DA7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«Формирование здоровьесберегающих и безопасных условий организации образовательного процесса»</w:t>
            </w:r>
          </w:p>
        </w:tc>
        <w:tc>
          <w:tcPr>
            <w:tcW w:w="1560" w:type="dxa"/>
          </w:tcPr>
          <w:p w:rsidR="00D057A5" w:rsidRPr="00A75F95" w:rsidRDefault="00D057A5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157 731,8</w:t>
            </w:r>
          </w:p>
        </w:tc>
        <w:tc>
          <w:tcPr>
            <w:tcW w:w="1417" w:type="dxa"/>
          </w:tcPr>
          <w:p w:rsidR="00D057A5" w:rsidRPr="00A75F95" w:rsidRDefault="00D057A5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157 731,8</w:t>
            </w:r>
          </w:p>
        </w:tc>
        <w:tc>
          <w:tcPr>
            <w:tcW w:w="1418" w:type="dxa"/>
          </w:tcPr>
          <w:p w:rsidR="00D057A5" w:rsidRPr="00A75F95" w:rsidRDefault="00D057A5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157 731,6</w:t>
            </w:r>
          </w:p>
        </w:tc>
        <w:tc>
          <w:tcPr>
            <w:tcW w:w="1275" w:type="dxa"/>
          </w:tcPr>
          <w:p w:rsidR="00D057A5" w:rsidRPr="001E03C0" w:rsidRDefault="00D057A5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D057A5" w:rsidRPr="00A207F2" w:rsidTr="00CC341D">
        <w:tc>
          <w:tcPr>
            <w:tcW w:w="426" w:type="dxa"/>
          </w:tcPr>
          <w:p w:rsidR="00D057A5" w:rsidRPr="00746A53" w:rsidRDefault="00D057A5" w:rsidP="00DA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43" w:type="dxa"/>
          </w:tcPr>
          <w:p w:rsidR="00D057A5" w:rsidRDefault="00D057A5" w:rsidP="00DA7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«П</w:t>
            </w: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рофилактика безнадзорности и правонару-шений несовершеннолетних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057A5" w:rsidRPr="00746A53" w:rsidRDefault="00D057A5" w:rsidP="00DA7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057A5" w:rsidRPr="00A75F95" w:rsidRDefault="00D057A5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2 914,0</w:t>
            </w:r>
          </w:p>
        </w:tc>
        <w:tc>
          <w:tcPr>
            <w:tcW w:w="1417" w:type="dxa"/>
          </w:tcPr>
          <w:p w:rsidR="00D057A5" w:rsidRPr="00A75F95" w:rsidRDefault="00D057A5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2 914,0</w:t>
            </w:r>
          </w:p>
        </w:tc>
        <w:tc>
          <w:tcPr>
            <w:tcW w:w="1418" w:type="dxa"/>
          </w:tcPr>
          <w:p w:rsidR="00D057A5" w:rsidRPr="00A75F95" w:rsidRDefault="00D057A5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2 826,1</w:t>
            </w:r>
          </w:p>
        </w:tc>
        <w:tc>
          <w:tcPr>
            <w:tcW w:w="1275" w:type="dxa"/>
          </w:tcPr>
          <w:p w:rsidR="00D057A5" w:rsidRPr="001E03C0" w:rsidRDefault="00D057A5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97,0</w:t>
            </w:r>
          </w:p>
        </w:tc>
      </w:tr>
      <w:tr w:rsidR="00D057A5" w:rsidRPr="00A207F2" w:rsidTr="00CC341D">
        <w:tc>
          <w:tcPr>
            <w:tcW w:w="426" w:type="dxa"/>
          </w:tcPr>
          <w:p w:rsidR="00D057A5" w:rsidRPr="00746A53" w:rsidRDefault="00D057A5" w:rsidP="00DA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543" w:type="dxa"/>
          </w:tcPr>
          <w:p w:rsidR="00D057A5" w:rsidRDefault="00D057A5" w:rsidP="00DA7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доступного и качественного общего и дополнительного образования»</w:t>
            </w:r>
          </w:p>
          <w:p w:rsidR="00D057A5" w:rsidRPr="00746A53" w:rsidRDefault="00D057A5" w:rsidP="00DA7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057A5" w:rsidRPr="00100017" w:rsidRDefault="00D057A5" w:rsidP="00400F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1 504 191,5</w:t>
            </w:r>
          </w:p>
        </w:tc>
        <w:tc>
          <w:tcPr>
            <w:tcW w:w="1417" w:type="dxa"/>
          </w:tcPr>
          <w:p w:rsidR="00D057A5" w:rsidRPr="00100017" w:rsidRDefault="00D057A5" w:rsidP="00DE5B50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558C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1 504 191,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D057A5" w:rsidRPr="00100017" w:rsidRDefault="00D057A5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1 503 452,8</w:t>
            </w:r>
          </w:p>
        </w:tc>
        <w:tc>
          <w:tcPr>
            <w:tcW w:w="1275" w:type="dxa"/>
          </w:tcPr>
          <w:p w:rsidR="00D057A5" w:rsidRPr="001E03C0" w:rsidRDefault="00D057A5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D057A5" w:rsidRPr="00A207F2" w:rsidTr="00CC341D">
        <w:tc>
          <w:tcPr>
            <w:tcW w:w="426" w:type="dxa"/>
          </w:tcPr>
          <w:p w:rsidR="00D057A5" w:rsidRPr="00746A53" w:rsidRDefault="00D057A5" w:rsidP="00DA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43" w:type="dxa"/>
          </w:tcPr>
          <w:p w:rsidR="00D057A5" w:rsidRDefault="00D057A5" w:rsidP="00DA7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«Организация управления подведомственными учреждениями»</w:t>
            </w:r>
          </w:p>
          <w:p w:rsidR="00D057A5" w:rsidRPr="00746A53" w:rsidRDefault="00D057A5" w:rsidP="00DA7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057A5" w:rsidRPr="00100017" w:rsidRDefault="00D057A5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28 742,0</w:t>
            </w:r>
          </w:p>
        </w:tc>
        <w:tc>
          <w:tcPr>
            <w:tcW w:w="1417" w:type="dxa"/>
          </w:tcPr>
          <w:p w:rsidR="00D057A5" w:rsidRPr="00100017" w:rsidRDefault="00D057A5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28 742,0</w:t>
            </w:r>
          </w:p>
        </w:tc>
        <w:tc>
          <w:tcPr>
            <w:tcW w:w="1418" w:type="dxa"/>
          </w:tcPr>
          <w:p w:rsidR="00D057A5" w:rsidRPr="00100017" w:rsidRDefault="00D057A5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28 715,4</w:t>
            </w:r>
          </w:p>
        </w:tc>
        <w:tc>
          <w:tcPr>
            <w:tcW w:w="1275" w:type="dxa"/>
          </w:tcPr>
          <w:p w:rsidR="00D057A5" w:rsidRPr="001E03C0" w:rsidRDefault="00D057A5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D057A5" w:rsidRPr="00A207F2" w:rsidTr="00CC341D">
        <w:tc>
          <w:tcPr>
            <w:tcW w:w="426" w:type="dxa"/>
          </w:tcPr>
          <w:p w:rsidR="00D057A5" w:rsidRDefault="00D057A5" w:rsidP="00DA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43" w:type="dxa"/>
          </w:tcPr>
          <w:p w:rsidR="00D057A5" w:rsidRDefault="00D057A5" w:rsidP="00DA7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«Модернизация школьных систем образования»</w:t>
            </w:r>
          </w:p>
          <w:p w:rsidR="00D057A5" w:rsidRPr="00746A53" w:rsidRDefault="00D057A5" w:rsidP="00DA79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D057A5" w:rsidRDefault="00D057A5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44 678,0</w:t>
            </w:r>
          </w:p>
        </w:tc>
        <w:tc>
          <w:tcPr>
            <w:tcW w:w="1417" w:type="dxa"/>
          </w:tcPr>
          <w:p w:rsidR="00D057A5" w:rsidRDefault="00D057A5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44 678,0</w:t>
            </w:r>
          </w:p>
        </w:tc>
        <w:tc>
          <w:tcPr>
            <w:tcW w:w="1418" w:type="dxa"/>
          </w:tcPr>
          <w:p w:rsidR="00D057A5" w:rsidRDefault="00D057A5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39 974,7</w:t>
            </w:r>
          </w:p>
        </w:tc>
        <w:tc>
          <w:tcPr>
            <w:tcW w:w="1275" w:type="dxa"/>
          </w:tcPr>
          <w:p w:rsidR="00D057A5" w:rsidRDefault="00D057A5" w:rsidP="00DE5B5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89,5</w:t>
            </w:r>
          </w:p>
        </w:tc>
      </w:tr>
      <w:tr w:rsidR="00D057A5" w:rsidRPr="00A207F2" w:rsidTr="00CC341D">
        <w:tc>
          <w:tcPr>
            <w:tcW w:w="426" w:type="dxa"/>
          </w:tcPr>
          <w:p w:rsidR="00D057A5" w:rsidRPr="00746A53" w:rsidRDefault="00D057A5" w:rsidP="00DA79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3" w:type="dxa"/>
          </w:tcPr>
          <w:p w:rsidR="00D057A5" w:rsidRPr="00746A53" w:rsidRDefault="00D057A5" w:rsidP="00DC51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46A5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560" w:type="dxa"/>
          </w:tcPr>
          <w:p w:rsidR="00D057A5" w:rsidRPr="001E03C0" w:rsidRDefault="00D057A5" w:rsidP="00DA79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1 774 811,5</w:t>
            </w:r>
          </w:p>
        </w:tc>
        <w:tc>
          <w:tcPr>
            <w:tcW w:w="1417" w:type="dxa"/>
          </w:tcPr>
          <w:p w:rsidR="00D057A5" w:rsidRPr="001E03C0" w:rsidRDefault="00D057A5" w:rsidP="00DA79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1 774 811,5</w:t>
            </w:r>
          </w:p>
        </w:tc>
        <w:tc>
          <w:tcPr>
            <w:tcW w:w="1418" w:type="dxa"/>
          </w:tcPr>
          <w:p w:rsidR="00D057A5" w:rsidRPr="001E03C0" w:rsidRDefault="00D057A5" w:rsidP="00C12E4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1 765 983,4</w:t>
            </w:r>
          </w:p>
        </w:tc>
        <w:tc>
          <w:tcPr>
            <w:tcW w:w="1275" w:type="dxa"/>
          </w:tcPr>
          <w:p w:rsidR="00D057A5" w:rsidRPr="001E03C0" w:rsidRDefault="00D057A5" w:rsidP="00DA79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99,5</w:t>
            </w:r>
          </w:p>
        </w:tc>
      </w:tr>
    </w:tbl>
    <w:p w:rsidR="00D057A5" w:rsidRDefault="00D057A5" w:rsidP="0061169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Эффективность реализации Программы оценивается системой индикативных показателей:</w:t>
      </w:r>
    </w:p>
    <w:p w:rsidR="00D057A5" w:rsidRDefault="00D057A5" w:rsidP="00694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6096"/>
        <w:gridCol w:w="1417"/>
        <w:gridCol w:w="1559"/>
      </w:tblGrid>
      <w:tr w:rsidR="00D057A5" w:rsidTr="008068E8">
        <w:tc>
          <w:tcPr>
            <w:tcW w:w="567" w:type="dxa"/>
          </w:tcPr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096" w:type="dxa"/>
          </w:tcPr>
          <w:p w:rsidR="00D057A5" w:rsidRPr="008068E8" w:rsidRDefault="00D057A5" w:rsidP="0080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68E8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Наименование индикативного показателя</w:t>
            </w:r>
          </w:p>
        </w:tc>
        <w:tc>
          <w:tcPr>
            <w:tcW w:w="1417" w:type="dxa"/>
          </w:tcPr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Плановые значения на 2022 год</w:t>
            </w:r>
          </w:p>
        </w:tc>
        <w:tc>
          <w:tcPr>
            <w:tcW w:w="1559" w:type="dxa"/>
          </w:tcPr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Фактически достигнутые значения </w:t>
            </w:r>
          </w:p>
        </w:tc>
      </w:tr>
      <w:tr w:rsidR="00D057A5" w:rsidTr="008068E8">
        <w:tc>
          <w:tcPr>
            <w:tcW w:w="567" w:type="dxa"/>
          </w:tcPr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96" w:type="dxa"/>
          </w:tcPr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Удельный вес численности обучающихся в муниципальных общеобразовательных организациях, которым предоставлена возможность обучаться в соответствии с основными современными требованиями(с учетом федеральных государственных образовательных стандартов), в общей численности, обучающихся муниципальных общеобразовательных организаций (процентов)</w:t>
            </w:r>
          </w:p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D057A5" w:rsidRPr="008068E8" w:rsidRDefault="00D057A5" w:rsidP="0080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559" w:type="dxa"/>
          </w:tcPr>
          <w:p w:rsidR="00D057A5" w:rsidRPr="008068E8" w:rsidRDefault="00D057A5" w:rsidP="0080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D057A5" w:rsidTr="008068E8">
        <w:tc>
          <w:tcPr>
            <w:tcW w:w="567" w:type="dxa"/>
          </w:tcPr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96" w:type="dxa"/>
          </w:tcPr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 обучающихся, проживающих в населенных пунктах, расположенных на расстоянии более двух километров от образовательной организации и обеспеченных транспортными средствами для организации их перевозки, в общем количестве обучающихся, проживающих в населенных пунктах, расположенных на расстоянии более двух километров от образовательной организации  (процентов)</w:t>
            </w:r>
          </w:p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D057A5" w:rsidRPr="008068E8" w:rsidRDefault="00D057A5" w:rsidP="0080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D057A5" w:rsidRPr="008068E8" w:rsidRDefault="00D057A5" w:rsidP="0080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057A5" w:rsidTr="008068E8">
        <w:tc>
          <w:tcPr>
            <w:tcW w:w="567" w:type="dxa"/>
          </w:tcPr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6" w:type="dxa"/>
          </w:tcPr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</w:rPr>
              <w:t>Доля использования муниципальным образованием субсидии местному бюджету на оборудование пунктов проведения экзаменов государственной  итоговой аттестации по образовательным программам среднего общего образования в общем размере субсидии местному бюджету на оборудование пунктов проведения экзаменов государственной  итоговой аттестации по образовательным программам среднего общего образования, перечисленной муниципальному образованию (процентов)</w:t>
            </w:r>
          </w:p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D057A5" w:rsidRPr="008068E8" w:rsidRDefault="00D057A5" w:rsidP="0080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D057A5" w:rsidRPr="008068E8" w:rsidRDefault="00D057A5" w:rsidP="0080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057A5" w:rsidTr="008068E8">
        <w:tc>
          <w:tcPr>
            <w:tcW w:w="567" w:type="dxa"/>
          </w:tcPr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96" w:type="dxa"/>
          </w:tcPr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экзаменов государственной итоговой аттестации по образовательным программам среднего общего образования, проведенных в муниципальном образовании 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 РФ и Федеральной службы по надзору в сфере образования и науки от 7 ноября 2018г.№190/1512 «Об утверждении Порядка проведения государственной итоговой аттестации по образовательным программам среднего общего образования» (процентов)</w:t>
            </w:r>
          </w:p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D057A5" w:rsidRPr="008068E8" w:rsidRDefault="00D057A5" w:rsidP="0080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D057A5" w:rsidRPr="008068E8" w:rsidRDefault="00D057A5" w:rsidP="0080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057A5" w:rsidTr="008068E8">
        <w:tc>
          <w:tcPr>
            <w:tcW w:w="567" w:type="dxa"/>
          </w:tcPr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096" w:type="dxa"/>
          </w:tcPr>
          <w:p w:rsidR="00D057A5" w:rsidRPr="008068E8" w:rsidRDefault="00D057A5" w:rsidP="008068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Наименование индикативного показателя</w:t>
            </w:r>
          </w:p>
        </w:tc>
        <w:tc>
          <w:tcPr>
            <w:tcW w:w="1417" w:type="dxa"/>
          </w:tcPr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Плановые значения на 2022 год</w:t>
            </w:r>
          </w:p>
        </w:tc>
        <w:tc>
          <w:tcPr>
            <w:tcW w:w="1559" w:type="dxa"/>
          </w:tcPr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Фактически достигнутые значения </w:t>
            </w:r>
          </w:p>
        </w:tc>
      </w:tr>
      <w:tr w:rsidR="00D057A5" w:rsidTr="008068E8">
        <w:tc>
          <w:tcPr>
            <w:tcW w:w="567" w:type="dxa"/>
          </w:tcPr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96" w:type="dxa"/>
          </w:tcPr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экзаменов государственной итоговой аттестации по образовательным программам основного общего образования, проведенных в муниципальном образовании 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 РФ и Федеральной службы по надзору в сфере образования и науки от 7 ноября 2018г.№190/1512 «Об утверждении Порядка проведения государственной итоговой аттестации по образовательным программам основного общего образования» (процентов)</w:t>
            </w:r>
          </w:p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D057A5" w:rsidRPr="008068E8" w:rsidRDefault="00D057A5" w:rsidP="0080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D057A5" w:rsidRPr="008068E8" w:rsidRDefault="00D057A5" w:rsidP="0080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057A5" w:rsidTr="008068E8">
        <w:tc>
          <w:tcPr>
            <w:tcW w:w="567" w:type="dxa"/>
          </w:tcPr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96" w:type="dxa"/>
          </w:tcPr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использования образовательной организацией субсидии, выделенной на иные цели (процентов)</w:t>
            </w:r>
          </w:p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D057A5" w:rsidRPr="008068E8" w:rsidRDefault="00D057A5" w:rsidP="0080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D057A5" w:rsidRPr="008068E8" w:rsidRDefault="00D057A5" w:rsidP="0080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057A5" w:rsidTr="008068E8">
        <w:tc>
          <w:tcPr>
            <w:tcW w:w="567" w:type="dxa"/>
          </w:tcPr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96" w:type="dxa"/>
          </w:tcPr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образовательных организаций, соответствующих требованиям противопожарной безопасности, в общей численности образовательных организаций (процентов)</w:t>
            </w:r>
          </w:p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D057A5" w:rsidRPr="008068E8" w:rsidRDefault="00D057A5" w:rsidP="0080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59" w:type="dxa"/>
          </w:tcPr>
          <w:p w:rsidR="00D057A5" w:rsidRPr="008068E8" w:rsidRDefault="00D057A5" w:rsidP="0080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</w:tr>
      <w:tr w:rsidR="00D057A5" w:rsidTr="008068E8">
        <w:tc>
          <w:tcPr>
            <w:tcW w:w="567" w:type="dxa"/>
          </w:tcPr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96" w:type="dxa"/>
          </w:tcPr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образовательных организаций, соответствующих требованиям антитеррористической безопасности, в общей численности образовательных организаций (процентов)</w:t>
            </w:r>
          </w:p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D057A5" w:rsidRPr="008068E8" w:rsidRDefault="00D057A5" w:rsidP="0080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</w:tcPr>
          <w:p w:rsidR="00D057A5" w:rsidRPr="008068E8" w:rsidRDefault="00D057A5" w:rsidP="0080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D057A5" w:rsidTr="008068E8">
        <w:tc>
          <w:tcPr>
            <w:tcW w:w="567" w:type="dxa"/>
          </w:tcPr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096" w:type="dxa"/>
          </w:tcPr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использования образовательной организацией субсидии, выделенной на иные цели (процентов)</w:t>
            </w:r>
          </w:p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D057A5" w:rsidRPr="008068E8" w:rsidRDefault="00D057A5" w:rsidP="0080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D057A5" w:rsidRPr="008068E8" w:rsidRDefault="00D057A5" w:rsidP="0080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D057A5" w:rsidTr="008068E8">
        <w:tc>
          <w:tcPr>
            <w:tcW w:w="567" w:type="dxa"/>
          </w:tcPr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096" w:type="dxa"/>
          </w:tcPr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образовательных организаций, признанных по итогам проверки готовыми к новому учебному году, в общей численности образовательных организаций (процентов)  </w:t>
            </w:r>
          </w:p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D057A5" w:rsidRPr="008068E8" w:rsidRDefault="00D057A5" w:rsidP="0080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D057A5" w:rsidRPr="008068E8" w:rsidRDefault="00D057A5" w:rsidP="0080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8068E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D057A5" w:rsidTr="008068E8">
        <w:tc>
          <w:tcPr>
            <w:tcW w:w="567" w:type="dxa"/>
          </w:tcPr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096" w:type="dxa"/>
          </w:tcPr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оконных блоков, замененных в рамках проведения ремонтных работ по замене оконных блоков в муниципальных общеобразовательных организациях (единиц)</w:t>
            </w:r>
          </w:p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D057A5" w:rsidRPr="008068E8" w:rsidRDefault="00D057A5" w:rsidP="0080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59" w:type="dxa"/>
          </w:tcPr>
          <w:p w:rsidR="00D057A5" w:rsidRPr="008068E8" w:rsidRDefault="00D057A5" w:rsidP="0080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D057A5" w:rsidTr="008068E8">
        <w:tc>
          <w:tcPr>
            <w:tcW w:w="567" w:type="dxa"/>
          </w:tcPr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096" w:type="dxa"/>
          </w:tcPr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зданий муниципальных общеобразовательных организаций, в которых проведены ремонтные работы по замене оконных блоков, в общем количестве зданий муниципальных общеобразовательных организаций, требующих проведение ремонтных работ по замене оконных блоков (процентов)</w:t>
            </w:r>
          </w:p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D057A5" w:rsidRPr="008068E8" w:rsidRDefault="00D057A5" w:rsidP="0080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559" w:type="dxa"/>
          </w:tcPr>
          <w:p w:rsidR="00D057A5" w:rsidRPr="008068E8" w:rsidRDefault="00D057A5" w:rsidP="0080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D057A5" w:rsidTr="008068E8">
        <w:tc>
          <w:tcPr>
            <w:tcW w:w="567" w:type="dxa"/>
          </w:tcPr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096" w:type="dxa"/>
          </w:tcPr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использования образовательной организацией субсидии, выделенной на иные цели (процентов)</w:t>
            </w:r>
          </w:p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D057A5" w:rsidRPr="008068E8" w:rsidRDefault="00D057A5" w:rsidP="0080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D057A5" w:rsidRPr="008068E8" w:rsidRDefault="00D057A5" w:rsidP="0080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</w:tr>
      <w:tr w:rsidR="00D057A5" w:rsidTr="008068E8">
        <w:tc>
          <w:tcPr>
            <w:tcW w:w="567" w:type="dxa"/>
          </w:tcPr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096" w:type="dxa"/>
          </w:tcPr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Наименование индикативного показателя</w:t>
            </w:r>
          </w:p>
        </w:tc>
        <w:tc>
          <w:tcPr>
            <w:tcW w:w="1417" w:type="dxa"/>
          </w:tcPr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Плановые значения на 2022 год</w:t>
            </w:r>
          </w:p>
        </w:tc>
        <w:tc>
          <w:tcPr>
            <w:tcW w:w="1559" w:type="dxa"/>
          </w:tcPr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Фактически достигнутые значения </w:t>
            </w:r>
          </w:p>
        </w:tc>
      </w:tr>
      <w:tr w:rsidR="00D057A5" w:rsidTr="008068E8">
        <w:tc>
          <w:tcPr>
            <w:tcW w:w="567" w:type="dxa"/>
          </w:tcPr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096" w:type="dxa"/>
          </w:tcPr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обучающихся, осваивающих программы общего образования, принявших участие в олимпиадах различного уровня,в общей численности обучающихся, осваивающих программы общего образования (процентов)</w:t>
            </w:r>
          </w:p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057A5" w:rsidRPr="008068E8" w:rsidRDefault="00D057A5" w:rsidP="0080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59" w:type="dxa"/>
          </w:tcPr>
          <w:p w:rsidR="00D057A5" w:rsidRPr="008068E8" w:rsidRDefault="00D057A5" w:rsidP="0080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8,1</w:t>
            </w:r>
          </w:p>
        </w:tc>
      </w:tr>
      <w:tr w:rsidR="00D057A5" w:rsidTr="008068E8">
        <w:tc>
          <w:tcPr>
            <w:tcW w:w="567" w:type="dxa"/>
          </w:tcPr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096" w:type="dxa"/>
          </w:tcPr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обучающихся, осваивающих программы общего образования, принявших участие в конкурсах различного уровня, в общей численности обучающихся, осваивающих программы общего образования (процентов)</w:t>
            </w:r>
          </w:p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057A5" w:rsidRPr="008068E8" w:rsidRDefault="00D057A5" w:rsidP="0080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37,0</w:t>
            </w:r>
          </w:p>
        </w:tc>
        <w:tc>
          <w:tcPr>
            <w:tcW w:w="1559" w:type="dxa"/>
          </w:tcPr>
          <w:p w:rsidR="00D057A5" w:rsidRPr="008068E8" w:rsidRDefault="00D057A5" w:rsidP="0080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37,3</w:t>
            </w:r>
          </w:p>
        </w:tc>
      </w:tr>
      <w:tr w:rsidR="00D057A5" w:rsidTr="008068E8">
        <w:tc>
          <w:tcPr>
            <w:tcW w:w="567" w:type="dxa"/>
          </w:tcPr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096" w:type="dxa"/>
          </w:tcPr>
          <w:p w:rsidR="00D057A5" w:rsidRPr="008068E8" w:rsidRDefault="00D057A5" w:rsidP="008068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068E8">
              <w:rPr>
                <w:rFonts w:ascii="Times New Roman" w:hAnsi="Times New Roman" w:cs="Times New Roman"/>
              </w:rPr>
              <w:t>Доля использования образовательной организацией субсидии, выделенной на иные цели (процентов)</w:t>
            </w:r>
          </w:p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057A5" w:rsidRPr="008068E8" w:rsidRDefault="00D057A5" w:rsidP="0080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59" w:type="dxa"/>
          </w:tcPr>
          <w:p w:rsidR="00D057A5" w:rsidRPr="008068E8" w:rsidRDefault="00D057A5" w:rsidP="0080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</w:rPr>
              <w:t>100</w:t>
            </w:r>
          </w:p>
        </w:tc>
      </w:tr>
      <w:tr w:rsidR="00D057A5" w:rsidTr="008068E8">
        <w:tc>
          <w:tcPr>
            <w:tcW w:w="567" w:type="dxa"/>
          </w:tcPr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096" w:type="dxa"/>
          </w:tcPr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детей первой и второй групп здоровья в общей численности обучающихся общеобразовательных (и дошкольных образовательных) организаций, в общей численности обучающихся общеобразовательных (и дошкольных образовательных) организаций (процентов)</w:t>
            </w:r>
          </w:p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057A5" w:rsidRPr="008068E8" w:rsidRDefault="00D057A5" w:rsidP="0080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85,9</w:t>
            </w:r>
          </w:p>
        </w:tc>
        <w:tc>
          <w:tcPr>
            <w:tcW w:w="1559" w:type="dxa"/>
          </w:tcPr>
          <w:p w:rsidR="00D057A5" w:rsidRPr="008068E8" w:rsidRDefault="00D057A5" w:rsidP="0080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85</w:t>
            </w: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8068E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</w:tr>
      <w:tr w:rsidR="00D057A5" w:rsidTr="008068E8">
        <w:tc>
          <w:tcPr>
            <w:tcW w:w="567" w:type="dxa"/>
          </w:tcPr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096" w:type="dxa"/>
          </w:tcPr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использованной муниципальным образованием субсидии местному бюджету на обеспечение питанием детей из малообеспеченных семей и детей с нарушениями здоровья, обучающихся в муниципальных общеобразовательных организациях, в общем размере субсидии местному бюджету на обеспечение питанием детей из малообеспеченных семей и детей с нарушениями здоровья, обучающихся в муниципальных общеобразовательных организациях, перечисленной муниципальному образованию (процентов)</w:t>
            </w:r>
          </w:p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057A5" w:rsidRPr="008068E8" w:rsidRDefault="00D057A5" w:rsidP="0080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D057A5" w:rsidRPr="008068E8" w:rsidRDefault="00D057A5" w:rsidP="0080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057A5" w:rsidTr="008068E8">
        <w:tc>
          <w:tcPr>
            <w:tcW w:w="567" w:type="dxa"/>
          </w:tcPr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6096" w:type="dxa"/>
          </w:tcPr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обучающихся, обеспеченных питанием, в общем количестве обучающихся (процентов)</w:t>
            </w:r>
          </w:p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057A5" w:rsidRPr="008068E8" w:rsidRDefault="00D057A5" w:rsidP="0080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D057A5" w:rsidRPr="008068E8" w:rsidRDefault="00D057A5" w:rsidP="0080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057A5" w:rsidTr="008068E8">
        <w:tc>
          <w:tcPr>
            <w:tcW w:w="567" w:type="dxa"/>
          </w:tcPr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6096" w:type="dxa"/>
          </w:tcPr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детей, охваченных отдыхом в каникулярное время в организациях отдыха и оздоровления детей, в общем числе детей, охваченных отдыхом в организациях отдыха и оздоровления детей всех типов (процентов)   </w:t>
            </w:r>
          </w:p>
        </w:tc>
        <w:tc>
          <w:tcPr>
            <w:tcW w:w="1417" w:type="dxa"/>
          </w:tcPr>
          <w:p w:rsidR="00D057A5" w:rsidRPr="008068E8" w:rsidRDefault="00D057A5" w:rsidP="0080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1,29</w:t>
            </w:r>
          </w:p>
        </w:tc>
        <w:tc>
          <w:tcPr>
            <w:tcW w:w="1559" w:type="dxa"/>
          </w:tcPr>
          <w:p w:rsidR="00D057A5" w:rsidRPr="008068E8" w:rsidRDefault="00D057A5" w:rsidP="0080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1,28</w:t>
            </w:r>
          </w:p>
        </w:tc>
      </w:tr>
      <w:tr w:rsidR="00D057A5" w:rsidTr="008068E8">
        <w:tc>
          <w:tcPr>
            <w:tcW w:w="567" w:type="dxa"/>
          </w:tcPr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6096" w:type="dxa"/>
          </w:tcPr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</w:rPr>
              <w:t>Доля детей, охваченных отдыхом в каникулярное время в лагерях с дневным пребыванием детей, в общей численности детей, охваченных отдыхом в организациях отдыха детей и их оздоровления всех типов (процентов)</w:t>
            </w:r>
          </w:p>
        </w:tc>
        <w:tc>
          <w:tcPr>
            <w:tcW w:w="1417" w:type="dxa"/>
          </w:tcPr>
          <w:p w:rsidR="00D057A5" w:rsidRPr="008068E8" w:rsidRDefault="00D057A5" w:rsidP="0080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  <w:tc>
          <w:tcPr>
            <w:tcW w:w="1559" w:type="dxa"/>
          </w:tcPr>
          <w:p w:rsidR="00D057A5" w:rsidRPr="008068E8" w:rsidRDefault="00D057A5" w:rsidP="0080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</w:tr>
      <w:tr w:rsidR="00D057A5" w:rsidTr="008068E8">
        <w:tc>
          <w:tcPr>
            <w:tcW w:w="567" w:type="dxa"/>
          </w:tcPr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6096" w:type="dxa"/>
          </w:tcPr>
          <w:p w:rsidR="00D057A5" w:rsidRPr="008068E8" w:rsidRDefault="00D057A5" w:rsidP="00806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муниципальных образовательных организаций по программам начального общего образования, обеспеченных бесплатным горячим питанием, в общем количестве обучающихся муниципальных общеобразовательных организаций по программам начального общего образования (процентов) </w:t>
            </w:r>
          </w:p>
        </w:tc>
        <w:tc>
          <w:tcPr>
            <w:tcW w:w="1417" w:type="dxa"/>
          </w:tcPr>
          <w:p w:rsidR="00D057A5" w:rsidRPr="008068E8" w:rsidRDefault="00D057A5" w:rsidP="0080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D057A5" w:rsidRPr="008068E8" w:rsidRDefault="00D057A5" w:rsidP="0080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057A5" w:rsidTr="008068E8">
        <w:tc>
          <w:tcPr>
            <w:tcW w:w="567" w:type="dxa"/>
          </w:tcPr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096" w:type="dxa"/>
          </w:tcPr>
          <w:p w:rsidR="00D057A5" w:rsidRPr="008068E8" w:rsidRDefault="00D057A5" w:rsidP="00806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8E8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Наименование индикативного показателя</w:t>
            </w:r>
          </w:p>
        </w:tc>
        <w:tc>
          <w:tcPr>
            <w:tcW w:w="1417" w:type="dxa"/>
          </w:tcPr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Плановые значения на 2022 год</w:t>
            </w:r>
          </w:p>
        </w:tc>
        <w:tc>
          <w:tcPr>
            <w:tcW w:w="1559" w:type="dxa"/>
          </w:tcPr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Фактически достигнутые значения </w:t>
            </w:r>
          </w:p>
        </w:tc>
      </w:tr>
      <w:tr w:rsidR="00D057A5" w:rsidTr="008068E8">
        <w:tc>
          <w:tcPr>
            <w:tcW w:w="567" w:type="dxa"/>
          </w:tcPr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6096" w:type="dxa"/>
          </w:tcPr>
          <w:p w:rsidR="00D057A5" w:rsidRPr="008068E8" w:rsidRDefault="00D057A5" w:rsidP="00806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муниципальных общеобразовательных организаций по программам начального общего образования, обеспеченных молоком (молочной продукцией) (процентов) </w:t>
            </w:r>
          </w:p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057A5" w:rsidRPr="008068E8" w:rsidRDefault="00D057A5" w:rsidP="0080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D057A5" w:rsidRPr="008068E8" w:rsidRDefault="00D057A5" w:rsidP="0080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057A5" w:rsidTr="008068E8">
        <w:tc>
          <w:tcPr>
            <w:tcW w:w="567" w:type="dxa"/>
          </w:tcPr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6096" w:type="dxa"/>
          </w:tcPr>
          <w:p w:rsidR="00D057A5" w:rsidRPr="008068E8" w:rsidRDefault="00D057A5" w:rsidP="00806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обучающихся, которым организованы физкультурно-оздоровительные мероприятия (плавание) (человек) </w:t>
            </w:r>
          </w:p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057A5" w:rsidRPr="008068E8" w:rsidRDefault="00D057A5" w:rsidP="0080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1560</w:t>
            </w:r>
          </w:p>
        </w:tc>
        <w:tc>
          <w:tcPr>
            <w:tcW w:w="1559" w:type="dxa"/>
          </w:tcPr>
          <w:p w:rsidR="00D057A5" w:rsidRPr="008068E8" w:rsidRDefault="00D057A5" w:rsidP="0080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1560</w:t>
            </w:r>
          </w:p>
        </w:tc>
      </w:tr>
      <w:tr w:rsidR="00D057A5" w:rsidTr="008068E8">
        <w:tc>
          <w:tcPr>
            <w:tcW w:w="567" w:type="dxa"/>
          </w:tcPr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6096" w:type="dxa"/>
          </w:tcPr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работников образовательных организаций, охваченных ежегодными обязательными предварительными и периодическими медицинскими осмотрами (обследованиями), в общем числе работников образовательных организаций (процентов)</w:t>
            </w:r>
          </w:p>
        </w:tc>
        <w:tc>
          <w:tcPr>
            <w:tcW w:w="1417" w:type="dxa"/>
          </w:tcPr>
          <w:p w:rsidR="00D057A5" w:rsidRPr="008068E8" w:rsidRDefault="00D057A5" w:rsidP="0080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D057A5" w:rsidRPr="008068E8" w:rsidRDefault="00D057A5" w:rsidP="0080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057A5" w:rsidTr="008068E8">
        <w:tc>
          <w:tcPr>
            <w:tcW w:w="567" w:type="dxa"/>
          </w:tcPr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6096" w:type="dxa"/>
          </w:tcPr>
          <w:p w:rsidR="00D057A5" w:rsidRPr="008068E8" w:rsidRDefault="00D057A5" w:rsidP="00806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</w:rPr>
              <w:t>Доля использования образовательной организацией субсидии, выделенной на иные цели (процентов)</w:t>
            </w:r>
          </w:p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057A5" w:rsidRPr="008068E8" w:rsidRDefault="00D057A5" w:rsidP="0080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D057A5" w:rsidRPr="008068E8" w:rsidRDefault="00D057A5" w:rsidP="0080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057A5" w:rsidTr="008068E8">
        <w:tc>
          <w:tcPr>
            <w:tcW w:w="567" w:type="dxa"/>
          </w:tcPr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6096" w:type="dxa"/>
          </w:tcPr>
          <w:p w:rsidR="00D057A5" w:rsidRPr="008068E8" w:rsidRDefault="00D057A5" w:rsidP="00806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</w:rPr>
              <w:t>Доля обучающихся в возрасте от 14 до 18 лет общеобразовательных организаций, охваченных малозатратными формами летней занятости (полевые лагеря, походы, экспедиции), от общего количества обучающихся общеобразовательных организаций в возрасте от 14 до 18 лет (процентов)</w:t>
            </w:r>
          </w:p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057A5" w:rsidRPr="008068E8" w:rsidRDefault="00D057A5" w:rsidP="0080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</w:tcPr>
          <w:p w:rsidR="00D057A5" w:rsidRPr="008068E8" w:rsidRDefault="00D057A5" w:rsidP="0080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24,1</w:t>
            </w:r>
          </w:p>
        </w:tc>
      </w:tr>
      <w:tr w:rsidR="00D057A5" w:rsidTr="008068E8">
        <w:tc>
          <w:tcPr>
            <w:tcW w:w="567" w:type="dxa"/>
          </w:tcPr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6096" w:type="dxa"/>
          </w:tcPr>
          <w:p w:rsidR="00D057A5" w:rsidRPr="008068E8" w:rsidRDefault="00D057A5" w:rsidP="00806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</w:rPr>
              <w:t>Доля несовершеннолетних, состоящих на профилактическом учете в органах внутренних дел, охваченных отдыхом в каникулярное время в организациях отдыха и оздоровления детей, лагерях с дневным пребыванием детей, в общем числе несовершеннолетних, состоящих на профилактическом учете в органах внутренних дел (процентов)</w:t>
            </w:r>
          </w:p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057A5" w:rsidRPr="008068E8" w:rsidRDefault="00D057A5" w:rsidP="0080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59" w:type="dxa"/>
          </w:tcPr>
          <w:p w:rsidR="00D057A5" w:rsidRPr="008068E8" w:rsidRDefault="00D057A5" w:rsidP="0080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D057A5" w:rsidTr="008068E8">
        <w:tc>
          <w:tcPr>
            <w:tcW w:w="567" w:type="dxa"/>
          </w:tcPr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6096" w:type="dxa"/>
          </w:tcPr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</w:rPr>
              <w:t>Доля несовершеннолетних, состоящих на учете в органах внутренних дел, принявших участие в профильных сменах, от общего числа несовершеннолетних, состоящих на учете в органах внутренних дел (процентов)</w:t>
            </w:r>
          </w:p>
        </w:tc>
        <w:tc>
          <w:tcPr>
            <w:tcW w:w="1417" w:type="dxa"/>
          </w:tcPr>
          <w:p w:rsidR="00D057A5" w:rsidRPr="008068E8" w:rsidRDefault="00D057A5" w:rsidP="0080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59" w:type="dxa"/>
          </w:tcPr>
          <w:p w:rsidR="00D057A5" w:rsidRPr="008068E8" w:rsidRDefault="00D057A5" w:rsidP="0080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D057A5" w:rsidTr="008068E8">
        <w:tc>
          <w:tcPr>
            <w:tcW w:w="567" w:type="dxa"/>
          </w:tcPr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6096" w:type="dxa"/>
          </w:tcPr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color w:val="000000"/>
              </w:rPr>
              <w:t>Доля муниципальных образовательных организаций, реализующих программы общего, дошкольного и дополнительного образования, имеющих в соответствии с требованиями к антитеррористической защищенности 1,2 категории опасности, обеспеченных квалифицированной охраной (процентов)</w:t>
            </w:r>
          </w:p>
        </w:tc>
        <w:tc>
          <w:tcPr>
            <w:tcW w:w="1417" w:type="dxa"/>
          </w:tcPr>
          <w:p w:rsidR="00D057A5" w:rsidRPr="008068E8" w:rsidRDefault="00D057A5" w:rsidP="0080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D057A5" w:rsidRPr="008068E8" w:rsidRDefault="00D057A5" w:rsidP="0080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057A5" w:rsidTr="008068E8">
        <w:tc>
          <w:tcPr>
            <w:tcW w:w="567" w:type="dxa"/>
          </w:tcPr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6096" w:type="dxa"/>
          </w:tcPr>
          <w:p w:rsidR="00D057A5" w:rsidRPr="008068E8" w:rsidRDefault="00D057A5" w:rsidP="00806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</w:rPr>
              <w:t>Увеличение доли детей в возрасте от 5 до 18 лет, занимающихся в системе дополнительного образования муниципального образования (процентов)</w:t>
            </w:r>
          </w:p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057A5" w:rsidRPr="008068E8" w:rsidRDefault="00D057A5" w:rsidP="0080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74,1</w:t>
            </w:r>
          </w:p>
        </w:tc>
        <w:tc>
          <w:tcPr>
            <w:tcW w:w="1559" w:type="dxa"/>
          </w:tcPr>
          <w:p w:rsidR="00D057A5" w:rsidRPr="008068E8" w:rsidRDefault="00D057A5" w:rsidP="0080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74,1</w:t>
            </w:r>
          </w:p>
        </w:tc>
      </w:tr>
      <w:tr w:rsidR="00D057A5" w:rsidTr="008068E8">
        <w:tc>
          <w:tcPr>
            <w:tcW w:w="567" w:type="dxa"/>
          </w:tcPr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6096" w:type="dxa"/>
          </w:tcPr>
          <w:p w:rsidR="00D057A5" w:rsidRPr="008068E8" w:rsidRDefault="00D057A5" w:rsidP="00806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</w:rPr>
              <w:t xml:space="preserve">Доля образовательных организаций, оснащенных в целях внедрения цифровой образовательной среды (процентов)  </w:t>
            </w:r>
          </w:p>
        </w:tc>
        <w:tc>
          <w:tcPr>
            <w:tcW w:w="1417" w:type="dxa"/>
          </w:tcPr>
          <w:p w:rsidR="00D057A5" w:rsidRPr="008068E8" w:rsidRDefault="00D057A5" w:rsidP="0080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59" w:type="dxa"/>
          </w:tcPr>
          <w:p w:rsidR="00D057A5" w:rsidRPr="008068E8" w:rsidRDefault="00D057A5" w:rsidP="0080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</w:tr>
      <w:tr w:rsidR="00D057A5" w:rsidTr="008068E8">
        <w:tc>
          <w:tcPr>
            <w:tcW w:w="567" w:type="dxa"/>
          </w:tcPr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096" w:type="dxa"/>
          </w:tcPr>
          <w:p w:rsidR="00D057A5" w:rsidRPr="008068E8" w:rsidRDefault="00D057A5" w:rsidP="00806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8E8">
              <w:rPr>
                <w:rFonts w:ascii="Times New Roman" w:hAnsi="Times New Roman" w:cs="Times New Roman"/>
                <w:spacing w:val="-6"/>
                <w:sz w:val="24"/>
                <w:szCs w:val="24"/>
                <w:lang w:eastAsia="ru-RU"/>
              </w:rPr>
              <w:t>Наименование индикативного показателя</w:t>
            </w:r>
          </w:p>
        </w:tc>
        <w:tc>
          <w:tcPr>
            <w:tcW w:w="1417" w:type="dxa"/>
          </w:tcPr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Плановые значения на 2022 год</w:t>
            </w:r>
          </w:p>
        </w:tc>
        <w:tc>
          <w:tcPr>
            <w:tcW w:w="1559" w:type="dxa"/>
          </w:tcPr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Фактически достигнутые значения </w:t>
            </w:r>
          </w:p>
        </w:tc>
      </w:tr>
      <w:tr w:rsidR="00D057A5" w:rsidTr="008068E8">
        <w:tc>
          <w:tcPr>
            <w:tcW w:w="567" w:type="dxa"/>
          </w:tcPr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6096" w:type="dxa"/>
          </w:tcPr>
          <w:p w:rsidR="00D057A5" w:rsidRPr="008068E8" w:rsidRDefault="00D057A5" w:rsidP="00806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</w:rPr>
              <w:t>Доля использования образовательной организацией субсидии, выделенной на иные цели (процентов)</w:t>
            </w:r>
          </w:p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057A5" w:rsidRPr="008068E8" w:rsidRDefault="00D057A5" w:rsidP="0080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D057A5" w:rsidRPr="008068E8" w:rsidRDefault="00D057A5" w:rsidP="0080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057A5" w:rsidTr="008068E8">
        <w:tc>
          <w:tcPr>
            <w:tcW w:w="567" w:type="dxa"/>
          </w:tcPr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096" w:type="dxa"/>
          </w:tcPr>
          <w:p w:rsidR="00D057A5" w:rsidRPr="008068E8" w:rsidRDefault="00D057A5" w:rsidP="00806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с ограниченными возможностями здоровья и детей- инвалидов, которым созданы условия для получения качественного общего образования (в том числе с использованием дистанционных образовательных технологий), в общей численности детей с ограниченными возможностями здоровья и детей- инвалидов школьного возраста (процентов)  </w:t>
            </w:r>
          </w:p>
        </w:tc>
        <w:tc>
          <w:tcPr>
            <w:tcW w:w="1417" w:type="dxa"/>
          </w:tcPr>
          <w:p w:rsidR="00D057A5" w:rsidRPr="008068E8" w:rsidRDefault="00D057A5" w:rsidP="0080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D057A5" w:rsidRPr="008068E8" w:rsidRDefault="00D057A5" w:rsidP="0080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057A5" w:rsidTr="008068E8">
        <w:tc>
          <w:tcPr>
            <w:tcW w:w="567" w:type="dxa"/>
          </w:tcPr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6096" w:type="dxa"/>
          </w:tcPr>
          <w:p w:rsidR="00D057A5" w:rsidRPr="008068E8" w:rsidRDefault="00D057A5" w:rsidP="008068E8">
            <w:pPr>
              <w:keepNext/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педагогических работников, принявших участие в конкурсах профессионального мастерства различного уровня, в общей численности педагогических работников (процентов)</w:t>
            </w:r>
          </w:p>
        </w:tc>
        <w:tc>
          <w:tcPr>
            <w:tcW w:w="1417" w:type="dxa"/>
          </w:tcPr>
          <w:p w:rsidR="00D057A5" w:rsidRPr="008068E8" w:rsidRDefault="00D057A5" w:rsidP="0080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559" w:type="dxa"/>
          </w:tcPr>
          <w:p w:rsidR="00D057A5" w:rsidRPr="008068E8" w:rsidRDefault="00D057A5" w:rsidP="0080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D057A5" w:rsidTr="008068E8">
        <w:tc>
          <w:tcPr>
            <w:tcW w:w="567" w:type="dxa"/>
          </w:tcPr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6096" w:type="dxa"/>
          </w:tcPr>
          <w:p w:rsidR="00D057A5" w:rsidRPr="008068E8" w:rsidRDefault="00D057A5" w:rsidP="008068E8">
            <w:pPr>
              <w:keepNext/>
              <w:tabs>
                <w:tab w:val="left" w:pos="123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6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педагогических работников общеобразовательных организаций, получивших ежемесячное денежное вознаграждение за классное руководство, в общей численности педагогических работников такой категории (процентов)</w:t>
            </w:r>
          </w:p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057A5" w:rsidRPr="008068E8" w:rsidRDefault="00D057A5" w:rsidP="0080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D057A5" w:rsidRPr="008068E8" w:rsidRDefault="00D057A5" w:rsidP="0080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057A5" w:rsidTr="008068E8">
        <w:tc>
          <w:tcPr>
            <w:tcW w:w="567" w:type="dxa"/>
          </w:tcPr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6096" w:type="dxa"/>
          </w:tcPr>
          <w:p w:rsidR="00D057A5" w:rsidRPr="008068E8" w:rsidRDefault="00D057A5" w:rsidP="00806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Доля использования образовательной организацией субсидии, выделенной на иные цели (процентов)</w:t>
            </w:r>
          </w:p>
        </w:tc>
        <w:tc>
          <w:tcPr>
            <w:tcW w:w="1417" w:type="dxa"/>
          </w:tcPr>
          <w:p w:rsidR="00D057A5" w:rsidRPr="008068E8" w:rsidRDefault="00D057A5" w:rsidP="0080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D057A5" w:rsidRPr="008068E8" w:rsidRDefault="00D057A5" w:rsidP="0080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057A5" w:rsidTr="008068E8">
        <w:tc>
          <w:tcPr>
            <w:tcW w:w="567" w:type="dxa"/>
          </w:tcPr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6096" w:type="dxa"/>
          </w:tcPr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Исполнение муниципального задания (процентов)</w:t>
            </w:r>
          </w:p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D057A5" w:rsidRPr="008068E8" w:rsidRDefault="00D057A5" w:rsidP="0080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D057A5" w:rsidRPr="008068E8" w:rsidRDefault="00D057A5" w:rsidP="0080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057A5" w:rsidTr="008068E8">
        <w:tc>
          <w:tcPr>
            <w:tcW w:w="567" w:type="dxa"/>
          </w:tcPr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6096" w:type="dxa"/>
          </w:tcPr>
          <w:p w:rsidR="00D057A5" w:rsidRPr="008068E8" w:rsidRDefault="00D057A5" w:rsidP="00147E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 (единиц)</w:t>
            </w:r>
          </w:p>
        </w:tc>
        <w:tc>
          <w:tcPr>
            <w:tcW w:w="1417" w:type="dxa"/>
          </w:tcPr>
          <w:p w:rsidR="00D057A5" w:rsidRPr="008068E8" w:rsidRDefault="00D057A5" w:rsidP="0080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D057A5" w:rsidRPr="008068E8" w:rsidRDefault="00D057A5" w:rsidP="0080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057A5" w:rsidTr="008068E8">
        <w:tc>
          <w:tcPr>
            <w:tcW w:w="567" w:type="dxa"/>
          </w:tcPr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6096" w:type="dxa"/>
          </w:tcPr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выполненных работ по благоустройству территории капитально отремонтированных зданий общеобразовательных организаций, в общем количестве работ по благоустройству территории капитально отремонтированных зданий общеобразовательных организаций (процентов)</w:t>
            </w:r>
          </w:p>
        </w:tc>
        <w:tc>
          <w:tcPr>
            <w:tcW w:w="1417" w:type="dxa"/>
          </w:tcPr>
          <w:p w:rsidR="00D057A5" w:rsidRPr="008068E8" w:rsidRDefault="00D057A5" w:rsidP="0080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</w:tcPr>
          <w:p w:rsidR="00D057A5" w:rsidRPr="008068E8" w:rsidRDefault="00D057A5" w:rsidP="0080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057A5" w:rsidTr="008068E8">
        <w:tc>
          <w:tcPr>
            <w:tcW w:w="567" w:type="dxa"/>
          </w:tcPr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6096" w:type="dxa"/>
          </w:tcPr>
          <w:p w:rsidR="00D057A5" w:rsidRPr="008068E8" w:rsidRDefault="00D057A5" w:rsidP="008068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мероприятий по привлечению обучающихся, учителей и родителей обучающихся к обсуждению дизайнерских и иных решений в рамках подготовки к проведению и приемке ремонтных работ (единиц)</w:t>
            </w:r>
          </w:p>
        </w:tc>
        <w:tc>
          <w:tcPr>
            <w:tcW w:w="1417" w:type="dxa"/>
          </w:tcPr>
          <w:p w:rsidR="00D057A5" w:rsidRPr="008068E8" w:rsidRDefault="00D057A5" w:rsidP="0080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D057A5" w:rsidRPr="008068E8" w:rsidRDefault="00D057A5" w:rsidP="008068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68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D057A5" w:rsidRDefault="00D057A5" w:rsidP="00694C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57A5" w:rsidRPr="00C80C36" w:rsidRDefault="00D057A5" w:rsidP="002307A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A20390">
        <w:rPr>
          <w:rFonts w:ascii="Times New Roman" w:hAnsi="Times New Roman" w:cs="Times New Roman"/>
          <w:sz w:val="28"/>
          <w:szCs w:val="28"/>
          <w:lang w:eastAsia="ru-RU"/>
        </w:rPr>
        <w:t>Управление образования администрации Копейского городского округа основные мероприятия Программы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выполняет </w:t>
      </w:r>
      <w:r w:rsidRPr="00A20390">
        <w:rPr>
          <w:rFonts w:ascii="Times New Roman" w:hAnsi="Times New Roman" w:cs="Times New Roman"/>
          <w:sz w:val="28"/>
          <w:szCs w:val="28"/>
          <w:lang w:eastAsia="ru-RU"/>
        </w:rPr>
        <w:t>в соответствии с сетевым планом – графиком.</w:t>
      </w:r>
    </w:p>
    <w:p w:rsidR="00D057A5" w:rsidRDefault="00D057A5" w:rsidP="00230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57A5" w:rsidRPr="00D221DD" w:rsidRDefault="00D057A5" w:rsidP="00230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057A5" w:rsidRPr="001E2E4C" w:rsidRDefault="00D057A5" w:rsidP="002307AC">
      <w:pPr>
        <w:tabs>
          <w:tab w:val="left" w:pos="66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E4C">
        <w:rPr>
          <w:rFonts w:ascii="Times New Roman" w:hAnsi="Times New Roman" w:cs="Times New Roman"/>
          <w:sz w:val="28"/>
          <w:szCs w:val="28"/>
        </w:rPr>
        <w:t xml:space="preserve">Заместитель Главы городского округа </w:t>
      </w:r>
    </w:p>
    <w:p w:rsidR="00D057A5" w:rsidRDefault="00D057A5" w:rsidP="001E29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2E4C">
        <w:rPr>
          <w:rFonts w:ascii="Times New Roman" w:hAnsi="Times New Roman" w:cs="Times New Roman"/>
          <w:sz w:val="28"/>
          <w:szCs w:val="28"/>
        </w:rPr>
        <w:t xml:space="preserve">по социальному развитию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1E2E4C">
        <w:rPr>
          <w:rFonts w:ascii="Times New Roman" w:hAnsi="Times New Roman" w:cs="Times New Roman"/>
          <w:sz w:val="28"/>
          <w:szCs w:val="28"/>
        </w:rPr>
        <w:t>С.В. Логанова</w:t>
      </w:r>
    </w:p>
    <w:sectPr w:rsidR="00D057A5" w:rsidSect="001F3514">
      <w:headerReference w:type="default" r:id="rId7"/>
      <w:headerReference w:type="first" r:id="rId8"/>
      <w:pgSz w:w="11906" w:h="16838" w:code="9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7A5" w:rsidRDefault="00D057A5" w:rsidP="001F3514">
      <w:pPr>
        <w:spacing w:after="0" w:line="240" w:lineRule="auto"/>
      </w:pPr>
      <w:r>
        <w:separator/>
      </w:r>
    </w:p>
  </w:endnote>
  <w:endnote w:type="continuationSeparator" w:id="0">
    <w:p w:rsidR="00D057A5" w:rsidRDefault="00D057A5" w:rsidP="001F3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7A5" w:rsidRDefault="00D057A5" w:rsidP="001F3514">
      <w:pPr>
        <w:spacing w:after="0" w:line="240" w:lineRule="auto"/>
      </w:pPr>
      <w:r>
        <w:separator/>
      </w:r>
    </w:p>
  </w:footnote>
  <w:footnote w:type="continuationSeparator" w:id="0">
    <w:p w:rsidR="00D057A5" w:rsidRDefault="00D057A5" w:rsidP="001F3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7A5" w:rsidRDefault="00D057A5">
    <w:pPr>
      <w:pStyle w:val="Header"/>
      <w:jc w:val="center"/>
    </w:pPr>
  </w:p>
  <w:p w:rsidR="00D057A5" w:rsidRDefault="00D057A5" w:rsidP="001F3514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7A5" w:rsidRDefault="00D057A5">
    <w:pPr>
      <w:pStyle w:val="Header"/>
      <w:jc w:val="center"/>
    </w:pPr>
  </w:p>
  <w:p w:rsidR="00D057A5" w:rsidRDefault="00D057A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A2C2A"/>
    <w:multiLevelType w:val="hybridMultilevel"/>
    <w:tmpl w:val="EF009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901DE"/>
    <w:multiLevelType w:val="hybridMultilevel"/>
    <w:tmpl w:val="9D6E12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4703EC"/>
    <w:multiLevelType w:val="hybridMultilevel"/>
    <w:tmpl w:val="3FE22E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0947D9"/>
    <w:multiLevelType w:val="hybridMultilevel"/>
    <w:tmpl w:val="4E069CA6"/>
    <w:lvl w:ilvl="0" w:tplc="599ACD1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FCCE1236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89D224A"/>
    <w:multiLevelType w:val="hybridMultilevel"/>
    <w:tmpl w:val="3FB8F0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4AE36F6"/>
    <w:multiLevelType w:val="hybridMultilevel"/>
    <w:tmpl w:val="63400F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3E2271"/>
    <w:multiLevelType w:val="hybridMultilevel"/>
    <w:tmpl w:val="B12202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CD12F69"/>
    <w:multiLevelType w:val="hybridMultilevel"/>
    <w:tmpl w:val="1D0EFF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591A"/>
    <w:rsid w:val="00003A46"/>
    <w:rsid w:val="00005A36"/>
    <w:rsid w:val="00007581"/>
    <w:rsid w:val="0001069B"/>
    <w:rsid w:val="00011E9C"/>
    <w:rsid w:val="000159D4"/>
    <w:rsid w:val="00016B68"/>
    <w:rsid w:val="0002358D"/>
    <w:rsid w:val="0003549C"/>
    <w:rsid w:val="0004284A"/>
    <w:rsid w:val="000438A3"/>
    <w:rsid w:val="00047471"/>
    <w:rsid w:val="00066BE7"/>
    <w:rsid w:val="00077CE6"/>
    <w:rsid w:val="00077D2B"/>
    <w:rsid w:val="00080A6B"/>
    <w:rsid w:val="00096BF6"/>
    <w:rsid w:val="000A1C44"/>
    <w:rsid w:val="000B18E6"/>
    <w:rsid w:val="000C0FFF"/>
    <w:rsid w:val="000C36DD"/>
    <w:rsid w:val="000D001B"/>
    <w:rsid w:val="000D3C5F"/>
    <w:rsid w:val="000D766B"/>
    <w:rsid w:val="000E28DE"/>
    <w:rsid w:val="000F2093"/>
    <w:rsid w:val="00100017"/>
    <w:rsid w:val="00102652"/>
    <w:rsid w:val="00107DEB"/>
    <w:rsid w:val="00111600"/>
    <w:rsid w:val="00115066"/>
    <w:rsid w:val="00125FE3"/>
    <w:rsid w:val="00127972"/>
    <w:rsid w:val="00141156"/>
    <w:rsid w:val="001423A6"/>
    <w:rsid w:val="00147E47"/>
    <w:rsid w:val="00151FB4"/>
    <w:rsid w:val="001558F6"/>
    <w:rsid w:val="00155B11"/>
    <w:rsid w:val="00162757"/>
    <w:rsid w:val="00162922"/>
    <w:rsid w:val="00162BD6"/>
    <w:rsid w:val="00162BD8"/>
    <w:rsid w:val="0017036E"/>
    <w:rsid w:val="00175000"/>
    <w:rsid w:val="001A086D"/>
    <w:rsid w:val="001A1C8C"/>
    <w:rsid w:val="001A591A"/>
    <w:rsid w:val="001B04D5"/>
    <w:rsid w:val="001B4A27"/>
    <w:rsid w:val="001C541A"/>
    <w:rsid w:val="001D117A"/>
    <w:rsid w:val="001D34DA"/>
    <w:rsid w:val="001E03C0"/>
    <w:rsid w:val="001E29C4"/>
    <w:rsid w:val="001E2E4C"/>
    <w:rsid w:val="001E3323"/>
    <w:rsid w:val="001E5938"/>
    <w:rsid w:val="001E78F6"/>
    <w:rsid w:val="001F3046"/>
    <w:rsid w:val="001F3514"/>
    <w:rsid w:val="00202799"/>
    <w:rsid w:val="00203F76"/>
    <w:rsid w:val="0020559F"/>
    <w:rsid w:val="00210729"/>
    <w:rsid w:val="00213562"/>
    <w:rsid w:val="00223FA8"/>
    <w:rsid w:val="002307AC"/>
    <w:rsid w:val="002429D6"/>
    <w:rsid w:val="00243D5F"/>
    <w:rsid w:val="00256532"/>
    <w:rsid w:val="00260EF1"/>
    <w:rsid w:val="0027051D"/>
    <w:rsid w:val="002B040A"/>
    <w:rsid w:val="002C0296"/>
    <w:rsid w:val="002C16A4"/>
    <w:rsid w:val="002D7E04"/>
    <w:rsid w:val="002E2BD2"/>
    <w:rsid w:val="002F00CE"/>
    <w:rsid w:val="002F3F63"/>
    <w:rsid w:val="00312CB0"/>
    <w:rsid w:val="00314AFD"/>
    <w:rsid w:val="00322400"/>
    <w:rsid w:val="00323DDA"/>
    <w:rsid w:val="00327B8F"/>
    <w:rsid w:val="00327C41"/>
    <w:rsid w:val="0035271A"/>
    <w:rsid w:val="003546B0"/>
    <w:rsid w:val="00354B82"/>
    <w:rsid w:val="00366EE3"/>
    <w:rsid w:val="00370ED2"/>
    <w:rsid w:val="00380786"/>
    <w:rsid w:val="00382452"/>
    <w:rsid w:val="0038492D"/>
    <w:rsid w:val="00391A87"/>
    <w:rsid w:val="003969B0"/>
    <w:rsid w:val="003A02A1"/>
    <w:rsid w:val="003A047F"/>
    <w:rsid w:val="003A5237"/>
    <w:rsid w:val="003B378E"/>
    <w:rsid w:val="003B57F2"/>
    <w:rsid w:val="003C1CFC"/>
    <w:rsid w:val="003E0A73"/>
    <w:rsid w:val="003F044C"/>
    <w:rsid w:val="00400F8B"/>
    <w:rsid w:val="00424AF5"/>
    <w:rsid w:val="004317B9"/>
    <w:rsid w:val="00434C9E"/>
    <w:rsid w:val="0046106E"/>
    <w:rsid w:val="00462FAD"/>
    <w:rsid w:val="00466880"/>
    <w:rsid w:val="0047278A"/>
    <w:rsid w:val="004833D3"/>
    <w:rsid w:val="004860E0"/>
    <w:rsid w:val="00490830"/>
    <w:rsid w:val="00495AF8"/>
    <w:rsid w:val="004A170F"/>
    <w:rsid w:val="004D15C4"/>
    <w:rsid w:val="004D7047"/>
    <w:rsid w:val="004D7F5A"/>
    <w:rsid w:val="004E256D"/>
    <w:rsid w:val="004E3871"/>
    <w:rsid w:val="004F4F4F"/>
    <w:rsid w:val="004F6E56"/>
    <w:rsid w:val="00505AF7"/>
    <w:rsid w:val="0051389F"/>
    <w:rsid w:val="0052338C"/>
    <w:rsid w:val="00530A90"/>
    <w:rsid w:val="00543532"/>
    <w:rsid w:val="0054737B"/>
    <w:rsid w:val="00554901"/>
    <w:rsid w:val="00582A9B"/>
    <w:rsid w:val="00594D3B"/>
    <w:rsid w:val="005A0F5F"/>
    <w:rsid w:val="005A3945"/>
    <w:rsid w:val="005B0877"/>
    <w:rsid w:val="005C35B6"/>
    <w:rsid w:val="005D3207"/>
    <w:rsid w:val="005D73BD"/>
    <w:rsid w:val="005E3A99"/>
    <w:rsid w:val="005E5675"/>
    <w:rsid w:val="005F6943"/>
    <w:rsid w:val="00603073"/>
    <w:rsid w:val="00610249"/>
    <w:rsid w:val="0061169C"/>
    <w:rsid w:val="00613785"/>
    <w:rsid w:val="00615178"/>
    <w:rsid w:val="006244A9"/>
    <w:rsid w:val="00644DB3"/>
    <w:rsid w:val="00645AD5"/>
    <w:rsid w:val="00651526"/>
    <w:rsid w:val="006636BE"/>
    <w:rsid w:val="00670A29"/>
    <w:rsid w:val="00670AAF"/>
    <w:rsid w:val="00675B14"/>
    <w:rsid w:val="0068713F"/>
    <w:rsid w:val="006927ED"/>
    <w:rsid w:val="00694C37"/>
    <w:rsid w:val="006A3617"/>
    <w:rsid w:val="006B56A1"/>
    <w:rsid w:val="006B7276"/>
    <w:rsid w:val="006E14A2"/>
    <w:rsid w:val="00722B55"/>
    <w:rsid w:val="00733B77"/>
    <w:rsid w:val="00746A53"/>
    <w:rsid w:val="0075776D"/>
    <w:rsid w:val="00762BED"/>
    <w:rsid w:val="0078713A"/>
    <w:rsid w:val="007C7D2B"/>
    <w:rsid w:val="007E7206"/>
    <w:rsid w:val="007F03AD"/>
    <w:rsid w:val="007F1D8F"/>
    <w:rsid w:val="008068E8"/>
    <w:rsid w:val="00840D88"/>
    <w:rsid w:val="00852E1D"/>
    <w:rsid w:val="00857A15"/>
    <w:rsid w:val="00862E50"/>
    <w:rsid w:val="00864E2C"/>
    <w:rsid w:val="008673BA"/>
    <w:rsid w:val="0086785D"/>
    <w:rsid w:val="0087226B"/>
    <w:rsid w:val="00875164"/>
    <w:rsid w:val="00877957"/>
    <w:rsid w:val="00885F4E"/>
    <w:rsid w:val="00890064"/>
    <w:rsid w:val="008A0BE0"/>
    <w:rsid w:val="008A751F"/>
    <w:rsid w:val="008B1943"/>
    <w:rsid w:val="008C4FD7"/>
    <w:rsid w:val="008D0490"/>
    <w:rsid w:val="0090573E"/>
    <w:rsid w:val="009216F8"/>
    <w:rsid w:val="0092196E"/>
    <w:rsid w:val="0093279F"/>
    <w:rsid w:val="009463C2"/>
    <w:rsid w:val="009555F6"/>
    <w:rsid w:val="009570F2"/>
    <w:rsid w:val="0096363C"/>
    <w:rsid w:val="009720C7"/>
    <w:rsid w:val="009766C4"/>
    <w:rsid w:val="00976F69"/>
    <w:rsid w:val="00982FBE"/>
    <w:rsid w:val="00991303"/>
    <w:rsid w:val="009A69A1"/>
    <w:rsid w:val="009B6D2B"/>
    <w:rsid w:val="009C318B"/>
    <w:rsid w:val="009D1370"/>
    <w:rsid w:val="009E5609"/>
    <w:rsid w:val="009E749B"/>
    <w:rsid w:val="009F0DDB"/>
    <w:rsid w:val="009F2436"/>
    <w:rsid w:val="009F382F"/>
    <w:rsid w:val="00A047F8"/>
    <w:rsid w:val="00A113AE"/>
    <w:rsid w:val="00A11783"/>
    <w:rsid w:val="00A16739"/>
    <w:rsid w:val="00A20390"/>
    <w:rsid w:val="00A207F2"/>
    <w:rsid w:val="00A24A74"/>
    <w:rsid w:val="00A25040"/>
    <w:rsid w:val="00A31E30"/>
    <w:rsid w:val="00A3774C"/>
    <w:rsid w:val="00A66BDD"/>
    <w:rsid w:val="00A75F95"/>
    <w:rsid w:val="00A935BD"/>
    <w:rsid w:val="00A96CB7"/>
    <w:rsid w:val="00AB6F26"/>
    <w:rsid w:val="00AC58E2"/>
    <w:rsid w:val="00AC6EDE"/>
    <w:rsid w:val="00AE0B13"/>
    <w:rsid w:val="00AE7657"/>
    <w:rsid w:val="00B0659A"/>
    <w:rsid w:val="00B1447E"/>
    <w:rsid w:val="00B17F7D"/>
    <w:rsid w:val="00B2141C"/>
    <w:rsid w:val="00B34228"/>
    <w:rsid w:val="00B364EF"/>
    <w:rsid w:val="00B54EC9"/>
    <w:rsid w:val="00B568CD"/>
    <w:rsid w:val="00B62BCB"/>
    <w:rsid w:val="00B63390"/>
    <w:rsid w:val="00B640FC"/>
    <w:rsid w:val="00B70119"/>
    <w:rsid w:val="00B8433A"/>
    <w:rsid w:val="00B95DD8"/>
    <w:rsid w:val="00BB4AD2"/>
    <w:rsid w:val="00BB540F"/>
    <w:rsid w:val="00BB5575"/>
    <w:rsid w:val="00BC48E0"/>
    <w:rsid w:val="00BD0526"/>
    <w:rsid w:val="00BD4FE6"/>
    <w:rsid w:val="00BD777D"/>
    <w:rsid w:val="00BE13DC"/>
    <w:rsid w:val="00BE58D0"/>
    <w:rsid w:val="00C06DCA"/>
    <w:rsid w:val="00C123E6"/>
    <w:rsid w:val="00C12E40"/>
    <w:rsid w:val="00C31BFF"/>
    <w:rsid w:val="00C31E16"/>
    <w:rsid w:val="00C46F71"/>
    <w:rsid w:val="00C51CE7"/>
    <w:rsid w:val="00C558CA"/>
    <w:rsid w:val="00C62F18"/>
    <w:rsid w:val="00C65843"/>
    <w:rsid w:val="00C65844"/>
    <w:rsid w:val="00C74828"/>
    <w:rsid w:val="00C80C36"/>
    <w:rsid w:val="00C80DAE"/>
    <w:rsid w:val="00C86364"/>
    <w:rsid w:val="00CC31DF"/>
    <w:rsid w:val="00CC341D"/>
    <w:rsid w:val="00CD6ECB"/>
    <w:rsid w:val="00CD73D4"/>
    <w:rsid w:val="00CE69F5"/>
    <w:rsid w:val="00CF505B"/>
    <w:rsid w:val="00D057A5"/>
    <w:rsid w:val="00D10F2B"/>
    <w:rsid w:val="00D146E7"/>
    <w:rsid w:val="00D221DD"/>
    <w:rsid w:val="00D23271"/>
    <w:rsid w:val="00D33040"/>
    <w:rsid w:val="00D34BF9"/>
    <w:rsid w:val="00D51C48"/>
    <w:rsid w:val="00D6287F"/>
    <w:rsid w:val="00D66552"/>
    <w:rsid w:val="00D66865"/>
    <w:rsid w:val="00D71E7C"/>
    <w:rsid w:val="00D87C07"/>
    <w:rsid w:val="00D9367A"/>
    <w:rsid w:val="00DA1FC0"/>
    <w:rsid w:val="00DA7956"/>
    <w:rsid w:val="00DC5179"/>
    <w:rsid w:val="00DD10ED"/>
    <w:rsid w:val="00DD4D43"/>
    <w:rsid w:val="00DE2125"/>
    <w:rsid w:val="00DE5B50"/>
    <w:rsid w:val="00DF0ADD"/>
    <w:rsid w:val="00DF394E"/>
    <w:rsid w:val="00E03CB4"/>
    <w:rsid w:val="00E07CF8"/>
    <w:rsid w:val="00E1230C"/>
    <w:rsid w:val="00E33884"/>
    <w:rsid w:val="00E66A46"/>
    <w:rsid w:val="00E67D65"/>
    <w:rsid w:val="00E76A7F"/>
    <w:rsid w:val="00E91094"/>
    <w:rsid w:val="00E95121"/>
    <w:rsid w:val="00E95E27"/>
    <w:rsid w:val="00E97576"/>
    <w:rsid w:val="00EB32CD"/>
    <w:rsid w:val="00EB696C"/>
    <w:rsid w:val="00EC3FE9"/>
    <w:rsid w:val="00EC793F"/>
    <w:rsid w:val="00ED1B3C"/>
    <w:rsid w:val="00EE1199"/>
    <w:rsid w:val="00EE6B7A"/>
    <w:rsid w:val="00EF0FE6"/>
    <w:rsid w:val="00F01D41"/>
    <w:rsid w:val="00F01EAC"/>
    <w:rsid w:val="00F036D4"/>
    <w:rsid w:val="00F11A8D"/>
    <w:rsid w:val="00F14288"/>
    <w:rsid w:val="00F3387C"/>
    <w:rsid w:val="00F5013D"/>
    <w:rsid w:val="00F52E44"/>
    <w:rsid w:val="00F55E52"/>
    <w:rsid w:val="00F66BF7"/>
    <w:rsid w:val="00F74743"/>
    <w:rsid w:val="00F80C6E"/>
    <w:rsid w:val="00F82C8A"/>
    <w:rsid w:val="00FA4CAE"/>
    <w:rsid w:val="00FA54E9"/>
    <w:rsid w:val="00FB7639"/>
    <w:rsid w:val="00FC1F96"/>
    <w:rsid w:val="00FC2E74"/>
    <w:rsid w:val="00FD146C"/>
    <w:rsid w:val="00FD2860"/>
    <w:rsid w:val="00FE1A2F"/>
    <w:rsid w:val="00FE3FC3"/>
    <w:rsid w:val="00FF08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BF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60EF1"/>
    <w:pPr>
      <w:ind w:left="720"/>
    </w:pPr>
  </w:style>
  <w:style w:type="paragraph" w:customStyle="1" w:styleId="a">
    <w:name w:val="Нормальный (таблица)"/>
    <w:basedOn w:val="Normal"/>
    <w:next w:val="Normal"/>
    <w:uiPriority w:val="99"/>
    <w:rsid w:val="00A203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F0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044C"/>
    <w:rPr>
      <w:rFonts w:ascii="Tahoma" w:hAnsi="Tahoma" w:cs="Tahoma"/>
      <w:sz w:val="16"/>
      <w:szCs w:val="16"/>
      <w:lang w:eastAsia="en-US"/>
    </w:rPr>
  </w:style>
  <w:style w:type="paragraph" w:customStyle="1" w:styleId="Style4">
    <w:name w:val="Style4"/>
    <w:basedOn w:val="Normal"/>
    <w:uiPriority w:val="99"/>
    <w:rsid w:val="00972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972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Normal"/>
    <w:uiPriority w:val="99"/>
    <w:rsid w:val="00972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DefaultParagraphFont"/>
    <w:uiPriority w:val="99"/>
    <w:rsid w:val="009720C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3">
    <w:name w:val="Font Style23"/>
    <w:basedOn w:val="DefaultParagraphFont"/>
    <w:uiPriority w:val="99"/>
    <w:rsid w:val="009720C7"/>
    <w:rPr>
      <w:rFonts w:ascii="Times New Roman" w:hAnsi="Times New Roman" w:cs="Times New Roman"/>
      <w:color w:val="000000"/>
      <w:sz w:val="26"/>
      <w:szCs w:val="26"/>
    </w:rPr>
  </w:style>
  <w:style w:type="paragraph" w:styleId="Header">
    <w:name w:val="header"/>
    <w:basedOn w:val="Normal"/>
    <w:link w:val="HeaderChar"/>
    <w:uiPriority w:val="99"/>
    <w:rsid w:val="001F3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F3514"/>
    <w:rPr>
      <w:rFonts w:cs="Calibri"/>
      <w:lang w:eastAsia="en-US"/>
    </w:rPr>
  </w:style>
  <w:style w:type="paragraph" w:styleId="Footer">
    <w:name w:val="footer"/>
    <w:basedOn w:val="Normal"/>
    <w:link w:val="FooterChar"/>
    <w:uiPriority w:val="99"/>
    <w:rsid w:val="001F35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F3514"/>
    <w:rPr>
      <w:rFonts w:cs="Calibri"/>
      <w:lang w:eastAsia="en-US"/>
    </w:rPr>
  </w:style>
  <w:style w:type="table" w:styleId="TableGrid">
    <w:name w:val="Table Grid"/>
    <w:basedOn w:val="TableNormal"/>
    <w:uiPriority w:val="99"/>
    <w:locked/>
    <w:rsid w:val="005B087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927</TotalTime>
  <Pages>7</Pages>
  <Words>2053</Words>
  <Characters>11703</Characters>
  <Application>Microsoft Office Outlook</Application>
  <DocSecurity>0</DocSecurity>
  <Lines>0</Lines>
  <Paragraphs>0</Paragraphs>
  <ScaleCrop>false</ScaleCrop>
  <Company>Retired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Admin</cp:lastModifiedBy>
  <cp:revision>108</cp:revision>
  <cp:lastPrinted>2022-09-25T10:39:00Z</cp:lastPrinted>
  <dcterms:created xsi:type="dcterms:W3CDTF">2020-09-16T08:54:00Z</dcterms:created>
  <dcterms:modified xsi:type="dcterms:W3CDTF">2023-03-30T08:26:00Z</dcterms:modified>
</cp:coreProperties>
</file>