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4C" w:rsidRDefault="0036494C" w:rsidP="00DE712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36494C" w:rsidRDefault="0036494C" w:rsidP="00DE712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6494C" w:rsidRPr="001E7E3C" w:rsidRDefault="0036494C" w:rsidP="00DE712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36494C" w:rsidRDefault="0036494C" w:rsidP="00DE712B"/>
    <w:p w:rsidR="0036494C" w:rsidRPr="00DE712B" w:rsidRDefault="0036494C" w:rsidP="00DE712B">
      <w:pPr>
        <w:jc w:val="center"/>
        <w:rPr>
          <w:rFonts w:ascii="Times New Roman" w:hAnsi="Times New Roman"/>
          <w:b/>
          <w:sz w:val="44"/>
          <w:szCs w:val="44"/>
        </w:rPr>
      </w:pPr>
      <w:r w:rsidRPr="00DE712B">
        <w:rPr>
          <w:rFonts w:ascii="Times New Roman" w:hAnsi="Times New Roman"/>
          <w:b/>
          <w:sz w:val="44"/>
          <w:szCs w:val="44"/>
        </w:rPr>
        <w:t>РЕШЕНИЕ</w:t>
      </w:r>
    </w:p>
    <w:p w:rsidR="0036494C" w:rsidRPr="00DE712B" w:rsidRDefault="0036494C" w:rsidP="00DE712B">
      <w:pPr>
        <w:rPr>
          <w:rFonts w:ascii="Times New Roman" w:hAnsi="Times New Roman"/>
          <w:sz w:val="28"/>
          <w:szCs w:val="28"/>
        </w:rPr>
      </w:pPr>
      <w:r w:rsidRPr="00DE712B">
        <w:rPr>
          <w:rFonts w:ascii="Times New Roman" w:hAnsi="Times New Roman"/>
          <w:sz w:val="28"/>
          <w:szCs w:val="28"/>
        </w:rPr>
        <w:t xml:space="preserve">      29.03.2023       744</w:t>
      </w:r>
    </w:p>
    <w:p w:rsidR="0036494C" w:rsidRPr="00DE712B" w:rsidRDefault="0036494C" w:rsidP="00DE712B">
      <w:pPr>
        <w:rPr>
          <w:rFonts w:ascii="Times New Roman" w:hAnsi="Times New Roman"/>
        </w:rPr>
      </w:pPr>
      <w:r w:rsidRPr="00DE712B">
        <w:rPr>
          <w:rFonts w:ascii="Times New Roman" w:hAnsi="Times New Roman"/>
        </w:rPr>
        <w:t>от _______________№_____</w:t>
      </w:r>
    </w:p>
    <w:p w:rsidR="0036494C" w:rsidRDefault="0036494C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границ территории</w:t>
      </w:r>
    </w:p>
    <w:p w:rsidR="0036494C" w:rsidRDefault="0036494C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</w:p>
    <w:p w:rsidR="0036494C" w:rsidRDefault="0036494C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«Дударевская роща»</w:t>
      </w:r>
    </w:p>
    <w:p w:rsidR="0036494C" w:rsidRPr="00EF3478" w:rsidRDefault="0036494C" w:rsidP="0083655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6494C" w:rsidRDefault="0036494C" w:rsidP="00770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со статьей 27 Федерального закона от 06.10.2003                            № 131-ФЗ «Об общих принципах организации местного самоуправления в Российской Федерации», статьей 16 Устава муниципального образования «Копейский городской округ», статьей 8 Положения </w:t>
      </w:r>
      <w:r w:rsidRPr="00770696">
        <w:rPr>
          <w:rFonts w:ascii="Times New Roman" w:hAnsi="Times New Roman"/>
          <w:sz w:val="28"/>
          <w:szCs w:val="28"/>
        </w:rPr>
        <w:t>о территориаль</w:t>
      </w:r>
      <w:r>
        <w:rPr>
          <w:rFonts w:ascii="Times New Roman" w:hAnsi="Times New Roman"/>
          <w:sz w:val="28"/>
          <w:szCs w:val="28"/>
        </w:rPr>
        <w:t xml:space="preserve">ном общественном самоуправлении </w:t>
      </w:r>
      <w:r w:rsidRPr="00770696">
        <w:rPr>
          <w:rFonts w:ascii="Times New Roman" w:hAnsi="Times New Roman"/>
          <w:sz w:val="28"/>
          <w:szCs w:val="28"/>
        </w:rPr>
        <w:t>в Копейском городском округе</w:t>
      </w:r>
      <w:r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Pr="00770696">
        <w:rPr>
          <w:rFonts w:ascii="Times New Roman" w:hAnsi="Times New Roman"/>
          <w:sz w:val="28"/>
          <w:szCs w:val="28"/>
        </w:rPr>
        <w:t xml:space="preserve">Собрания депутатов Копейского городского округа Челябинской области от 26.02.2020 </w:t>
      </w:r>
      <w:r>
        <w:rPr>
          <w:rFonts w:ascii="Times New Roman" w:hAnsi="Times New Roman"/>
          <w:sz w:val="28"/>
          <w:szCs w:val="28"/>
        </w:rPr>
        <w:t>№ 836-МО «</w:t>
      </w:r>
      <w:r w:rsidRPr="00770696">
        <w:rPr>
          <w:rFonts w:ascii="Times New Roman" w:hAnsi="Times New Roman"/>
          <w:sz w:val="28"/>
          <w:szCs w:val="28"/>
        </w:rPr>
        <w:t>Об утверждении Положения о территориальном общественном самоуправлен</w:t>
      </w:r>
      <w:r>
        <w:rPr>
          <w:rFonts w:ascii="Times New Roman" w:hAnsi="Times New Roman"/>
          <w:sz w:val="28"/>
          <w:szCs w:val="28"/>
        </w:rPr>
        <w:t>ии в Копейском городском округе», на основании заявления членов инициативной группы от 02.03.2023,</w:t>
      </w:r>
    </w:p>
    <w:p w:rsidR="0036494C" w:rsidRPr="002D66BF" w:rsidRDefault="0036494C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6494C" w:rsidRPr="002D66BF" w:rsidRDefault="0036494C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6494C" w:rsidRDefault="0036494C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Установить границы территории территориального общественного самоуправления «Дударевская роща» согласно описанию границ территории, входящей в состав территориального общественного самоуправления «Дударевская роща» (приложение 1) и схеме границ территории, входящей в состав территориального общественного самоуправления «Дударевская роща» (приложение 2).</w:t>
      </w:r>
    </w:p>
    <w:p w:rsidR="0036494C" w:rsidRDefault="0036494C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газете «Копейский рабочий» и разместить на официальном интернет-сайте Собрания депутатов Копейского городского округа.</w:t>
      </w:r>
    </w:p>
    <w:p w:rsidR="0036494C" w:rsidRDefault="0036494C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Решение вступает в силу со дня его подписания.</w:t>
      </w:r>
      <w:bookmarkStart w:id="0" w:name="_GoBack"/>
      <w:bookmarkEnd w:id="0"/>
    </w:p>
    <w:p w:rsidR="0036494C" w:rsidRDefault="0036494C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по организационным, правовым и общественно-политическим вопросам.</w:t>
      </w:r>
    </w:p>
    <w:p w:rsidR="0036494C" w:rsidRDefault="0036494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6494C" w:rsidRPr="00E53A43" w:rsidRDefault="0036494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6494C" w:rsidRPr="002D66BF" w:rsidRDefault="0036494C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36494C" w:rsidRPr="001C16E2" w:rsidRDefault="0036494C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36494C" w:rsidRPr="001C16E2" w:rsidSect="00EF347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18DE"/>
    <w:rsid w:val="00062520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25037"/>
    <w:rsid w:val="002378AB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6494C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4D08"/>
    <w:rsid w:val="004C5A16"/>
    <w:rsid w:val="004D1F7E"/>
    <w:rsid w:val="004F63C3"/>
    <w:rsid w:val="00524228"/>
    <w:rsid w:val="005572D7"/>
    <w:rsid w:val="00593B33"/>
    <w:rsid w:val="005C10AD"/>
    <w:rsid w:val="005E6172"/>
    <w:rsid w:val="006150AB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10211"/>
    <w:rsid w:val="00721916"/>
    <w:rsid w:val="007443B1"/>
    <w:rsid w:val="00770696"/>
    <w:rsid w:val="00774B35"/>
    <w:rsid w:val="00786A0A"/>
    <w:rsid w:val="00787C5A"/>
    <w:rsid w:val="007A5533"/>
    <w:rsid w:val="007C4697"/>
    <w:rsid w:val="007D24B9"/>
    <w:rsid w:val="007E18F6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45B3E"/>
    <w:rsid w:val="00957B8D"/>
    <w:rsid w:val="00983741"/>
    <w:rsid w:val="009902D1"/>
    <w:rsid w:val="009B4281"/>
    <w:rsid w:val="009B68F4"/>
    <w:rsid w:val="009E208F"/>
    <w:rsid w:val="009E4779"/>
    <w:rsid w:val="00A05EED"/>
    <w:rsid w:val="00A22FC1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1438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B17E9"/>
    <w:rsid w:val="00DE712B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3478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C74DD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279</Words>
  <Characters>1592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2023-03-06T06:47:00Z</cp:lastPrinted>
  <dcterms:created xsi:type="dcterms:W3CDTF">2021-12-10T10:27:00Z</dcterms:created>
  <dcterms:modified xsi:type="dcterms:W3CDTF">2023-04-04T06:41:00Z</dcterms:modified>
</cp:coreProperties>
</file>