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5EFF" w:rsidRDefault="00135EFF" w:rsidP="00F55D2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Приложение № 2 к решению</w:t>
      </w:r>
    </w:p>
    <w:p w:rsidR="00135EFF" w:rsidRDefault="00135EFF" w:rsidP="00F55D2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Собрания депутатов Копейского</w:t>
      </w:r>
    </w:p>
    <w:p w:rsidR="00135EFF" w:rsidRDefault="00135EFF" w:rsidP="00F55D2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городского округа </w:t>
      </w:r>
    </w:p>
    <w:p w:rsidR="00135EFF" w:rsidRDefault="00135EFF" w:rsidP="00F55D23">
      <w:pPr>
        <w:spacing w:after="0" w:line="240" w:lineRule="auto"/>
        <w:ind w:left="495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35EFF" w:rsidRDefault="00135EFF" w:rsidP="00A31302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</w:p>
    <w:p w:rsidR="00135EFF" w:rsidRDefault="00135EFF" w:rsidP="00A31302">
      <w:pPr>
        <w:shd w:val="clear" w:color="auto" w:fill="FFFFFF"/>
        <w:spacing w:after="15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D70F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Перечень индикаторов риска нарушения обязательных требований, используемых при осуществлении муниципального контроля на автомобильном транспорте, городском наземном электрическом транспорте и в дорожном хозяйстве на территории Копейского городского округа Челябинской области</w:t>
      </w:r>
    </w:p>
    <w:p w:rsidR="00135EFF" w:rsidRPr="00DD70FE" w:rsidRDefault="00135EFF" w:rsidP="00A31302">
      <w:pPr>
        <w:shd w:val="clear" w:color="auto" w:fill="FFFFFF"/>
        <w:spacing w:after="150" w:line="240" w:lineRule="auto"/>
        <w:jc w:val="center"/>
        <w:rPr>
          <w:rFonts w:ascii="Times New Roman" w:hAnsi="Times New Roman"/>
          <w:color w:val="000000"/>
          <w:sz w:val="28"/>
          <w:szCs w:val="28"/>
          <w:lang w:eastAsia="ru-RU"/>
        </w:rPr>
      </w:pPr>
    </w:p>
    <w:p w:rsidR="00135EFF" w:rsidRPr="00F55D23" w:rsidRDefault="00135EFF" w:rsidP="00F55D23">
      <w:pPr>
        <w:pStyle w:val="ListParagraph"/>
        <w:numPr>
          <w:ilvl w:val="0"/>
          <w:numId w:val="3"/>
        </w:numPr>
        <w:shd w:val="clear" w:color="auto" w:fill="FFFFFF"/>
        <w:spacing w:after="150" w:line="240" w:lineRule="auto"/>
        <w:ind w:left="0" w:firstLine="708"/>
        <w:jc w:val="both"/>
        <w:rPr>
          <w:rFonts w:ascii="Times New Roman" w:hAnsi="Times New Roman"/>
          <w:sz w:val="28"/>
          <w:szCs w:val="28"/>
        </w:rPr>
      </w:pPr>
      <w:r w:rsidRPr="00F55D23">
        <w:rPr>
          <w:rFonts w:ascii="Times New Roman" w:hAnsi="Times New Roman"/>
          <w:sz w:val="28"/>
          <w:szCs w:val="28"/>
        </w:rPr>
        <w:t xml:space="preserve">В сфере дорожного хозяйства: выявление в течение сезона </w:t>
      </w:r>
      <w:r>
        <w:rPr>
          <w:rFonts w:ascii="Times New Roman" w:hAnsi="Times New Roman"/>
          <w:sz w:val="28"/>
          <w:szCs w:val="28"/>
        </w:rPr>
        <w:t xml:space="preserve">                </w:t>
      </w:r>
      <w:bookmarkStart w:id="0" w:name="_GoBack"/>
      <w:bookmarkEnd w:id="0"/>
      <w:r w:rsidRPr="00F55D23">
        <w:rPr>
          <w:rFonts w:ascii="Times New Roman" w:hAnsi="Times New Roman"/>
          <w:sz w:val="28"/>
          <w:szCs w:val="28"/>
        </w:rPr>
        <w:t>(6 месяцев) в пределах населенного пункта трех и более фактов возникновения дорожно-транспортного происшествия одного вида вследствие неудовлетворительных дорожных условий.</w:t>
      </w:r>
    </w:p>
    <w:p w:rsidR="00135EFF" w:rsidRDefault="00135EFF" w:rsidP="00564768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135EFF" w:rsidRDefault="00135EFF" w:rsidP="00564768">
      <w:pPr>
        <w:shd w:val="clear" w:color="auto" w:fill="FFFFFF"/>
        <w:spacing w:after="150" w:line="240" w:lineRule="auto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</w:p>
    <w:p w:rsidR="00135EFF" w:rsidRDefault="00135EFF" w:rsidP="00564768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правового управления                                                           Ю.В. Кем</w:t>
      </w:r>
    </w:p>
    <w:p w:rsidR="00135EFF" w:rsidRDefault="00135EFF" w:rsidP="00564768">
      <w:pPr>
        <w:jc w:val="both"/>
        <w:rPr>
          <w:rFonts w:ascii="Times New Roman" w:hAnsi="Times New Roman"/>
          <w:sz w:val="28"/>
          <w:szCs w:val="28"/>
        </w:rPr>
      </w:pPr>
    </w:p>
    <w:p w:rsidR="00135EFF" w:rsidRDefault="00135EFF" w:rsidP="00564768">
      <w:pPr>
        <w:jc w:val="both"/>
        <w:rPr>
          <w:rFonts w:ascii="Times New Roman" w:hAnsi="Times New Roman"/>
          <w:sz w:val="28"/>
          <w:szCs w:val="28"/>
        </w:rPr>
      </w:pPr>
    </w:p>
    <w:p w:rsidR="00135EFF" w:rsidRDefault="00135EFF" w:rsidP="00564768">
      <w:pPr>
        <w:jc w:val="both"/>
        <w:rPr>
          <w:rFonts w:ascii="Times New Roman" w:hAnsi="Times New Roman"/>
          <w:sz w:val="28"/>
          <w:szCs w:val="28"/>
        </w:rPr>
      </w:pPr>
    </w:p>
    <w:p w:rsidR="00135EFF" w:rsidRDefault="00135EFF" w:rsidP="00564768">
      <w:pPr>
        <w:jc w:val="both"/>
        <w:rPr>
          <w:rFonts w:ascii="Times New Roman" w:hAnsi="Times New Roman"/>
          <w:sz w:val="28"/>
          <w:szCs w:val="28"/>
        </w:rPr>
      </w:pPr>
    </w:p>
    <w:p w:rsidR="00135EFF" w:rsidRDefault="00135EFF" w:rsidP="00564768">
      <w:pPr>
        <w:jc w:val="both"/>
        <w:rPr>
          <w:rFonts w:ascii="Times New Roman" w:hAnsi="Times New Roman"/>
          <w:sz w:val="28"/>
          <w:szCs w:val="28"/>
        </w:rPr>
      </w:pPr>
    </w:p>
    <w:p w:rsidR="00135EFF" w:rsidRDefault="00135EFF" w:rsidP="00564768">
      <w:pPr>
        <w:jc w:val="both"/>
        <w:rPr>
          <w:rFonts w:ascii="Times New Roman" w:hAnsi="Times New Roman"/>
          <w:sz w:val="28"/>
          <w:szCs w:val="28"/>
        </w:rPr>
      </w:pPr>
    </w:p>
    <w:p w:rsidR="00135EFF" w:rsidRDefault="00135EFF" w:rsidP="00564768">
      <w:pPr>
        <w:jc w:val="both"/>
        <w:rPr>
          <w:rFonts w:ascii="Times New Roman" w:hAnsi="Times New Roman"/>
          <w:sz w:val="28"/>
          <w:szCs w:val="28"/>
        </w:rPr>
      </w:pPr>
    </w:p>
    <w:sectPr w:rsidR="00135EFF" w:rsidSect="005E56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60CF5"/>
    <w:multiLevelType w:val="multilevel"/>
    <w:tmpl w:val="A9B4E4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  <w:rPr>
        <w:rFonts w:cs="Times New Roman"/>
      </w:rPr>
    </w:lvl>
  </w:abstractNum>
  <w:abstractNum w:abstractNumId="1">
    <w:nsid w:val="12364D44"/>
    <w:multiLevelType w:val="hybridMultilevel"/>
    <w:tmpl w:val="A5A67722"/>
    <w:lvl w:ilvl="0" w:tplc="7F4CEEB8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2">
    <w:nsid w:val="2E220FA3"/>
    <w:multiLevelType w:val="multilevel"/>
    <w:tmpl w:val="2A44E062"/>
    <w:lvl w:ilvl="0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140" w:hanging="435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425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425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785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785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2145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2145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505" w:hanging="1800"/>
      </w:pPr>
      <w:rPr>
        <w:rFonts w:cs="Times New Roman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32974"/>
    <w:rsid w:val="00024533"/>
    <w:rsid w:val="00063386"/>
    <w:rsid w:val="000B6527"/>
    <w:rsid w:val="00135EFF"/>
    <w:rsid w:val="001C16F0"/>
    <w:rsid w:val="00236851"/>
    <w:rsid w:val="00431B4C"/>
    <w:rsid w:val="004660D2"/>
    <w:rsid w:val="004A7989"/>
    <w:rsid w:val="005051C1"/>
    <w:rsid w:val="00564768"/>
    <w:rsid w:val="00571278"/>
    <w:rsid w:val="005E56FA"/>
    <w:rsid w:val="00612FB4"/>
    <w:rsid w:val="007F7CF4"/>
    <w:rsid w:val="009D7C6F"/>
    <w:rsid w:val="00A31302"/>
    <w:rsid w:val="00B1449C"/>
    <w:rsid w:val="00C32974"/>
    <w:rsid w:val="00C9072C"/>
    <w:rsid w:val="00DD70FE"/>
    <w:rsid w:val="00F23223"/>
    <w:rsid w:val="00F55D23"/>
    <w:rsid w:val="00FE6A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56FA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A3130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2">
    <w:name w:val="heading 2"/>
    <w:basedOn w:val="Normal"/>
    <w:link w:val="Heading2Char"/>
    <w:uiPriority w:val="99"/>
    <w:qFormat/>
    <w:rsid w:val="00A3130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A31302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2Char">
    <w:name w:val="Heading 2 Char"/>
    <w:basedOn w:val="DefaultParagraphFont"/>
    <w:link w:val="Heading2"/>
    <w:uiPriority w:val="99"/>
    <w:locked/>
    <w:rsid w:val="00A31302"/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styleId="Hyperlink">
    <w:name w:val="Hyperlink"/>
    <w:basedOn w:val="DefaultParagraphFont"/>
    <w:uiPriority w:val="99"/>
    <w:semiHidden/>
    <w:rsid w:val="00A31302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semiHidden/>
    <w:rsid w:val="00A3130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Strong">
    <w:name w:val="Strong"/>
    <w:basedOn w:val="DefaultParagraphFont"/>
    <w:uiPriority w:val="99"/>
    <w:qFormat/>
    <w:rsid w:val="00A31302"/>
    <w:rPr>
      <w:rFonts w:cs="Times New Roman"/>
      <w:b/>
      <w:bCs/>
    </w:rPr>
  </w:style>
  <w:style w:type="paragraph" w:styleId="BalloonText">
    <w:name w:val="Balloon Text"/>
    <w:basedOn w:val="Normal"/>
    <w:link w:val="BalloonTextChar"/>
    <w:uiPriority w:val="99"/>
    <w:semiHidden/>
    <w:rsid w:val="00A313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31302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DD70F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030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7703072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7030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265</TotalTime>
  <Pages>1</Pages>
  <Words>110</Words>
  <Characters>631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Русакова Елена Викторовна</dc:creator>
  <cp:keywords/>
  <dc:description/>
  <cp:lastModifiedBy>Admin</cp:lastModifiedBy>
  <cp:revision>13</cp:revision>
  <cp:lastPrinted>2022-04-26T11:30:00Z</cp:lastPrinted>
  <dcterms:created xsi:type="dcterms:W3CDTF">2022-04-06T06:56:00Z</dcterms:created>
  <dcterms:modified xsi:type="dcterms:W3CDTF">2022-04-26T19:48:00Z</dcterms:modified>
</cp:coreProperties>
</file>