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651" w:rsidRPr="001353C2" w:rsidRDefault="00EA1651" w:rsidP="00ED32E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EA1651" w:rsidRDefault="00EA1651" w:rsidP="00ED32E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A1651" w:rsidRDefault="00EA1651" w:rsidP="00ED32E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A1651" w:rsidRDefault="00EA1651" w:rsidP="00ED32E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Форма </w:t>
      </w:r>
    </w:p>
    <w:p w:rsidR="00EA1651" w:rsidRDefault="00EA1651" w:rsidP="00ED32E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отчета депутата Собрания депутатов Копейского городского округа </w:t>
      </w:r>
    </w:p>
    <w:p w:rsidR="00EA1651" w:rsidRDefault="00EA1651" w:rsidP="00ED32E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перед избирателями за 2022 год </w:t>
      </w:r>
    </w:p>
    <w:p w:rsidR="00EA1651" w:rsidRDefault="00EA1651" w:rsidP="00ED32E6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EA1651" w:rsidRPr="001353C2" w:rsidRDefault="00EA1651" w:rsidP="00ED32E6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</w:t>
      </w:r>
      <w:r>
        <w:rPr>
          <w:rFonts w:ascii="Times New Roman" w:hAnsi="Times New Roman"/>
          <w:sz w:val="28"/>
          <w:szCs w:val="28"/>
          <w:u w:val="single"/>
        </w:rPr>
        <w:t>Сединкин Николай Анатольевич</w:t>
      </w:r>
      <w:r>
        <w:rPr>
          <w:rFonts w:ascii="Times New Roman" w:hAnsi="Times New Roman"/>
          <w:sz w:val="28"/>
          <w:szCs w:val="28"/>
        </w:rPr>
        <w:t>__________</w:t>
      </w:r>
    </w:p>
    <w:p w:rsidR="00EA1651" w:rsidRPr="000C275B" w:rsidRDefault="00EA1651" w:rsidP="00ED32E6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0C275B">
        <w:rPr>
          <w:rFonts w:ascii="Times New Roman" w:hAnsi="Times New Roman"/>
          <w:sz w:val="24"/>
          <w:szCs w:val="24"/>
        </w:rPr>
        <w:t>(ФИО депутата)</w:t>
      </w:r>
    </w:p>
    <w:p w:rsidR="00EA1651" w:rsidRDefault="00EA1651" w:rsidP="00ED32E6">
      <w:pPr>
        <w:pStyle w:val="NoSpacing"/>
        <w:rPr>
          <w:rFonts w:ascii="Times New Roman" w:hAnsi="Times New Roman"/>
          <w:sz w:val="28"/>
          <w:szCs w:val="28"/>
        </w:rPr>
      </w:pPr>
    </w:p>
    <w:p w:rsidR="00EA1651" w:rsidRDefault="00EA1651" w:rsidP="00ED32E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Избирательный округ № ____</w:t>
      </w:r>
      <w:r>
        <w:rPr>
          <w:rFonts w:ascii="Times New Roman" w:hAnsi="Times New Roman"/>
          <w:sz w:val="28"/>
          <w:szCs w:val="28"/>
          <w:u w:val="single"/>
        </w:rPr>
        <w:t>10</w:t>
      </w:r>
      <w:r>
        <w:rPr>
          <w:rFonts w:ascii="Times New Roman" w:hAnsi="Times New Roman"/>
          <w:sz w:val="28"/>
          <w:szCs w:val="28"/>
        </w:rPr>
        <w:t>____</w:t>
      </w:r>
    </w:p>
    <w:p w:rsidR="00EA1651" w:rsidRDefault="00EA1651" w:rsidP="00ED32E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Дата и время  проведения отчета __08</w:t>
      </w:r>
      <w:r>
        <w:rPr>
          <w:rFonts w:ascii="Times New Roman" w:hAnsi="Times New Roman"/>
          <w:sz w:val="28"/>
          <w:szCs w:val="28"/>
          <w:u w:val="single"/>
        </w:rPr>
        <w:t>.02.2022 г</w:t>
      </w:r>
      <w:r w:rsidRPr="000716ED">
        <w:rPr>
          <w:rFonts w:ascii="Times New Roman" w:hAnsi="Times New Roman"/>
          <w:sz w:val="28"/>
          <w:szCs w:val="28"/>
          <w:u w:val="single"/>
        </w:rPr>
        <w:t xml:space="preserve">.__с </w:t>
      </w:r>
      <w:r>
        <w:rPr>
          <w:rFonts w:ascii="Times New Roman" w:hAnsi="Times New Roman"/>
          <w:sz w:val="28"/>
          <w:szCs w:val="28"/>
          <w:u w:val="single"/>
        </w:rPr>
        <w:t>17</w:t>
      </w:r>
      <w:r w:rsidRPr="000716ED">
        <w:rPr>
          <w:rFonts w:ascii="Times New Roman" w:hAnsi="Times New Roman"/>
          <w:sz w:val="28"/>
          <w:szCs w:val="28"/>
          <w:u w:val="single"/>
        </w:rPr>
        <w:t>-00 до_1</w:t>
      </w:r>
      <w:r>
        <w:rPr>
          <w:rFonts w:ascii="Times New Roman" w:hAnsi="Times New Roman"/>
          <w:sz w:val="28"/>
          <w:szCs w:val="28"/>
          <w:u w:val="single"/>
        </w:rPr>
        <w:t>8</w:t>
      </w:r>
      <w:r w:rsidRPr="000716ED">
        <w:rPr>
          <w:rFonts w:ascii="Times New Roman" w:hAnsi="Times New Roman"/>
          <w:sz w:val="28"/>
          <w:szCs w:val="28"/>
          <w:u w:val="single"/>
        </w:rPr>
        <w:t>-</w:t>
      </w:r>
      <w:r>
        <w:rPr>
          <w:rFonts w:ascii="Times New Roman" w:hAnsi="Times New Roman"/>
          <w:sz w:val="28"/>
          <w:szCs w:val="28"/>
          <w:u w:val="single"/>
        </w:rPr>
        <w:t>0</w:t>
      </w:r>
      <w:r w:rsidRPr="000716ED">
        <w:rPr>
          <w:rFonts w:ascii="Times New Roman" w:hAnsi="Times New Roman"/>
          <w:sz w:val="28"/>
          <w:szCs w:val="28"/>
          <w:u w:val="single"/>
        </w:rPr>
        <w:t>0_________</w:t>
      </w:r>
    </w:p>
    <w:p w:rsidR="00EA1651" w:rsidRDefault="00EA1651" w:rsidP="00ED32E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проведения отчета __</w:t>
      </w:r>
      <w:r>
        <w:rPr>
          <w:rFonts w:ascii="Times New Roman" w:hAnsi="Times New Roman"/>
          <w:sz w:val="28"/>
          <w:szCs w:val="28"/>
          <w:u w:val="single"/>
        </w:rPr>
        <w:t xml:space="preserve">г.Копейск, ул.Кузнецова, 18 </w:t>
      </w:r>
      <w:r>
        <w:rPr>
          <w:rFonts w:ascii="Times New Roman" w:hAnsi="Times New Roman"/>
          <w:sz w:val="28"/>
          <w:szCs w:val="28"/>
        </w:rPr>
        <w:t>______________</w:t>
      </w:r>
    </w:p>
    <w:p w:rsidR="00EA1651" w:rsidRPr="000C275B" w:rsidRDefault="00EA1651" w:rsidP="00ED32E6">
      <w:pPr>
        <w:pStyle w:val="NoSpacing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Количество присутствующих избирателей ____</w:t>
      </w:r>
      <w:r>
        <w:rPr>
          <w:rFonts w:ascii="Times New Roman" w:hAnsi="Times New Roman"/>
          <w:sz w:val="28"/>
          <w:szCs w:val="28"/>
          <w:u w:val="single"/>
        </w:rPr>
        <w:t>7</w:t>
      </w:r>
      <w:r>
        <w:rPr>
          <w:rFonts w:ascii="Times New Roman" w:hAnsi="Times New Roman"/>
          <w:sz w:val="28"/>
          <w:szCs w:val="28"/>
        </w:rPr>
        <w:t>_________________________</w:t>
      </w:r>
    </w:p>
    <w:p w:rsidR="00EA1651" w:rsidRDefault="00EA1651" w:rsidP="00ED32E6">
      <w:pPr>
        <w:pStyle w:val="NoSpacing"/>
        <w:rPr>
          <w:rFonts w:ascii="Times New Roman" w:hAnsi="Times New Roman"/>
          <w:sz w:val="28"/>
          <w:szCs w:val="28"/>
        </w:rPr>
      </w:pPr>
    </w:p>
    <w:p w:rsidR="00EA1651" w:rsidRDefault="00EA1651" w:rsidP="00ED32E6">
      <w:pPr>
        <w:pStyle w:val="NoSpacing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6"/>
        <w:gridCol w:w="4219"/>
        <w:gridCol w:w="2264"/>
        <w:gridCol w:w="2584"/>
      </w:tblGrid>
      <w:tr w:rsidR="00EA1651" w:rsidRPr="00FA4140" w:rsidTr="009F4620">
        <w:tc>
          <w:tcPr>
            <w:tcW w:w="817" w:type="dxa"/>
          </w:tcPr>
          <w:p w:rsidR="00EA1651" w:rsidRPr="00FA4140" w:rsidRDefault="00EA1651" w:rsidP="009F462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EA1651" w:rsidRPr="00FA4140" w:rsidRDefault="00EA1651" w:rsidP="009F462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536" w:type="dxa"/>
          </w:tcPr>
          <w:p w:rsidR="00EA1651" w:rsidRPr="00FA4140" w:rsidRDefault="00EA1651" w:rsidP="009F462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1843" w:type="dxa"/>
          </w:tcPr>
          <w:p w:rsidR="00EA1651" w:rsidRPr="00FA4140" w:rsidRDefault="00EA1651" w:rsidP="009F462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Количество</w:t>
            </w:r>
          </w:p>
          <w:p w:rsidR="00EA1651" w:rsidRPr="00FA4140" w:rsidRDefault="00EA1651" w:rsidP="009F462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мероприятий,</w:t>
            </w:r>
          </w:p>
          <w:p w:rsidR="00EA1651" w:rsidRPr="00FA4140" w:rsidRDefault="00EA1651" w:rsidP="009F462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численность участников</w:t>
            </w:r>
          </w:p>
        </w:tc>
        <w:tc>
          <w:tcPr>
            <w:tcW w:w="2657" w:type="dxa"/>
          </w:tcPr>
          <w:p w:rsidR="00EA1651" w:rsidRPr="00FA4140" w:rsidRDefault="00EA1651" w:rsidP="009F462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Примечание</w:t>
            </w:r>
          </w:p>
          <w:p w:rsidR="00EA1651" w:rsidRPr="00FA4140" w:rsidRDefault="00EA1651" w:rsidP="009F4620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4140">
              <w:rPr>
                <w:rFonts w:ascii="Times New Roman" w:hAnsi="Times New Roman"/>
                <w:b/>
                <w:sz w:val="24"/>
                <w:szCs w:val="24"/>
              </w:rPr>
              <w:t>(текстовая характеристика)</w:t>
            </w:r>
          </w:p>
        </w:tc>
      </w:tr>
      <w:tr w:rsidR="00EA1651" w:rsidRPr="00FA4140" w:rsidTr="009F4620">
        <w:tc>
          <w:tcPr>
            <w:tcW w:w="817" w:type="dxa"/>
          </w:tcPr>
          <w:p w:rsidR="00EA1651" w:rsidRPr="00FA4140" w:rsidRDefault="00EA1651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Принято участие в заседаниях Собрания депутатов</w:t>
            </w:r>
          </w:p>
        </w:tc>
        <w:tc>
          <w:tcPr>
            <w:tcW w:w="1843" w:type="dxa"/>
          </w:tcPr>
          <w:p w:rsidR="00EA1651" w:rsidRPr="00FA4140" w:rsidRDefault="00EA1651" w:rsidP="00AE0E76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57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651" w:rsidRPr="00FA4140" w:rsidTr="009F4620">
        <w:tc>
          <w:tcPr>
            <w:tcW w:w="817" w:type="dxa"/>
          </w:tcPr>
          <w:p w:rsidR="00EA1651" w:rsidRPr="00FA4140" w:rsidRDefault="00EA1651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работе постоянных комиссий Собрания депутатов (наименования постоянных комиссий и количество заседаний)</w:t>
            </w:r>
          </w:p>
        </w:tc>
        <w:tc>
          <w:tcPr>
            <w:tcW w:w="1843" w:type="dxa"/>
          </w:tcPr>
          <w:p w:rsidR="00EA1651" w:rsidRPr="00DC75D1" w:rsidRDefault="00EA1651" w:rsidP="009F4620">
            <w:pPr>
              <w:pStyle w:val="NoSpacing"/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C75D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Комиссия по экономической, бюджетной и налоговой политике - 11</w:t>
            </w:r>
          </w:p>
          <w:p w:rsidR="00EA1651" w:rsidRPr="00FA4140" w:rsidRDefault="00EA1651" w:rsidP="00711EB2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DC75D1">
              <w:rPr>
                <w:rFonts w:ascii="Times New Roman" w:hAnsi="Times New Roman"/>
                <w:bCs/>
                <w:color w:val="000000"/>
                <w:sz w:val="24"/>
                <w:szCs w:val="24"/>
                <w:shd w:val="clear" w:color="auto" w:fill="FFFFFF"/>
              </w:rPr>
              <w:t>Комиссия по вопросам городского хозяйства и землепользования - 11</w:t>
            </w:r>
          </w:p>
        </w:tc>
        <w:tc>
          <w:tcPr>
            <w:tcW w:w="2657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651" w:rsidRPr="00FA4140" w:rsidTr="009F4620">
        <w:tc>
          <w:tcPr>
            <w:tcW w:w="817" w:type="dxa"/>
          </w:tcPr>
          <w:p w:rsidR="00EA1651" w:rsidRPr="00FA4140" w:rsidRDefault="00EA1651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36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подготовке проектов решений, поправок к проектам решений</w:t>
            </w:r>
          </w:p>
        </w:tc>
        <w:tc>
          <w:tcPr>
            <w:tcW w:w="1843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57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651" w:rsidRPr="00FA4140" w:rsidTr="009F4620">
        <w:tc>
          <w:tcPr>
            <w:tcW w:w="817" w:type="dxa"/>
          </w:tcPr>
          <w:p w:rsidR="00EA1651" w:rsidRPr="00FA4140" w:rsidRDefault="00EA1651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36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работе органов местного самоуправления (комиссии, общественные организации)</w:t>
            </w:r>
          </w:p>
        </w:tc>
        <w:tc>
          <w:tcPr>
            <w:tcW w:w="1843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57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651" w:rsidRPr="00FA4140" w:rsidTr="009F4620">
        <w:tc>
          <w:tcPr>
            <w:tcW w:w="817" w:type="dxa"/>
          </w:tcPr>
          <w:p w:rsidR="00EA1651" w:rsidRPr="00FA4140" w:rsidRDefault="00EA1651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536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проведении депутатских проверок</w:t>
            </w:r>
          </w:p>
        </w:tc>
        <w:tc>
          <w:tcPr>
            <w:tcW w:w="1843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651" w:rsidRPr="00FA4140" w:rsidTr="009F4620">
        <w:tc>
          <w:tcPr>
            <w:tcW w:w="817" w:type="dxa"/>
          </w:tcPr>
          <w:p w:rsidR="00EA1651" w:rsidRPr="00FA4140" w:rsidRDefault="00EA1651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536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Использование в деятельности депутатского запроса или обращения к должностным лицам по вопросам (жалобам) избирателей</w:t>
            </w:r>
          </w:p>
        </w:tc>
        <w:tc>
          <w:tcPr>
            <w:tcW w:w="1843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651" w:rsidRPr="00FA4140" w:rsidTr="009F4620">
        <w:tc>
          <w:tcPr>
            <w:tcW w:w="817" w:type="dxa"/>
          </w:tcPr>
          <w:p w:rsidR="00EA1651" w:rsidRPr="00FA4140" w:rsidRDefault="00EA1651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536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Прием избирателей:</w:t>
            </w:r>
          </w:p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количество приемов,</w:t>
            </w:r>
          </w:p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принято избирателей за отчетный период</w:t>
            </w:r>
          </w:p>
        </w:tc>
        <w:tc>
          <w:tcPr>
            <w:tcW w:w="1843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_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FA4140">
              <w:rPr>
                <w:rFonts w:ascii="Times New Roman" w:hAnsi="Times New Roman"/>
                <w:sz w:val="24"/>
                <w:szCs w:val="24"/>
              </w:rPr>
              <w:t>______</w:t>
            </w:r>
          </w:p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A1651" w:rsidRPr="000716ED" w:rsidRDefault="00EA1651" w:rsidP="000716ED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716ED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27</w:t>
            </w:r>
            <w:r w:rsidRPr="000716ED">
              <w:rPr>
                <w:rFonts w:ascii="Times New Roman" w:hAnsi="Times New Roman"/>
                <w:sz w:val="24"/>
                <w:szCs w:val="24"/>
                <w:u w:val="single"/>
              </w:rPr>
              <w:t>_____</w:t>
            </w:r>
          </w:p>
        </w:tc>
        <w:tc>
          <w:tcPr>
            <w:tcW w:w="2657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651" w:rsidRPr="00FA4140" w:rsidTr="009F4620">
        <w:tc>
          <w:tcPr>
            <w:tcW w:w="817" w:type="dxa"/>
          </w:tcPr>
          <w:p w:rsidR="00EA1651" w:rsidRPr="00FA4140" w:rsidRDefault="00EA1651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36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Обращения избирателей:</w:t>
            </w:r>
          </w:p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 xml:space="preserve">- количество </w:t>
            </w:r>
          </w:p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решены положительно,</w:t>
            </w:r>
          </w:p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поставлены на контроль,</w:t>
            </w:r>
          </w:p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отказано</w:t>
            </w:r>
          </w:p>
        </w:tc>
        <w:tc>
          <w:tcPr>
            <w:tcW w:w="1843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</w:rPr>
              <w:t>37</w:t>
            </w:r>
            <w:r w:rsidRPr="00FA4140">
              <w:rPr>
                <w:rFonts w:ascii="Times New Roman" w:hAnsi="Times New Roman"/>
                <w:sz w:val="24"/>
                <w:szCs w:val="24"/>
              </w:rPr>
              <w:t>___</w:t>
            </w:r>
          </w:p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0716ED">
              <w:rPr>
                <w:rFonts w:ascii="Times New Roman" w:hAnsi="Times New Roman"/>
                <w:sz w:val="24"/>
                <w:szCs w:val="24"/>
                <w:u w:val="single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34</w:t>
            </w:r>
            <w:r w:rsidRPr="00FA4140">
              <w:rPr>
                <w:rFonts w:ascii="Times New Roman" w:hAnsi="Times New Roman"/>
                <w:sz w:val="24"/>
                <w:szCs w:val="24"/>
              </w:rPr>
              <w:t>____</w:t>
            </w:r>
          </w:p>
          <w:p w:rsidR="00EA1651" w:rsidRPr="000716ED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716ED">
              <w:rPr>
                <w:rFonts w:ascii="Times New Roman" w:hAnsi="Times New Roman"/>
                <w:sz w:val="24"/>
                <w:szCs w:val="24"/>
                <w:u w:val="single"/>
              </w:rPr>
              <w:t>___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3</w:t>
            </w:r>
            <w:r w:rsidRPr="000716ED">
              <w:rPr>
                <w:rFonts w:ascii="Times New Roman" w:hAnsi="Times New Roman"/>
                <w:sz w:val="24"/>
                <w:szCs w:val="24"/>
                <w:u w:val="single"/>
              </w:rPr>
              <w:t>____</w:t>
            </w:r>
          </w:p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_______</w:t>
            </w:r>
          </w:p>
        </w:tc>
        <w:tc>
          <w:tcPr>
            <w:tcW w:w="2657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651" w:rsidRPr="00FA4140" w:rsidTr="009F4620">
        <w:tc>
          <w:tcPr>
            <w:tcW w:w="817" w:type="dxa"/>
          </w:tcPr>
          <w:p w:rsidR="00EA1651" w:rsidRPr="00FA4140" w:rsidRDefault="00EA1651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536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Проведения встреч с избирателями (собрания, конференции и др.)</w:t>
            </w:r>
          </w:p>
        </w:tc>
        <w:tc>
          <w:tcPr>
            <w:tcW w:w="1843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57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651" w:rsidRPr="00FA4140" w:rsidTr="009F4620">
        <w:tc>
          <w:tcPr>
            <w:tcW w:w="817" w:type="dxa"/>
          </w:tcPr>
          <w:p w:rsidR="00EA1651" w:rsidRPr="00FA4140" w:rsidRDefault="00EA1651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36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Участие в работе объединений депутатов, избирателей, органов ТОС</w:t>
            </w:r>
          </w:p>
        </w:tc>
        <w:tc>
          <w:tcPr>
            <w:tcW w:w="1843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657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651" w:rsidRPr="00FA4140" w:rsidTr="009F4620">
        <w:tc>
          <w:tcPr>
            <w:tcW w:w="817" w:type="dxa"/>
          </w:tcPr>
          <w:p w:rsidR="00EA1651" w:rsidRPr="00FA4140" w:rsidRDefault="00EA1651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36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Выступление по вопросам депутатской деятельности в СМИ</w:t>
            </w:r>
          </w:p>
        </w:tc>
        <w:tc>
          <w:tcPr>
            <w:tcW w:w="1843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7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651" w:rsidRPr="00FA4140" w:rsidTr="009F4620">
        <w:tc>
          <w:tcPr>
            <w:tcW w:w="817" w:type="dxa"/>
          </w:tcPr>
          <w:p w:rsidR="00EA1651" w:rsidRPr="00FA4140" w:rsidRDefault="00EA1651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379" w:type="dxa"/>
            <w:gridSpan w:val="2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Основные вопросы, предложения, жалобы избирателей</w:t>
            </w:r>
          </w:p>
        </w:tc>
        <w:tc>
          <w:tcPr>
            <w:tcW w:w="2657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651" w:rsidRPr="00FA4140" w:rsidTr="009F4620">
        <w:tc>
          <w:tcPr>
            <w:tcW w:w="817" w:type="dxa"/>
          </w:tcPr>
          <w:p w:rsidR="00EA1651" w:rsidRPr="00FA4140" w:rsidRDefault="00EA1651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379" w:type="dxa"/>
            <w:gridSpan w:val="2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 xml:space="preserve">Работа по наказам избирателей: </w:t>
            </w:r>
          </w:p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проблемы, которые удалось решить в округе,</w:t>
            </w:r>
          </w:p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- проблемы, которые необходимо решить в дальнейшем</w:t>
            </w:r>
          </w:p>
        </w:tc>
        <w:tc>
          <w:tcPr>
            <w:tcW w:w="2657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651" w:rsidRPr="00FA4140" w:rsidTr="009F4620">
        <w:tc>
          <w:tcPr>
            <w:tcW w:w="817" w:type="dxa"/>
          </w:tcPr>
          <w:p w:rsidR="00EA1651" w:rsidRPr="00FA4140" w:rsidRDefault="00EA1651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379" w:type="dxa"/>
            <w:gridSpan w:val="2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Другие формы работы депутата</w:t>
            </w:r>
          </w:p>
        </w:tc>
        <w:tc>
          <w:tcPr>
            <w:tcW w:w="2657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1651" w:rsidRPr="00FA4140" w:rsidTr="009F4620">
        <w:tc>
          <w:tcPr>
            <w:tcW w:w="817" w:type="dxa"/>
          </w:tcPr>
          <w:p w:rsidR="00EA1651" w:rsidRPr="00FA4140" w:rsidRDefault="00EA1651" w:rsidP="009F4620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379" w:type="dxa"/>
            <w:gridSpan w:val="2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A4140">
              <w:rPr>
                <w:rFonts w:ascii="Times New Roman" w:hAnsi="Times New Roman"/>
                <w:sz w:val="24"/>
                <w:szCs w:val="24"/>
              </w:rPr>
              <w:t>Предложения по работе Собрания депутатов КГО и его постоянных комиссий</w:t>
            </w:r>
          </w:p>
        </w:tc>
        <w:tc>
          <w:tcPr>
            <w:tcW w:w="2657" w:type="dxa"/>
          </w:tcPr>
          <w:p w:rsidR="00EA1651" w:rsidRPr="00FA4140" w:rsidRDefault="00EA1651" w:rsidP="009F4620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1651" w:rsidRDefault="00EA1651" w:rsidP="00ED32E6">
      <w:pPr>
        <w:pStyle w:val="NoSpacing"/>
        <w:rPr>
          <w:rFonts w:ascii="Times New Roman" w:hAnsi="Times New Roman"/>
          <w:sz w:val="28"/>
          <w:szCs w:val="28"/>
        </w:rPr>
      </w:pPr>
    </w:p>
    <w:p w:rsidR="00EA1651" w:rsidRDefault="00EA1651" w:rsidP="00ED32E6">
      <w:pPr>
        <w:pStyle w:val="NoSpacing"/>
        <w:rPr>
          <w:rFonts w:ascii="Times New Roman" w:hAnsi="Times New Roman"/>
          <w:sz w:val="28"/>
          <w:szCs w:val="28"/>
        </w:rPr>
      </w:pPr>
    </w:p>
    <w:p w:rsidR="00EA1651" w:rsidRDefault="00EA1651" w:rsidP="00ED32E6">
      <w:bookmarkStart w:id="0" w:name="_GoBack"/>
      <w:bookmarkEnd w:id="0"/>
    </w:p>
    <w:p w:rsidR="00EA1651" w:rsidRDefault="00EA1651"/>
    <w:sectPr w:rsidR="00EA1651" w:rsidSect="00F44593">
      <w:pgSz w:w="11906" w:h="16838"/>
      <w:pgMar w:top="360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32E6"/>
    <w:rsid w:val="00066CEF"/>
    <w:rsid w:val="000716ED"/>
    <w:rsid w:val="000C275B"/>
    <w:rsid w:val="001353C2"/>
    <w:rsid w:val="00147B99"/>
    <w:rsid w:val="001E7DDF"/>
    <w:rsid w:val="00480F4C"/>
    <w:rsid w:val="00583AE3"/>
    <w:rsid w:val="005C3248"/>
    <w:rsid w:val="005C5D5E"/>
    <w:rsid w:val="006E0327"/>
    <w:rsid w:val="00711EB2"/>
    <w:rsid w:val="00720757"/>
    <w:rsid w:val="00946D85"/>
    <w:rsid w:val="009F4620"/>
    <w:rsid w:val="00AE0E76"/>
    <w:rsid w:val="00BB3146"/>
    <w:rsid w:val="00BE5EE2"/>
    <w:rsid w:val="00C47B17"/>
    <w:rsid w:val="00D12EEC"/>
    <w:rsid w:val="00D44080"/>
    <w:rsid w:val="00DC75D1"/>
    <w:rsid w:val="00E350E0"/>
    <w:rsid w:val="00EA1651"/>
    <w:rsid w:val="00ED32E6"/>
    <w:rsid w:val="00F44593"/>
    <w:rsid w:val="00FA4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32E6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D32E6"/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716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16ED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287</Words>
  <Characters>1639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4</cp:revision>
  <cp:lastPrinted>2023-04-13T11:30:00Z</cp:lastPrinted>
  <dcterms:created xsi:type="dcterms:W3CDTF">2023-04-13T11:32:00Z</dcterms:created>
  <dcterms:modified xsi:type="dcterms:W3CDTF">2023-04-13T12:34:00Z</dcterms:modified>
</cp:coreProperties>
</file>