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6E" w:rsidRDefault="0059636E" w:rsidP="00DA6F9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9636E" w:rsidRDefault="0059636E" w:rsidP="00DA6F9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9636E" w:rsidRPr="001E7E3C" w:rsidRDefault="0059636E" w:rsidP="00DA6F9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9636E" w:rsidRDefault="0059636E" w:rsidP="00DA6F90"/>
    <w:p w:rsidR="0059636E" w:rsidRPr="00DA6F90" w:rsidRDefault="0059636E" w:rsidP="00DA6F90">
      <w:pPr>
        <w:jc w:val="center"/>
        <w:rPr>
          <w:rFonts w:ascii="Times New Roman" w:hAnsi="Times New Roman"/>
          <w:b/>
          <w:sz w:val="44"/>
          <w:szCs w:val="44"/>
        </w:rPr>
      </w:pPr>
      <w:r w:rsidRPr="00DA6F90">
        <w:rPr>
          <w:rFonts w:ascii="Times New Roman" w:hAnsi="Times New Roman"/>
          <w:b/>
          <w:sz w:val="44"/>
          <w:szCs w:val="44"/>
        </w:rPr>
        <w:t>РЕШЕНИЕ</w:t>
      </w:r>
    </w:p>
    <w:p w:rsidR="0059636E" w:rsidRPr="00DA6F90" w:rsidRDefault="0059636E" w:rsidP="00DA6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18.02.2022        424</w:t>
      </w:r>
    </w:p>
    <w:p w:rsidR="0059636E" w:rsidRPr="00DA6F90" w:rsidRDefault="0059636E" w:rsidP="00DA6F90">
      <w:pPr>
        <w:rPr>
          <w:rFonts w:ascii="Times New Roman" w:hAnsi="Times New Roman"/>
        </w:rPr>
      </w:pPr>
      <w:r w:rsidRPr="00DA6F90">
        <w:rPr>
          <w:rFonts w:ascii="Times New Roman" w:hAnsi="Times New Roman"/>
        </w:rPr>
        <w:t>от _______________№_____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59636E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59636E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«Наш безопасный детский сад»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Предгер М.А. от 17.02.2022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59636E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 xml:space="preserve">, ул.Крымская, д.15 (помещение  МДОУ «Детский сад 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№ 40»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59636E" w:rsidRPr="00EE6FBC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Наш безопасный детский сад»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59636E" w:rsidRPr="00EE6FBC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Предгер Марине Анатольевне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59636E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9636E" w:rsidRPr="001B3D33" w:rsidRDefault="0059636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59636E" w:rsidRPr="001C16E2" w:rsidRDefault="0059636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59636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322A"/>
    <w:rsid w:val="00345555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9636E"/>
    <w:rsid w:val="005A1C2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3209C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A6F90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298</Words>
  <Characters>1700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2022-02-18T03:45:00Z</cp:lastPrinted>
  <dcterms:created xsi:type="dcterms:W3CDTF">2022-02-04T04:23:00Z</dcterms:created>
  <dcterms:modified xsi:type="dcterms:W3CDTF">2022-03-02T11:21:00Z</dcterms:modified>
</cp:coreProperties>
</file>