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DC" w:rsidRDefault="00FF6CDC" w:rsidP="00D3077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F6CDC" w:rsidRDefault="00FF6CDC" w:rsidP="00D3077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F6CDC" w:rsidRPr="001E7E3C" w:rsidRDefault="00FF6CDC" w:rsidP="00D3077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FF6CDC" w:rsidRDefault="00FF6CDC" w:rsidP="00D30778"/>
    <w:p w:rsidR="00FF6CDC" w:rsidRPr="00D30778" w:rsidRDefault="00FF6CDC" w:rsidP="00D30778">
      <w:pPr>
        <w:jc w:val="center"/>
        <w:rPr>
          <w:rFonts w:ascii="Times New Roman" w:hAnsi="Times New Roman"/>
          <w:b/>
          <w:sz w:val="44"/>
          <w:szCs w:val="44"/>
        </w:rPr>
      </w:pPr>
      <w:r w:rsidRPr="00D30778">
        <w:rPr>
          <w:rFonts w:ascii="Times New Roman" w:hAnsi="Times New Roman"/>
          <w:b/>
          <w:sz w:val="44"/>
          <w:szCs w:val="44"/>
        </w:rPr>
        <w:t>РЕШЕНИЕ</w:t>
      </w:r>
    </w:p>
    <w:p w:rsidR="00FF6CDC" w:rsidRPr="00D30778" w:rsidRDefault="00FF6CDC" w:rsidP="00D307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30778">
        <w:rPr>
          <w:rFonts w:ascii="Times New Roman" w:hAnsi="Times New Roman"/>
          <w:sz w:val="28"/>
          <w:szCs w:val="28"/>
        </w:rPr>
        <w:t>18.02.2022       427</w:t>
      </w:r>
    </w:p>
    <w:p w:rsidR="00FF6CDC" w:rsidRPr="00D30778" w:rsidRDefault="00FF6CDC" w:rsidP="00D30778">
      <w:pPr>
        <w:rPr>
          <w:rFonts w:ascii="Times New Roman" w:hAnsi="Times New Roman"/>
        </w:rPr>
      </w:pPr>
      <w:r w:rsidRPr="00D30778">
        <w:rPr>
          <w:rFonts w:ascii="Times New Roman" w:hAnsi="Times New Roman"/>
        </w:rPr>
        <w:t>от _______________№_____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F6CDC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FF6CDC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«Волонтерство – шаг в будущее»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Шпаковой Е.В. от 18.02.2022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18:0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пр.Победы, д.42 (помещение МОУ «СОШ № 21»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FF6CDC" w:rsidRPr="00EE6FBC" w:rsidRDefault="00FF6CDC" w:rsidP="005B0B4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Волонтерство – шаг в будущее»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FF6CDC" w:rsidRPr="00EE6FBC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Шпаковой Елене Владимировне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F6CDC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F6CDC" w:rsidRPr="001B3D33" w:rsidRDefault="00FF6CDC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F6CDC" w:rsidRPr="001C16E2" w:rsidRDefault="00FF6CDC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F6CDC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119D"/>
    <w:rsid w:val="00345555"/>
    <w:rsid w:val="00377D10"/>
    <w:rsid w:val="003A271A"/>
    <w:rsid w:val="003D4A9C"/>
    <w:rsid w:val="003D78B4"/>
    <w:rsid w:val="003E300B"/>
    <w:rsid w:val="003E628C"/>
    <w:rsid w:val="003F5814"/>
    <w:rsid w:val="00407AD9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B0B45"/>
    <w:rsid w:val="005B1181"/>
    <w:rsid w:val="005B1206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7F0351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30778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926A2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70713"/>
    <w:rsid w:val="00F802BF"/>
    <w:rsid w:val="00F843F4"/>
    <w:rsid w:val="00F84FCB"/>
    <w:rsid w:val="00F919CA"/>
    <w:rsid w:val="00FA1414"/>
    <w:rsid w:val="00FA47DB"/>
    <w:rsid w:val="00FA64E4"/>
    <w:rsid w:val="00FB5A3D"/>
    <w:rsid w:val="00FB769F"/>
    <w:rsid w:val="00FB76E1"/>
    <w:rsid w:val="00FD66DB"/>
    <w:rsid w:val="00FF2895"/>
    <w:rsid w:val="00FF6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75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297</Words>
  <Characters>1694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2022-02-18T08:56:00Z</cp:lastPrinted>
  <dcterms:created xsi:type="dcterms:W3CDTF">2022-02-18T08:49:00Z</dcterms:created>
  <dcterms:modified xsi:type="dcterms:W3CDTF">2022-03-02T11:15:00Z</dcterms:modified>
</cp:coreProperties>
</file>