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AB" w:rsidRDefault="001E7CAB" w:rsidP="00C823A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E7CAB" w:rsidRDefault="001E7CAB" w:rsidP="00C823A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E7CAB" w:rsidRPr="00C823A6" w:rsidRDefault="001E7CAB" w:rsidP="00C823A6">
      <w:pPr>
        <w:pStyle w:val="Heading1"/>
        <w:rPr>
          <w:sz w:val="32"/>
          <w:szCs w:val="32"/>
        </w:rPr>
      </w:pPr>
      <w:r w:rsidRPr="00C823A6">
        <w:rPr>
          <w:sz w:val="32"/>
          <w:szCs w:val="32"/>
        </w:rPr>
        <w:t>Челябинской области</w:t>
      </w:r>
    </w:p>
    <w:p w:rsidR="001E7CAB" w:rsidRPr="00C823A6" w:rsidRDefault="001E7CAB" w:rsidP="00C823A6">
      <w:pPr>
        <w:jc w:val="center"/>
        <w:rPr>
          <w:rFonts w:ascii="Times New Roman" w:hAnsi="Times New Roman"/>
          <w:b/>
          <w:sz w:val="44"/>
          <w:szCs w:val="44"/>
        </w:rPr>
      </w:pPr>
      <w:r w:rsidRPr="00C823A6">
        <w:rPr>
          <w:rFonts w:ascii="Times New Roman" w:hAnsi="Times New Roman"/>
          <w:b/>
          <w:sz w:val="44"/>
          <w:szCs w:val="44"/>
        </w:rPr>
        <w:t>РЕШЕНИЕ</w:t>
      </w:r>
    </w:p>
    <w:p w:rsidR="001E7CAB" w:rsidRPr="00C823A6" w:rsidRDefault="001E7CAB" w:rsidP="00C823A6">
      <w:pPr>
        <w:rPr>
          <w:rFonts w:ascii="Times New Roman" w:hAnsi="Times New Roman"/>
          <w:b/>
          <w:sz w:val="28"/>
          <w:szCs w:val="28"/>
        </w:rPr>
      </w:pPr>
      <w:r w:rsidRPr="00C823A6">
        <w:rPr>
          <w:rFonts w:ascii="Times New Roman" w:hAnsi="Times New Roman"/>
          <w:sz w:val="28"/>
          <w:szCs w:val="28"/>
        </w:rPr>
        <w:t>от  14.02.2022  №  399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1E7CAB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1E7CAB" w:rsidRDefault="001E7CAB" w:rsidP="000A7E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 xml:space="preserve">По благоустройству </w:t>
      </w:r>
    </w:p>
    <w:p w:rsidR="001E7CAB" w:rsidRDefault="001E7CAB" w:rsidP="000A7EE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центрального входа здания</w:t>
      </w:r>
    </w:p>
    <w:p w:rsidR="001E7CAB" w:rsidRDefault="001E7CAB" w:rsidP="000A7EE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учреждения дополнительного</w:t>
      </w:r>
    </w:p>
    <w:p w:rsidR="001E7CAB" w:rsidRDefault="001E7CAB" w:rsidP="000A7EE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«Детская школа искусств № 1»</w:t>
      </w:r>
    </w:p>
    <w:p w:rsidR="001E7CAB" w:rsidRPr="001B3D33" w:rsidRDefault="001E7CAB" w:rsidP="000A7EE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Копейского городского округа»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Маргарян Л.И. от 04.02.2022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1E7CAB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12:0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 xml:space="preserve">, ул.Комсомольская, д.12 (помещение  МУ ДО «ДШИ 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№ 1»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1E7CAB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По благоустройству территории центрального входа здания Муниципального  учреждения дополнительного образования  «Детская школа искусств № 1» Копейского городского округа;</w:t>
      </w:r>
    </w:p>
    <w:p w:rsidR="001E7CAB" w:rsidRPr="00EE6FBC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Маргарян Ларисе Ивановне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1E7CAB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E7CAB" w:rsidRPr="001B3D33" w:rsidRDefault="001E7CA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1E7CAB" w:rsidRPr="001C16E2" w:rsidRDefault="001E7CAB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1E7CAB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A7EE8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CAB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A3A98"/>
    <w:rsid w:val="003D4A9C"/>
    <w:rsid w:val="003D78B4"/>
    <w:rsid w:val="003E300B"/>
    <w:rsid w:val="003E628C"/>
    <w:rsid w:val="003F5814"/>
    <w:rsid w:val="00416C30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5C23"/>
    <w:rsid w:val="00757CA1"/>
    <w:rsid w:val="00774B35"/>
    <w:rsid w:val="00786A0A"/>
    <w:rsid w:val="00787C5A"/>
    <w:rsid w:val="0079425E"/>
    <w:rsid w:val="00796945"/>
    <w:rsid w:val="007975D2"/>
    <w:rsid w:val="007A5533"/>
    <w:rsid w:val="007A5E5F"/>
    <w:rsid w:val="007C266A"/>
    <w:rsid w:val="007C4697"/>
    <w:rsid w:val="007D24B9"/>
    <w:rsid w:val="007D7BCF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471E3"/>
    <w:rsid w:val="00C51705"/>
    <w:rsid w:val="00C574C8"/>
    <w:rsid w:val="00C62296"/>
    <w:rsid w:val="00C65BE1"/>
    <w:rsid w:val="00C734CD"/>
    <w:rsid w:val="00C823A6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2929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335</Words>
  <Characters>1911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2022-02-04T05:44:00Z</cp:lastPrinted>
  <dcterms:created xsi:type="dcterms:W3CDTF">2022-02-04T05:18:00Z</dcterms:created>
  <dcterms:modified xsi:type="dcterms:W3CDTF">2022-03-02T12:05:00Z</dcterms:modified>
</cp:coreProperties>
</file>