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99" w:rsidRDefault="00A72499" w:rsidP="00A975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72499" w:rsidRDefault="00A72499" w:rsidP="00A975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72499" w:rsidRPr="00A97531" w:rsidRDefault="00A72499" w:rsidP="00A97531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A72499" w:rsidRPr="00A97531" w:rsidRDefault="00A72499" w:rsidP="00A97531">
      <w:pPr>
        <w:jc w:val="center"/>
        <w:rPr>
          <w:rFonts w:ascii="Times New Roman" w:hAnsi="Times New Roman"/>
          <w:b/>
          <w:sz w:val="44"/>
          <w:szCs w:val="44"/>
        </w:rPr>
      </w:pPr>
      <w:r w:rsidRPr="00A97531">
        <w:rPr>
          <w:rFonts w:ascii="Times New Roman" w:hAnsi="Times New Roman"/>
          <w:b/>
          <w:sz w:val="44"/>
          <w:szCs w:val="44"/>
        </w:rPr>
        <w:t>РЕШЕНИЕ</w:t>
      </w:r>
    </w:p>
    <w:p w:rsidR="00A72499" w:rsidRPr="00A97531" w:rsidRDefault="00A72499" w:rsidP="00A975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14.02.2022       388</w:t>
      </w:r>
    </w:p>
    <w:p w:rsidR="00A72499" w:rsidRPr="00A97531" w:rsidRDefault="00A72499" w:rsidP="00A97531">
      <w:pPr>
        <w:rPr>
          <w:rFonts w:ascii="Times New Roman" w:hAnsi="Times New Roman"/>
        </w:rPr>
      </w:pPr>
      <w:r w:rsidRPr="00A97531">
        <w:rPr>
          <w:rFonts w:ascii="Times New Roman" w:hAnsi="Times New Roman"/>
        </w:rPr>
        <w:t>от _______________№_____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A72499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A72499" w:rsidRDefault="00A72499" w:rsidP="007F6C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По ремонту ограждения</w:t>
      </w:r>
    </w:p>
    <w:p w:rsidR="00A72499" w:rsidRDefault="00A72499" w:rsidP="007F6C6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стадиона МБУ «СШ № 4» </w:t>
      </w:r>
    </w:p>
    <w:p w:rsidR="00A72499" w:rsidRPr="001B3D33" w:rsidRDefault="00A72499" w:rsidP="000A7EE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Пянкивского С.М. от 09.02.2022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18:0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ул.19 Партсъезда, д.1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A72499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 ремонту ограждения стадиона МБУ «СШ №4»посёлок Потанино, ул.Театральная 4-в, ул.Театральная, 14».</w:t>
      </w:r>
    </w:p>
    <w:p w:rsidR="00A72499" w:rsidRPr="00EE6FBC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Пянкивскому Степану Михайловичу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A72499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2499" w:rsidRPr="001B3D33" w:rsidRDefault="00A724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A72499" w:rsidRPr="001C16E2" w:rsidRDefault="00A72499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A72499" w:rsidRPr="001C16E2" w:rsidSect="00A97531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A7EE8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300B"/>
    <w:rsid w:val="003E628C"/>
    <w:rsid w:val="003F5814"/>
    <w:rsid w:val="00416C30"/>
    <w:rsid w:val="00421948"/>
    <w:rsid w:val="00424157"/>
    <w:rsid w:val="00446665"/>
    <w:rsid w:val="004601E4"/>
    <w:rsid w:val="00462C98"/>
    <w:rsid w:val="00464911"/>
    <w:rsid w:val="0046536F"/>
    <w:rsid w:val="004708CC"/>
    <w:rsid w:val="0047328F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5C23"/>
    <w:rsid w:val="00757CA1"/>
    <w:rsid w:val="00774B35"/>
    <w:rsid w:val="00786A0A"/>
    <w:rsid w:val="00787C5A"/>
    <w:rsid w:val="0079425E"/>
    <w:rsid w:val="00796945"/>
    <w:rsid w:val="007975D2"/>
    <w:rsid w:val="007A5533"/>
    <w:rsid w:val="007A5E5F"/>
    <w:rsid w:val="007C266A"/>
    <w:rsid w:val="007C4697"/>
    <w:rsid w:val="007D24B9"/>
    <w:rsid w:val="007D7BCF"/>
    <w:rsid w:val="007F6C6D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30F9"/>
    <w:rsid w:val="009E208F"/>
    <w:rsid w:val="009E4779"/>
    <w:rsid w:val="00A05EED"/>
    <w:rsid w:val="00A32F69"/>
    <w:rsid w:val="00A57D90"/>
    <w:rsid w:val="00A57DAE"/>
    <w:rsid w:val="00A62F5A"/>
    <w:rsid w:val="00A72245"/>
    <w:rsid w:val="00A72499"/>
    <w:rsid w:val="00A72B98"/>
    <w:rsid w:val="00A9099F"/>
    <w:rsid w:val="00A95CD8"/>
    <w:rsid w:val="00A95DB3"/>
    <w:rsid w:val="00A97531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C5835"/>
    <w:rsid w:val="00BE661A"/>
    <w:rsid w:val="00BF0AC0"/>
    <w:rsid w:val="00BF7390"/>
    <w:rsid w:val="00C159EE"/>
    <w:rsid w:val="00C334AB"/>
    <w:rsid w:val="00C4042D"/>
    <w:rsid w:val="00C43E01"/>
    <w:rsid w:val="00C461E4"/>
    <w:rsid w:val="00C471E3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57B74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E463A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307</Words>
  <Characters>1752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2022-02-11T04:41:00Z</cp:lastPrinted>
  <dcterms:created xsi:type="dcterms:W3CDTF">2022-02-10T08:14:00Z</dcterms:created>
  <dcterms:modified xsi:type="dcterms:W3CDTF">2022-03-02T12:21:00Z</dcterms:modified>
</cp:coreProperties>
</file>