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D3" w:rsidRDefault="000055D3" w:rsidP="0029780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055D3" w:rsidRDefault="000055D3" w:rsidP="0029780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055D3" w:rsidRPr="001E7E3C" w:rsidRDefault="000055D3" w:rsidP="0029780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055D3" w:rsidRDefault="000055D3" w:rsidP="0029780A"/>
    <w:p w:rsidR="000055D3" w:rsidRDefault="000055D3" w:rsidP="0029780A">
      <w:pPr>
        <w:jc w:val="center"/>
        <w:rPr>
          <w:rFonts w:ascii="Times New Roman" w:hAnsi="Times New Roman"/>
          <w:b/>
          <w:sz w:val="44"/>
          <w:szCs w:val="44"/>
        </w:rPr>
      </w:pPr>
      <w:r w:rsidRPr="0029780A">
        <w:rPr>
          <w:rFonts w:ascii="Times New Roman" w:hAnsi="Times New Roman"/>
          <w:b/>
          <w:sz w:val="44"/>
          <w:szCs w:val="44"/>
        </w:rPr>
        <w:t>РЕШЕНИЕ</w:t>
      </w:r>
    </w:p>
    <w:p w:rsidR="000055D3" w:rsidRPr="0029780A" w:rsidRDefault="000055D3" w:rsidP="0029780A">
      <w:pPr>
        <w:rPr>
          <w:rFonts w:ascii="Times New Roman" w:hAnsi="Times New Roman"/>
          <w:sz w:val="28"/>
          <w:szCs w:val="28"/>
        </w:rPr>
      </w:pPr>
      <w:r w:rsidRPr="0029780A">
        <w:rPr>
          <w:rFonts w:ascii="Times New Roman" w:hAnsi="Times New Roman"/>
          <w:sz w:val="28"/>
          <w:szCs w:val="28"/>
        </w:rPr>
        <w:t xml:space="preserve">      18.02.2022        416</w:t>
      </w:r>
    </w:p>
    <w:p w:rsidR="000055D3" w:rsidRPr="0029780A" w:rsidRDefault="000055D3" w:rsidP="0029780A">
      <w:pPr>
        <w:rPr>
          <w:rFonts w:ascii="Times New Roman" w:hAnsi="Times New Roman"/>
        </w:rPr>
      </w:pPr>
      <w:r w:rsidRPr="0029780A">
        <w:rPr>
          <w:rFonts w:ascii="Times New Roman" w:hAnsi="Times New Roman"/>
        </w:rPr>
        <w:t>от _______________№_____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0055D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0055D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«Безопасность детей - это наша общая забота»</w:t>
      </w:r>
    </w:p>
    <w:p w:rsidR="000055D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Лишкановой Т.Г.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28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ул.Гольца, д.9-Г (помещение  МДОУ «Детский сад № 53»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0055D3" w:rsidRPr="00EE6FBC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Безопасность детей – это наша общая забота»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0055D3" w:rsidRPr="00EE6FBC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Лишкановой Татьяне Григорьевне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0055D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055D3" w:rsidRPr="001B3D33" w:rsidRDefault="000055D3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0055D3" w:rsidRPr="001C16E2" w:rsidRDefault="000055D3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0055D3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055D3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9780A"/>
    <w:rsid w:val="002B5058"/>
    <w:rsid w:val="002C53C5"/>
    <w:rsid w:val="002D2538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76B6F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303</Words>
  <Characters>1732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2022-02-18T09:18:00Z</cp:lastPrinted>
  <dcterms:created xsi:type="dcterms:W3CDTF">2022-02-18T09:00:00Z</dcterms:created>
  <dcterms:modified xsi:type="dcterms:W3CDTF">2022-03-02T11:34:00Z</dcterms:modified>
</cp:coreProperties>
</file>