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5F" w:rsidRDefault="0002625F" w:rsidP="004B55D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02625F" w:rsidRDefault="0002625F" w:rsidP="004B55D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2625F" w:rsidRPr="001E7E3C" w:rsidRDefault="0002625F" w:rsidP="004B55D4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02625F" w:rsidRDefault="0002625F" w:rsidP="004B55D4"/>
    <w:p w:rsidR="0002625F" w:rsidRPr="004B55D4" w:rsidRDefault="0002625F" w:rsidP="004B55D4">
      <w:pPr>
        <w:jc w:val="center"/>
        <w:rPr>
          <w:rFonts w:ascii="Times New Roman" w:hAnsi="Times New Roman"/>
          <w:b/>
          <w:sz w:val="44"/>
          <w:szCs w:val="44"/>
        </w:rPr>
      </w:pPr>
      <w:r w:rsidRPr="004B55D4">
        <w:rPr>
          <w:rFonts w:ascii="Times New Roman" w:hAnsi="Times New Roman"/>
          <w:b/>
          <w:sz w:val="44"/>
          <w:szCs w:val="44"/>
        </w:rPr>
        <w:t>РЕШЕНИЕ</w:t>
      </w:r>
    </w:p>
    <w:p w:rsidR="0002625F" w:rsidRPr="004B55D4" w:rsidRDefault="0002625F" w:rsidP="004B55D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18.02.2022       421</w:t>
      </w:r>
    </w:p>
    <w:p w:rsidR="0002625F" w:rsidRPr="004B55D4" w:rsidRDefault="0002625F" w:rsidP="004B55D4">
      <w:pPr>
        <w:rPr>
          <w:rFonts w:ascii="Times New Roman" w:hAnsi="Times New Roman"/>
        </w:rPr>
      </w:pPr>
      <w:r w:rsidRPr="004B55D4">
        <w:rPr>
          <w:rFonts w:ascii="Times New Roman" w:hAnsi="Times New Roman"/>
        </w:rPr>
        <w:t>от _______________№_____</w:t>
      </w:r>
    </w:p>
    <w:p w:rsidR="0002625F" w:rsidRPr="001B3D33" w:rsidRDefault="0002625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02625F" w:rsidRDefault="0002625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02625F" w:rsidRDefault="0002625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02625F" w:rsidRPr="001B3D33" w:rsidRDefault="0002625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«Вместе за безопасность наших детей»</w:t>
      </w:r>
    </w:p>
    <w:p w:rsidR="0002625F" w:rsidRPr="001B3D33" w:rsidRDefault="0002625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2625F" w:rsidRPr="001B3D33" w:rsidRDefault="0002625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Сороки О.К. от 16.02.2022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02625F" w:rsidRPr="001B3D33" w:rsidRDefault="0002625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02625F" w:rsidRPr="001B3D33" w:rsidRDefault="0002625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02625F" w:rsidRPr="001B3D33" w:rsidRDefault="0002625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02625F" w:rsidRPr="001B3D33" w:rsidRDefault="0002625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24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17:0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ул.21 Партсъезда, д.3 (помещение  МДОУ «Детский сад № 34»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02625F" w:rsidRPr="00EE6FBC" w:rsidRDefault="0002625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 w:rsidRPr="00EE6F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Вместе за безопасность наших детей»</w:t>
      </w:r>
      <w:r w:rsidRPr="00EE6FBC">
        <w:rPr>
          <w:rFonts w:ascii="Times New Roman" w:hAnsi="Times New Roman"/>
          <w:sz w:val="26"/>
          <w:szCs w:val="26"/>
        </w:rPr>
        <w:t>;</w:t>
      </w:r>
    </w:p>
    <w:p w:rsidR="0002625F" w:rsidRPr="00EE6FBC" w:rsidRDefault="0002625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02625F" w:rsidRPr="001B3D33" w:rsidRDefault="0002625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Сороке Ольге Константиновне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02625F" w:rsidRPr="001B3D33" w:rsidRDefault="0002625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02625F" w:rsidRPr="001B3D33" w:rsidRDefault="0002625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02625F" w:rsidRPr="001B3D33" w:rsidRDefault="0002625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02625F" w:rsidRPr="001B3D33" w:rsidRDefault="0002625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02625F" w:rsidRDefault="0002625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2625F" w:rsidRPr="001B3D33" w:rsidRDefault="0002625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2625F" w:rsidRPr="001B3D33" w:rsidRDefault="0002625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02625F" w:rsidRPr="001C16E2" w:rsidRDefault="0002625F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02625F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02A9"/>
    <w:rsid w:val="00002876"/>
    <w:rsid w:val="0002625F"/>
    <w:rsid w:val="00042FFD"/>
    <w:rsid w:val="00062834"/>
    <w:rsid w:val="000673EE"/>
    <w:rsid w:val="000A389F"/>
    <w:rsid w:val="000E5515"/>
    <w:rsid w:val="000F2C7E"/>
    <w:rsid w:val="00100E21"/>
    <w:rsid w:val="00123707"/>
    <w:rsid w:val="00130B41"/>
    <w:rsid w:val="001353FC"/>
    <w:rsid w:val="00161DE7"/>
    <w:rsid w:val="00173493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96F03"/>
    <w:rsid w:val="003A271A"/>
    <w:rsid w:val="003D4A9C"/>
    <w:rsid w:val="003D78B4"/>
    <w:rsid w:val="003E300B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55D4"/>
    <w:rsid w:val="004B68AE"/>
    <w:rsid w:val="004C4D08"/>
    <w:rsid w:val="004C5A16"/>
    <w:rsid w:val="004D1F7E"/>
    <w:rsid w:val="004D4746"/>
    <w:rsid w:val="004F63C3"/>
    <w:rsid w:val="00524228"/>
    <w:rsid w:val="00593B33"/>
    <w:rsid w:val="005A1C25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068CC"/>
    <w:rsid w:val="00721916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3768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5180D"/>
    <w:rsid w:val="00865B08"/>
    <w:rsid w:val="008822E9"/>
    <w:rsid w:val="008917EE"/>
    <w:rsid w:val="008A0A8E"/>
    <w:rsid w:val="008B097E"/>
    <w:rsid w:val="008B2FF7"/>
    <w:rsid w:val="008C5979"/>
    <w:rsid w:val="008C5F77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E208F"/>
    <w:rsid w:val="009E4779"/>
    <w:rsid w:val="00A05EED"/>
    <w:rsid w:val="00A32F69"/>
    <w:rsid w:val="00A46B36"/>
    <w:rsid w:val="00A57D90"/>
    <w:rsid w:val="00A57DAE"/>
    <w:rsid w:val="00A62F5A"/>
    <w:rsid w:val="00A72B98"/>
    <w:rsid w:val="00A9099F"/>
    <w:rsid w:val="00A95CD8"/>
    <w:rsid w:val="00A95DB3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0FC8"/>
    <w:rsid w:val="00B84AB4"/>
    <w:rsid w:val="00B96D67"/>
    <w:rsid w:val="00BC091A"/>
    <w:rsid w:val="00BE661A"/>
    <w:rsid w:val="00BF0AC0"/>
    <w:rsid w:val="00BF269F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02BD"/>
    <w:rsid w:val="00CB149E"/>
    <w:rsid w:val="00CD2C50"/>
    <w:rsid w:val="00CE5CD7"/>
    <w:rsid w:val="00CF1498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E762C"/>
    <w:rsid w:val="00DF2096"/>
    <w:rsid w:val="00DF6C1C"/>
    <w:rsid w:val="00E014DD"/>
    <w:rsid w:val="00E15CA8"/>
    <w:rsid w:val="00E2465A"/>
    <w:rsid w:val="00E27852"/>
    <w:rsid w:val="00E53A43"/>
    <w:rsid w:val="00E66702"/>
    <w:rsid w:val="00E7242B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802BF"/>
    <w:rsid w:val="00F843F4"/>
    <w:rsid w:val="00F84FCB"/>
    <w:rsid w:val="00F919CA"/>
    <w:rsid w:val="00FA1414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7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300</Words>
  <Characters>1716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2022-02-18T06:25:00Z</cp:lastPrinted>
  <dcterms:created xsi:type="dcterms:W3CDTF">2022-02-18T06:19:00Z</dcterms:created>
  <dcterms:modified xsi:type="dcterms:W3CDTF">2022-03-02T11:25:00Z</dcterms:modified>
</cp:coreProperties>
</file>