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77" w:rsidRDefault="00662477" w:rsidP="004F517D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662477" w:rsidRDefault="00662477" w:rsidP="004F517D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662477" w:rsidRPr="004F517D" w:rsidRDefault="00662477" w:rsidP="004F517D">
      <w:pPr>
        <w:pStyle w:val="Heading1"/>
        <w:rPr>
          <w:sz w:val="32"/>
          <w:szCs w:val="32"/>
        </w:rPr>
      </w:pPr>
      <w:r w:rsidRPr="004F517D">
        <w:rPr>
          <w:sz w:val="32"/>
          <w:szCs w:val="32"/>
        </w:rPr>
        <w:t>Челябинской области</w:t>
      </w:r>
    </w:p>
    <w:p w:rsidR="00662477" w:rsidRPr="004F517D" w:rsidRDefault="00662477" w:rsidP="004F517D">
      <w:pPr>
        <w:jc w:val="center"/>
        <w:rPr>
          <w:rFonts w:ascii="Times New Roman" w:hAnsi="Times New Roman"/>
          <w:b/>
          <w:sz w:val="44"/>
          <w:szCs w:val="44"/>
        </w:rPr>
      </w:pPr>
      <w:r w:rsidRPr="004F517D">
        <w:rPr>
          <w:rFonts w:ascii="Times New Roman" w:hAnsi="Times New Roman"/>
          <w:b/>
          <w:sz w:val="44"/>
          <w:szCs w:val="44"/>
        </w:rPr>
        <w:t>РЕШЕНИЕ</w:t>
      </w:r>
    </w:p>
    <w:p w:rsidR="00662477" w:rsidRPr="004F517D" w:rsidRDefault="00662477" w:rsidP="004F517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15.02.2022       409</w:t>
      </w:r>
    </w:p>
    <w:p w:rsidR="00662477" w:rsidRPr="004F517D" w:rsidRDefault="00662477" w:rsidP="004F517D">
      <w:pPr>
        <w:rPr>
          <w:rFonts w:ascii="Times New Roman" w:hAnsi="Times New Roman"/>
        </w:rPr>
      </w:pPr>
      <w:r w:rsidRPr="004F517D">
        <w:rPr>
          <w:rFonts w:ascii="Times New Roman" w:hAnsi="Times New Roman"/>
        </w:rPr>
        <w:t>от _______________№_____</w:t>
      </w:r>
    </w:p>
    <w:p w:rsidR="00662477" w:rsidRPr="001B3D33" w:rsidRDefault="0066247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662477" w:rsidRPr="001B3D33" w:rsidRDefault="0066247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рассмотрения и обсуждения вопросов внесения</w:t>
      </w:r>
    </w:p>
    <w:p w:rsidR="00662477" w:rsidRDefault="0066247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инициативного проекта «</w:t>
      </w:r>
      <w:r>
        <w:rPr>
          <w:rFonts w:ascii="Times New Roman" w:hAnsi="Times New Roman"/>
          <w:sz w:val="26"/>
          <w:szCs w:val="26"/>
        </w:rPr>
        <w:t>Чтобы не было беды –</w:t>
      </w:r>
    </w:p>
    <w:p w:rsidR="00662477" w:rsidRDefault="0066247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обеспечение пожарной безопасности, при угрозе</w:t>
      </w:r>
    </w:p>
    <w:p w:rsidR="00662477" w:rsidRPr="001B3D33" w:rsidRDefault="0066247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жизни и здоровью детей»</w:t>
      </w:r>
    </w:p>
    <w:p w:rsidR="00662477" w:rsidRPr="001B3D33" w:rsidRDefault="0066247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62477" w:rsidRPr="001B3D33" w:rsidRDefault="0066247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62477" w:rsidRPr="001B3D33" w:rsidRDefault="0066247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Магсумовой Ю.В. от 15.02.2022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662477" w:rsidRPr="001B3D33" w:rsidRDefault="0066247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662477" w:rsidRPr="001B3D33" w:rsidRDefault="0066247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662477" w:rsidRPr="001B3D33" w:rsidRDefault="0066247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662477" w:rsidRDefault="0066247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21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14:0</w:t>
      </w:r>
      <w:r w:rsidRPr="001B3D33">
        <w:rPr>
          <w:rFonts w:ascii="Times New Roman" w:hAnsi="Times New Roman"/>
          <w:color w:val="000000"/>
          <w:sz w:val="26"/>
          <w:szCs w:val="26"/>
        </w:rPr>
        <w:t>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 xml:space="preserve">, пр.Победы,  д.50 (помещение  МДОУ «Детский сад </w:t>
      </w:r>
    </w:p>
    <w:p w:rsidR="00662477" w:rsidRPr="001B3D33" w:rsidRDefault="0066247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№ 36»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662477" w:rsidRPr="00EE6FBC" w:rsidRDefault="0066247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</w:t>
      </w:r>
      <w:r w:rsidRPr="00EE6FBC">
        <w:rPr>
          <w:rFonts w:ascii="Times New Roman" w:hAnsi="Times New Roman"/>
          <w:color w:val="000000"/>
          <w:sz w:val="26"/>
          <w:szCs w:val="26"/>
        </w:rPr>
        <w:t xml:space="preserve">) наименование инициативного проекта: </w:t>
      </w:r>
      <w:r w:rsidRPr="00EE6FB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Чтобы не было беды – обеспечение пожарной безопасности, при угрозе жизни и здоровью детей»</w:t>
      </w:r>
      <w:r w:rsidRPr="00EE6FBC">
        <w:rPr>
          <w:rFonts w:ascii="Times New Roman" w:hAnsi="Times New Roman"/>
          <w:sz w:val="26"/>
          <w:szCs w:val="26"/>
        </w:rPr>
        <w:t>;</w:t>
      </w:r>
    </w:p>
    <w:p w:rsidR="00662477" w:rsidRPr="00EE6FBC" w:rsidRDefault="0066247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EE6FBC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662477" w:rsidRPr="001B3D33" w:rsidRDefault="0066247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Магсумовой Юлии Владимировне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662477" w:rsidRPr="001B3D33" w:rsidRDefault="0066247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662477" w:rsidRPr="001B3D33" w:rsidRDefault="0066247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662477" w:rsidRPr="001B3D33" w:rsidRDefault="0066247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  <w:r>
        <w:rPr>
          <w:rFonts w:ascii="Times New Roman" w:hAnsi="Times New Roman"/>
          <w:sz w:val="26"/>
          <w:szCs w:val="26"/>
        </w:rPr>
        <w:t>.</w:t>
      </w:r>
    </w:p>
    <w:p w:rsidR="00662477" w:rsidRPr="001B3D33" w:rsidRDefault="00662477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662477" w:rsidRDefault="0066247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62477" w:rsidRPr="001B3D33" w:rsidRDefault="0066247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62477" w:rsidRPr="001B3D33" w:rsidRDefault="00662477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662477" w:rsidRPr="001C16E2" w:rsidRDefault="00662477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662477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D2FFC"/>
    <w:rsid w:val="000E5515"/>
    <w:rsid w:val="000F2C7E"/>
    <w:rsid w:val="00100E21"/>
    <w:rsid w:val="00123707"/>
    <w:rsid w:val="00130B41"/>
    <w:rsid w:val="001451B5"/>
    <w:rsid w:val="00161DE7"/>
    <w:rsid w:val="00191696"/>
    <w:rsid w:val="00195A8E"/>
    <w:rsid w:val="001A157F"/>
    <w:rsid w:val="001A4319"/>
    <w:rsid w:val="001B3D33"/>
    <w:rsid w:val="001B6570"/>
    <w:rsid w:val="001C16E2"/>
    <w:rsid w:val="001C7C96"/>
    <w:rsid w:val="001E7E3C"/>
    <w:rsid w:val="00202AA6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A271A"/>
    <w:rsid w:val="003D4A9C"/>
    <w:rsid w:val="003D78B4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517D"/>
    <w:rsid w:val="004F63C3"/>
    <w:rsid w:val="00524228"/>
    <w:rsid w:val="00593B33"/>
    <w:rsid w:val="005A1C25"/>
    <w:rsid w:val="005B1FE0"/>
    <w:rsid w:val="005C10AD"/>
    <w:rsid w:val="005D37DA"/>
    <w:rsid w:val="005D7899"/>
    <w:rsid w:val="00617743"/>
    <w:rsid w:val="00633A25"/>
    <w:rsid w:val="00647EC3"/>
    <w:rsid w:val="00662477"/>
    <w:rsid w:val="00664FC3"/>
    <w:rsid w:val="00696D83"/>
    <w:rsid w:val="006B7538"/>
    <w:rsid w:val="006D10DD"/>
    <w:rsid w:val="006D546D"/>
    <w:rsid w:val="006E26C2"/>
    <w:rsid w:val="006E4DDF"/>
    <w:rsid w:val="007002AA"/>
    <w:rsid w:val="00701354"/>
    <w:rsid w:val="0070399A"/>
    <w:rsid w:val="00721916"/>
    <w:rsid w:val="007443B1"/>
    <w:rsid w:val="00757CA1"/>
    <w:rsid w:val="00774B35"/>
    <w:rsid w:val="00786A0A"/>
    <w:rsid w:val="00787C5A"/>
    <w:rsid w:val="00796945"/>
    <w:rsid w:val="007975D2"/>
    <w:rsid w:val="007A5533"/>
    <w:rsid w:val="007A5E5F"/>
    <w:rsid w:val="007C266A"/>
    <w:rsid w:val="007C4697"/>
    <w:rsid w:val="007D24B9"/>
    <w:rsid w:val="007E5086"/>
    <w:rsid w:val="00804DEE"/>
    <w:rsid w:val="0081573B"/>
    <w:rsid w:val="008212B1"/>
    <w:rsid w:val="00832711"/>
    <w:rsid w:val="00832B46"/>
    <w:rsid w:val="00834C2A"/>
    <w:rsid w:val="0083655F"/>
    <w:rsid w:val="00865B08"/>
    <w:rsid w:val="008822E9"/>
    <w:rsid w:val="008A0A8E"/>
    <w:rsid w:val="008B097E"/>
    <w:rsid w:val="008B2FF7"/>
    <w:rsid w:val="008C5979"/>
    <w:rsid w:val="008E09CD"/>
    <w:rsid w:val="008E5FED"/>
    <w:rsid w:val="00936509"/>
    <w:rsid w:val="00945B3E"/>
    <w:rsid w:val="00945BA8"/>
    <w:rsid w:val="009600C9"/>
    <w:rsid w:val="00983741"/>
    <w:rsid w:val="009902D1"/>
    <w:rsid w:val="009B4281"/>
    <w:rsid w:val="009B68F4"/>
    <w:rsid w:val="009C5CC9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4AB4"/>
    <w:rsid w:val="00B96D67"/>
    <w:rsid w:val="00BA08EE"/>
    <w:rsid w:val="00BC091A"/>
    <w:rsid w:val="00BE66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40245"/>
    <w:rsid w:val="00D52740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66702"/>
    <w:rsid w:val="00E7242B"/>
    <w:rsid w:val="00E83D28"/>
    <w:rsid w:val="00E96194"/>
    <w:rsid w:val="00EA7FAF"/>
    <w:rsid w:val="00ED7640"/>
    <w:rsid w:val="00EE6FBC"/>
    <w:rsid w:val="00EF567E"/>
    <w:rsid w:val="00F142FE"/>
    <w:rsid w:val="00F2173F"/>
    <w:rsid w:val="00F34058"/>
    <w:rsid w:val="00F41EC4"/>
    <w:rsid w:val="00F50C9A"/>
    <w:rsid w:val="00F55B68"/>
    <w:rsid w:val="00F802BF"/>
    <w:rsid w:val="00F843F4"/>
    <w:rsid w:val="00F84FCB"/>
    <w:rsid w:val="00F919CA"/>
    <w:rsid w:val="00FA47DB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317</Words>
  <Characters>1809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2022-02-15T09:28:00Z</cp:lastPrinted>
  <dcterms:created xsi:type="dcterms:W3CDTF">2022-02-15T08:24:00Z</dcterms:created>
  <dcterms:modified xsi:type="dcterms:W3CDTF">2022-03-02T11:48:00Z</dcterms:modified>
</cp:coreProperties>
</file>