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1D" w:rsidRDefault="00B0421D" w:rsidP="00D41FA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0421D" w:rsidRDefault="00B0421D" w:rsidP="00D41FA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0421D" w:rsidRPr="001E7E3C" w:rsidRDefault="00B0421D" w:rsidP="00D41FA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0421D" w:rsidRDefault="00B0421D" w:rsidP="00D41FAC"/>
    <w:p w:rsidR="00B0421D" w:rsidRPr="00D41FAC" w:rsidRDefault="00B0421D" w:rsidP="00D41FAC">
      <w:pPr>
        <w:jc w:val="center"/>
        <w:rPr>
          <w:rFonts w:ascii="Times New Roman" w:hAnsi="Times New Roman"/>
          <w:b/>
          <w:sz w:val="44"/>
          <w:szCs w:val="44"/>
        </w:rPr>
      </w:pPr>
      <w:r w:rsidRPr="00D41FAC">
        <w:rPr>
          <w:rFonts w:ascii="Times New Roman" w:hAnsi="Times New Roman"/>
          <w:b/>
          <w:sz w:val="44"/>
          <w:szCs w:val="44"/>
        </w:rPr>
        <w:t>РЕШЕНИЕ</w:t>
      </w:r>
    </w:p>
    <w:p w:rsidR="00B0421D" w:rsidRPr="00D41FAC" w:rsidRDefault="00B0421D" w:rsidP="00D41FAC">
      <w:pPr>
        <w:rPr>
          <w:rFonts w:ascii="Times New Roman" w:hAnsi="Times New Roman"/>
          <w:sz w:val="28"/>
          <w:szCs w:val="28"/>
        </w:rPr>
      </w:pPr>
      <w:r w:rsidRPr="00D41FAC">
        <w:rPr>
          <w:rFonts w:ascii="Times New Roman" w:hAnsi="Times New Roman"/>
          <w:sz w:val="28"/>
          <w:szCs w:val="28"/>
        </w:rPr>
        <w:t xml:space="preserve">      11.10.2023        928</w:t>
      </w:r>
    </w:p>
    <w:p w:rsidR="00B0421D" w:rsidRPr="00D41FAC" w:rsidRDefault="00B0421D" w:rsidP="00D41FAC">
      <w:pPr>
        <w:rPr>
          <w:rFonts w:ascii="Times New Roman" w:hAnsi="Times New Roman"/>
        </w:rPr>
      </w:pPr>
      <w:r w:rsidRPr="00D41FAC">
        <w:rPr>
          <w:rFonts w:ascii="Times New Roman" w:hAnsi="Times New Roman"/>
        </w:rPr>
        <w:t>от _______________№_____</w:t>
      </w:r>
    </w:p>
    <w:p w:rsidR="00B0421D" w:rsidRDefault="00B0421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B0421D" w:rsidRDefault="00B0421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B0421D" w:rsidRDefault="00B0421D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B0421D" w:rsidRDefault="00B0421D" w:rsidP="009F49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Безопасность детей - это наша общая забота»</w:t>
      </w:r>
    </w:p>
    <w:p w:rsidR="00B0421D" w:rsidRPr="009F49D4" w:rsidRDefault="00B0421D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0421D" w:rsidRDefault="00B0421D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Пенкиной А.И. от 09.10.2023,</w:t>
      </w:r>
    </w:p>
    <w:p w:rsidR="00B0421D" w:rsidRPr="002D66BF" w:rsidRDefault="00B0421D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0421D" w:rsidRPr="002D66BF" w:rsidRDefault="00B0421D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B0421D" w:rsidRDefault="00B0421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B0421D" w:rsidRDefault="00B0421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19 октября                  2023 года в 17.00 час. по адресу: ул. П. Томилова, д. 13-А (здание ДС № 27);</w:t>
      </w:r>
    </w:p>
    <w:p w:rsidR="00B0421D" w:rsidRPr="00C845AE" w:rsidRDefault="00B0421D" w:rsidP="004115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Безопасность детей 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это наша общая забота»;</w:t>
      </w:r>
    </w:p>
    <w:p w:rsidR="00B0421D" w:rsidRDefault="00B0421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B0421D" w:rsidRDefault="00B0421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Пенкиной Антонине Ивановне:</w:t>
      </w:r>
    </w:p>
    <w:p w:rsidR="00B0421D" w:rsidRDefault="00B0421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B0421D" w:rsidRDefault="00B0421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0421D" w:rsidRDefault="00B0421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B0421D" w:rsidRDefault="00B0421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B0421D" w:rsidRDefault="00B0421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0421D" w:rsidRPr="003C17F5" w:rsidRDefault="00B0421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0421D" w:rsidRPr="002D66BF" w:rsidRDefault="00B0421D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B0421D" w:rsidRPr="001C16E2" w:rsidRDefault="00B0421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B0421D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15C9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D6A34"/>
    <w:rsid w:val="009E208F"/>
    <w:rsid w:val="009E4779"/>
    <w:rsid w:val="009F49D4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0421D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41FAC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E1D65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281</Words>
  <Characters>1608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2023-10-11T05:50:00Z</cp:lastPrinted>
  <dcterms:created xsi:type="dcterms:W3CDTF">2023-09-11T11:56:00Z</dcterms:created>
  <dcterms:modified xsi:type="dcterms:W3CDTF">2023-10-12T08:40:00Z</dcterms:modified>
</cp:coreProperties>
</file>